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6963883"/>
        <w:docPartObj>
          <w:docPartGallery w:val="Cover Pages"/>
          <w:docPartUnique/>
        </w:docPartObj>
      </w:sdtPr>
      <w:sdtEndPr>
        <w:rPr>
          <w:rFonts w:ascii="Avenir Next LT Pro" w:hAnsi="Avenir Next LT Pro" w:cs="Tahoma"/>
          <w:noProof/>
          <w:sz w:val="21"/>
          <w:szCs w:val="20"/>
        </w:rPr>
      </w:sdtEndPr>
      <w:sdtContent>
        <w:p w14:paraId="4FC96404" w14:textId="58591996" w:rsidR="00606435" w:rsidRDefault="00606435">
          <w:r w:rsidRPr="00B8080B">
            <w:rPr>
              <w:noProof/>
            </w:rPr>
            <w:drawing>
              <wp:anchor distT="0" distB="0" distL="114300" distR="114300" simplePos="0" relativeHeight="251658302" behindDoc="0" locked="0" layoutInCell="1" allowOverlap="1" wp14:anchorId="7D7A32B3" wp14:editId="030445B8">
                <wp:simplePos x="0" y="0"/>
                <wp:positionH relativeFrom="margin">
                  <wp:posOffset>4868392</wp:posOffset>
                </wp:positionH>
                <wp:positionV relativeFrom="paragraph">
                  <wp:posOffset>-709602</wp:posOffset>
                </wp:positionV>
                <wp:extent cx="1592224" cy="1054152"/>
                <wp:effectExtent l="0" t="0" r="8255" b="0"/>
                <wp:wrapNone/>
                <wp:docPr id="1259311163" name="Picture 1259311163" descr="A hexagon with colorfu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74743" name="Picture 1878974743" descr="A hexagon with colorful icons&#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37098" t="37333" r="37465" b="47615"/>
                        <a:stretch/>
                      </pic:blipFill>
                      <pic:spPr bwMode="auto">
                        <a:xfrm>
                          <a:off x="0" y="0"/>
                          <a:ext cx="1592224" cy="10541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Spec="bottom"/>
            <w:tblW w:w="3857" w:type="pct"/>
            <w:tblLook w:val="04A0" w:firstRow="1" w:lastRow="0" w:firstColumn="1" w:lastColumn="0" w:noHBand="0" w:noVBand="1"/>
          </w:tblPr>
          <w:tblGrid>
            <w:gridCol w:w="7609"/>
          </w:tblGrid>
          <w:tr w:rsidR="00606435" w14:paraId="57380D0D" w14:textId="77777777" w:rsidTr="00F71D12">
            <w:tc>
              <w:tcPr>
                <w:tcW w:w="7609" w:type="dxa"/>
                <w:tcMar>
                  <w:top w:w="216" w:type="dxa"/>
                  <w:left w:w="115" w:type="dxa"/>
                  <w:bottom w:w="216" w:type="dxa"/>
                  <w:right w:w="115" w:type="dxa"/>
                </w:tcMar>
              </w:tcPr>
              <w:p w14:paraId="75BC633D" w14:textId="77777777" w:rsidR="00606435" w:rsidRDefault="00606435" w:rsidP="0046066D">
                <w:pPr>
                  <w:pStyle w:val="NoSpacing"/>
                  <w:rPr>
                    <w:color w:val="4472C4" w:themeColor="accent1"/>
                  </w:rPr>
                </w:pPr>
              </w:p>
            </w:tc>
          </w:tr>
        </w:tbl>
        <w:tbl>
          <w:tblPr>
            <w:tblpPr w:leftFromText="187" w:rightFromText="187" w:vertAnchor="page" w:horzAnchor="margin" w:tblpY="3676"/>
            <w:tblW w:w="5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9864"/>
          </w:tblGrid>
          <w:tr w:rsidR="00F71D12" w:rsidRPr="00606435" w14:paraId="7D278E26" w14:textId="77777777" w:rsidTr="003C4469">
            <w:trPr>
              <w:trHeight w:val="2038"/>
            </w:trPr>
            <w:tc>
              <w:tcPr>
                <w:tcW w:w="9849" w:type="dxa"/>
                <w:tcBorders>
                  <w:left w:val="nil"/>
                  <w:bottom w:val="nil"/>
                </w:tcBorders>
                <w:tcMar>
                  <w:top w:w="216" w:type="dxa"/>
                  <w:left w:w="115" w:type="dxa"/>
                  <w:bottom w:w="216" w:type="dxa"/>
                  <w:right w:w="115" w:type="dxa"/>
                </w:tcMar>
              </w:tcPr>
              <w:p w14:paraId="53592D08" w14:textId="77777777" w:rsidR="00F71D12" w:rsidRDefault="00F71D12" w:rsidP="00F71D12">
                <w:pPr>
                  <w:pStyle w:val="NoSpacing"/>
                  <w:rPr>
                    <w:rFonts w:ascii="Avenir Next LT Pro Demi" w:hAnsi="Avenir Next LT Pro Demi"/>
                    <w:sz w:val="72"/>
                    <w:szCs w:val="72"/>
                  </w:rPr>
                </w:pPr>
                <w:r w:rsidRPr="00606435">
                  <w:rPr>
                    <w:rFonts w:ascii="Avenir Next LT Pro Demi" w:hAnsi="Avenir Next LT Pro Demi"/>
                    <w:sz w:val="72"/>
                    <w:szCs w:val="72"/>
                  </w:rPr>
                  <w:t>Add</w:t>
                </w:r>
                <w:r>
                  <w:rPr>
                    <w:rFonts w:ascii="Avenir Next LT Pro Demi" w:hAnsi="Avenir Next LT Pro Demi"/>
                    <w:sz w:val="72"/>
                    <w:szCs w:val="72"/>
                  </w:rPr>
                  <w:t>ing</w:t>
                </w:r>
                <w:r w:rsidRPr="00606435">
                  <w:rPr>
                    <w:rFonts w:ascii="Avenir Next LT Pro Demi" w:hAnsi="Avenir Next LT Pro Demi"/>
                    <w:sz w:val="72"/>
                    <w:szCs w:val="72"/>
                  </w:rPr>
                  <w:t xml:space="preserve"> a New Employee</w:t>
                </w:r>
              </w:p>
              <w:p w14:paraId="5CF9FB38" w14:textId="7F899E23" w:rsidR="000F5618" w:rsidRPr="00606435" w:rsidRDefault="000F5618" w:rsidP="00F71D12">
                <w:pPr>
                  <w:pStyle w:val="NoSpacing"/>
                  <w:rPr>
                    <w:rFonts w:ascii="Avenir Next LT Pro Demi" w:hAnsi="Avenir Next LT Pro Demi"/>
                    <w:color w:val="2F5496" w:themeColor="accent1" w:themeShade="BF"/>
                    <w:sz w:val="72"/>
                    <w:szCs w:val="72"/>
                  </w:rPr>
                </w:pPr>
                <w:r>
                  <w:rPr>
                    <w:rFonts w:ascii="Avenir Next LT Pro Demi" w:hAnsi="Avenir Next LT Pro Demi"/>
                    <w:sz w:val="72"/>
                    <w:szCs w:val="72"/>
                  </w:rPr>
                  <w:t>(Non-Teaching Staff)</w:t>
                </w:r>
              </w:p>
            </w:tc>
          </w:tr>
          <w:tr w:rsidR="00F71D12" w14:paraId="10D43915" w14:textId="77777777" w:rsidTr="003C4469">
            <w:trPr>
              <w:trHeight w:val="757"/>
            </w:trPr>
            <w:tc>
              <w:tcPr>
                <w:tcW w:w="9849" w:type="dxa"/>
                <w:tcBorders>
                  <w:left w:val="nil"/>
                </w:tcBorders>
                <w:tcMar>
                  <w:top w:w="216" w:type="dxa"/>
                  <w:left w:w="115" w:type="dxa"/>
                  <w:bottom w:w="216" w:type="dxa"/>
                  <w:right w:w="115" w:type="dxa"/>
                </w:tcMar>
              </w:tcPr>
              <w:p w14:paraId="722BAE8D" w14:textId="77777777" w:rsidR="00F71D12" w:rsidRPr="00606435" w:rsidRDefault="00F71D12" w:rsidP="00F71D12">
                <w:pPr>
                  <w:pStyle w:val="NoSpacing"/>
                  <w:rPr>
                    <w:rFonts w:ascii="Avenir Next LT Pro Demi" w:hAnsi="Avenir Next LT Pro Demi"/>
                    <w:color w:val="A31457"/>
                    <w:sz w:val="56"/>
                    <w:szCs w:val="56"/>
                  </w:rPr>
                </w:pPr>
                <w:r w:rsidRPr="00606435">
                  <w:rPr>
                    <w:rFonts w:ascii="Avenir Next LT Pro Demi" w:hAnsi="Avenir Next LT Pro Demi"/>
                    <w:color w:val="A31457"/>
                    <w:sz w:val="56"/>
                    <w:szCs w:val="56"/>
                  </w:rPr>
                  <w:t>EPM Connect Guide</w:t>
                </w:r>
              </w:p>
            </w:tc>
          </w:tr>
        </w:tbl>
        <w:p w14:paraId="309E1D48" w14:textId="37E1B2BE" w:rsidR="00362E41" w:rsidRPr="00911B79" w:rsidRDefault="00E766E8" w:rsidP="00911B79">
          <w:pPr>
            <w:rPr>
              <w:rFonts w:ascii="Avenir Next LT Pro" w:hAnsi="Avenir Next LT Pro" w:cs="Tahoma"/>
              <w:noProof/>
              <w:sz w:val="21"/>
              <w:szCs w:val="20"/>
            </w:rPr>
          </w:pPr>
          <w:r w:rsidRPr="00DE30A3">
            <w:rPr>
              <w:noProof/>
            </w:rPr>
            <mc:AlternateContent>
              <mc:Choice Requires="wps">
                <w:drawing>
                  <wp:anchor distT="0" distB="0" distL="114300" distR="114300" simplePos="0" relativeHeight="251658381" behindDoc="0" locked="0" layoutInCell="1" allowOverlap="1" wp14:anchorId="4E30CF57" wp14:editId="4E2BA3E8">
                    <wp:simplePos x="0" y="0"/>
                    <wp:positionH relativeFrom="page">
                      <wp:posOffset>-762000</wp:posOffset>
                    </wp:positionH>
                    <wp:positionV relativeFrom="paragraph">
                      <wp:posOffset>1144905</wp:posOffset>
                    </wp:positionV>
                    <wp:extent cx="1440000" cy="720000"/>
                    <wp:effectExtent l="0" t="1905" r="6350" b="6350"/>
                    <wp:wrapNone/>
                    <wp:docPr id="8" name="Isosceles 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106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60pt;margin-top:90.15pt;width:113.4pt;height:56.7pt;rotation:90;z-index:25165838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" fillcolor="#a31457" stroked="f" strokeweight="1pt">
                    <v:textbox inset="0,0,0,0"/>
                    <w10:wrap anchorx="page"/>
                  </v:shape>
                </w:pict>
              </mc:Fallback>
            </mc:AlternateContent>
          </w:r>
          <w:r w:rsidR="00606435">
            <w:rPr>
              <w:rStyle w:val="Hyperlink"/>
              <w:noProof/>
            </w:rPr>
            <w:drawing>
              <wp:anchor distT="0" distB="0" distL="114300" distR="114300" simplePos="0" relativeHeight="251658303" behindDoc="0" locked="0" layoutInCell="1" allowOverlap="1" wp14:anchorId="59ACEE8A" wp14:editId="42938C00">
                <wp:simplePos x="0" y="0"/>
                <wp:positionH relativeFrom="column">
                  <wp:posOffset>125511</wp:posOffset>
                </wp:positionH>
                <wp:positionV relativeFrom="paragraph">
                  <wp:posOffset>3545840</wp:posOffset>
                </wp:positionV>
                <wp:extent cx="630555" cy="697230"/>
                <wp:effectExtent l="0" t="0" r="0" b="7620"/>
                <wp:wrapSquare wrapText="bothSides"/>
                <wp:docPr id="2143671884" name="Picture 2143671884" descr="A purple line drawing of a clip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975" name="Picture 27677975" descr="A purple line drawing of a clipboard&#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563"/>
                        <a:stretch/>
                      </pic:blipFill>
                      <pic:spPr bwMode="auto">
                        <a:xfrm>
                          <a:off x="0" y="0"/>
                          <a:ext cx="630555" cy="697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06435">
            <w:rPr>
              <w:rFonts w:ascii="Avenir Next LT Pro" w:hAnsi="Avenir Next LT Pro" w:cs="Tahoma"/>
              <w:noProof/>
              <w:sz w:val="21"/>
              <w:szCs w:val="20"/>
            </w:rPr>
            <w:br w:type="page"/>
          </w:r>
        </w:p>
      </w:sdtContent>
    </w:sdt>
    <w:sdt>
      <w:sdtPr>
        <w:rPr>
          <w:rFonts w:ascii="Arial" w:hAnsi="Arial" w:cstheme="minorBidi"/>
          <w:bCs w:val="0"/>
          <w:color w:val="auto"/>
          <w:sz w:val="24"/>
        </w:rPr>
        <w:id w:val="-43443940"/>
        <w:docPartObj>
          <w:docPartGallery w:val="Cover Pages"/>
          <w:docPartUnique/>
        </w:docPartObj>
      </w:sdtPr>
      <w:sdtEndPr>
        <w:rPr>
          <w:rFonts w:ascii="Avenir Next LT Pro" w:hAnsi="Avenir Next LT Pro" w:cs="Tahoma"/>
          <w:sz w:val="21"/>
          <w:szCs w:val="20"/>
        </w:rPr>
      </w:sdtEndPr>
      <w:sdtContent>
        <w:p w14:paraId="2385B433" w14:textId="77777777" w:rsidR="00713B65" w:rsidRDefault="00713B65" w:rsidP="00713B65">
          <w:pPr>
            <w:pStyle w:val="EPMPageHeading"/>
          </w:pPr>
          <w:r>
            <w:t>Document Control</w:t>
          </w:r>
        </w:p>
        <w:p w14:paraId="5B5ECB70" w14:textId="396657FB" w:rsidR="00713B65" w:rsidRDefault="00713B65" w:rsidP="00713B65">
          <w:pPr>
            <w:pStyle w:val="EPMTextstyle"/>
          </w:pPr>
          <w:r w:rsidRPr="003C26DC">
            <w:rPr>
              <w:rFonts w:ascii="Avenir Next LT Pro Demi" w:hAnsi="Avenir Next LT Pro Demi"/>
            </w:rPr>
            <w:t>Document Overview:</w:t>
          </w:r>
          <w:r w:rsidRPr="003C26DC">
            <w:t xml:space="preserve"> </w:t>
          </w:r>
          <w:r w:rsidRPr="00EF69B9">
            <w:t xml:space="preserve">This document outlines the step-by-step process for adding a new </w:t>
          </w:r>
          <w:r w:rsidR="00D3747A">
            <w:t xml:space="preserve">non-teaching </w:t>
          </w:r>
          <w:r w:rsidRPr="00EF69B9">
            <w:t>employee</w:t>
          </w:r>
          <w:r>
            <w:t xml:space="preserve"> to EPM Connect.</w:t>
          </w:r>
        </w:p>
        <w:p w14:paraId="5EAF6964" w14:textId="77777777" w:rsidR="00713B65" w:rsidRDefault="00713B65" w:rsidP="00713B65">
          <w:pPr>
            <w:pStyle w:val="EPMTextstyle"/>
          </w:pPr>
          <w:r w:rsidRPr="003C26DC">
            <w:rPr>
              <w:rFonts w:ascii="Avenir Next LT Pro Demi" w:hAnsi="Avenir Next LT Pro Demi"/>
            </w:rPr>
            <w:t>Classification:</w:t>
          </w:r>
          <w:r w:rsidRPr="003C26DC">
            <w:t xml:space="preserve"> Public</w:t>
          </w:r>
        </w:p>
        <w:p w14:paraId="0A6B1C24" w14:textId="3C179DD6" w:rsidR="00713B65" w:rsidRDefault="00713B65" w:rsidP="00713B65">
          <w:pPr>
            <w:pStyle w:val="EPMTextstyle"/>
          </w:pPr>
          <w:r w:rsidRPr="003C26DC">
            <w:rPr>
              <w:rFonts w:ascii="Avenir Next LT Pro Demi" w:hAnsi="Avenir Next LT Pro Demi"/>
            </w:rPr>
            <w:t>Document</w:t>
          </w:r>
          <w:r w:rsidRPr="003C26DC">
            <w:t xml:space="preserve"> </w:t>
          </w:r>
          <w:r w:rsidRPr="003C26DC">
            <w:rPr>
              <w:rFonts w:ascii="Avenir Next LT Pro Demi" w:hAnsi="Avenir Next LT Pro Demi"/>
            </w:rPr>
            <w:t>ID:</w:t>
          </w:r>
          <w:r w:rsidRPr="003C26DC">
            <w:t xml:space="preserve"> EPMC0</w:t>
          </w:r>
          <w:r>
            <w:t>0</w:t>
          </w:r>
          <w:r w:rsidR="00934734">
            <w:t>7</w:t>
          </w:r>
        </w:p>
        <w:p w14:paraId="4A233964" w14:textId="77777777" w:rsidR="00713B65" w:rsidRDefault="00713B65" w:rsidP="00713B65">
          <w:pPr>
            <w:pStyle w:val="EPMTextstyle"/>
          </w:pPr>
          <w:r w:rsidRPr="003C26DC">
            <w:rPr>
              <w:rFonts w:ascii="Avenir Next LT Pro Demi" w:hAnsi="Avenir Next LT Pro Demi"/>
            </w:rPr>
            <w:t>Author:</w:t>
          </w:r>
          <w:r w:rsidRPr="003C26DC">
            <w:t xml:space="preserve"> Lauren McGuire, Product Manager, Product Management</w:t>
          </w:r>
        </w:p>
        <w:p w14:paraId="075E2F4D" w14:textId="77777777" w:rsidR="009C3C93" w:rsidRDefault="009C3C93" w:rsidP="009C3C93">
          <w:pPr>
            <w:pStyle w:val="EPMTextstyle"/>
          </w:pPr>
          <w:r w:rsidRPr="003C26DC">
            <w:rPr>
              <w:rFonts w:ascii="Avenir Next LT Pro Demi" w:hAnsi="Avenir Next LT Pro Demi"/>
            </w:rPr>
            <w:t>Version:</w:t>
          </w:r>
          <w:r w:rsidRPr="003C26DC">
            <w:t xml:space="preserve"> 2.</w:t>
          </w:r>
          <w:r>
            <w:t>1</w:t>
          </w:r>
        </w:p>
        <w:p w14:paraId="43495B2A" w14:textId="77777777" w:rsidR="009C3C93" w:rsidRDefault="009C3C93" w:rsidP="009C3C93">
          <w:pPr>
            <w:pStyle w:val="EPMTextstyle"/>
          </w:pPr>
          <w:r w:rsidRPr="003C26DC">
            <w:rPr>
              <w:rFonts w:ascii="Avenir Next LT Pro Demi" w:hAnsi="Avenir Next LT Pro Demi"/>
            </w:rPr>
            <w:t>Date of Last Review:</w:t>
          </w:r>
          <w:r w:rsidRPr="003C26DC">
            <w:t xml:space="preserve"> </w:t>
          </w:r>
          <w:r>
            <w:t>27</w:t>
          </w:r>
          <w:r w:rsidRPr="002653AA">
            <w:rPr>
              <w:vertAlign w:val="superscript"/>
            </w:rPr>
            <w:t>th</w:t>
          </w:r>
          <w:r>
            <w:t xml:space="preserve"> April 2026</w:t>
          </w:r>
        </w:p>
        <w:p w14:paraId="703B2AF4" w14:textId="77777777" w:rsidR="009C3C93" w:rsidRDefault="009C3C93" w:rsidP="009C3C93">
          <w:pPr>
            <w:pStyle w:val="EPMTextstyle"/>
          </w:pPr>
          <w:r w:rsidRPr="003C26DC">
            <w:rPr>
              <w:rFonts w:ascii="Avenir Next LT Pro Demi" w:hAnsi="Avenir Next LT Pro Demi"/>
            </w:rPr>
            <w:t>Last Reviewed by:</w:t>
          </w:r>
          <w:r w:rsidRPr="003C26DC">
            <w:t xml:space="preserve"> Keren Prior, Dire</w:t>
          </w:r>
          <w:r>
            <w:t>ctor</w:t>
          </w:r>
          <w:r w:rsidRPr="003C26DC">
            <w:t xml:space="preserve"> of Op</w:t>
          </w:r>
          <w:r>
            <w:t>erational</w:t>
          </w:r>
          <w:r w:rsidRPr="003C26DC">
            <w:t xml:space="preserve"> Excellence</w:t>
          </w:r>
        </w:p>
        <w:p w14:paraId="28EBC489" w14:textId="77777777" w:rsidR="009C3C93" w:rsidRDefault="009C3C93" w:rsidP="009C3C93">
          <w:pPr>
            <w:pStyle w:val="EPMTextstyle"/>
          </w:pPr>
          <w:r w:rsidRPr="003C26DC">
            <w:rPr>
              <w:rFonts w:ascii="Avenir Next LT Pro Demi" w:hAnsi="Avenir Next LT Pro Demi"/>
            </w:rPr>
            <w:t>Date of Next Review:</w:t>
          </w:r>
          <w:r w:rsidRPr="003C26DC">
            <w:t xml:space="preserve"> </w:t>
          </w:r>
          <w:r>
            <w:t>27</w:t>
          </w:r>
          <w:r w:rsidRPr="002653AA">
            <w:rPr>
              <w:vertAlign w:val="superscript"/>
            </w:rPr>
            <w:t>th</w:t>
          </w:r>
          <w:r>
            <w:t xml:space="preserve"> April </w:t>
          </w:r>
          <w:r w:rsidRPr="003C26DC">
            <w:t>202</w:t>
          </w:r>
          <w:r>
            <w:t>7</w:t>
          </w:r>
          <w:r w:rsidRPr="003C26DC">
            <w:t xml:space="preserve"> </w:t>
          </w:r>
        </w:p>
        <w:p w14:paraId="6959C367" w14:textId="77777777" w:rsidR="00713B65" w:rsidRDefault="00713B65" w:rsidP="00713B65">
          <w:pPr>
            <w:pStyle w:val="EPMTextstyle"/>
          </w:pPr>
          <w:r w:rsidRPr="003C26DC">
            <w:rPr>
              <w:rFonts w:ascii="Avenir Next LT Pro Demi" w:hAnsi="Avenir Next LT Pro Demi"/>
            </w:rPr>
            <w:t>Document Approval</w:t>
          </w:r>
          <w:r w:rsidRPr="003C26DC">
            <w:t> </w:t>
          </w:r>
          <w:r w:rsidRPr="003C26DC">
            <w:br/>
            <w:t>The Dire</w:t>
          </w:r>
          <w:r>
            <w:t>ctor</w:t>
          </w:r>
          <w:r w:rsidRPr="003C26DC">
            <w:t xml:space="preserve"> of Op</w:t>
          </w:r>
          <w:r>
            <w:t>erational</w:t>
          </w:r>
          <w:r w:rsidRPr="003C26DC">
            <w:t xml:space="preserve"> Excellence shall review this guide annually and shall determine whether any further changes need to be made prior to approval. </w:t>
          </w:r>
        </w:p>
        <w:p w14:paraId="33AA431A" w14:textId="77777777" w:rsidR="00713B65" w:rsidRDefault="00713B65" w:rsidP="00713B65">
          <w:pPr>
            <w:pStyle w:val="EPMTextstyle"/>
          </w:pPr>
          <w:r w:rsidRPr="003C26DC">
            <w:t xml:space="preserve">This </w:t>
          </w:r>
          <w:r>
            <w:t>document</w:t>
          </w:r>
          <w:r w:rsidRPr="003C26DC">
            <w:t xml:space="preserve"> was approved by Keren Prior, Dire</w:t>
          </w:r>
          <w:r>
            <w:t>ctor</w:t>
          </w:r>
          <w:r w:rsidRPr="003C26DC">
            <w:t xml:space="preserve"> of Op</w:t>
          </w:r>
          <w:r>
            <w:t>erational</w:t>
          </w:r>
          <w:r w:rsidRPr="003C26DC">
            <w:t xml:space="preserve"> Excellence on 23rd October 2025 and is issued on a version-controlled basis under her signature.</w:t>
          </w:r>
          <w:r w:rsidRPr="003C26DC">
            <w:br/>
          </w:r>
        </w:p>
        <w:p w14:paraId="25DCF984" w14:textId="77777777" w:rsidR="00713B65" w:rsidRDefault="00713B65" w:rsidP="00713B65">
          <w:pPr>
            <w:pStyle w:val="EPMTextstyle"/>
            <w:rPr>
              <w:rFonts w:ascii="Avenir Next LT Pro Demi" w:hAnsi="Avenir Next LT Pro Demi"/>
            </w:rPr>
          </w:pPr>
          <w:r w:rsidRPr="007445F0">
            <w:rPr>
              <w:rFonts w:ascii="Avenir Next LT Pro Demi" w:hAnsi="Avenir Next LT Pro Demi"/>
            </w:rPr>
            <w:t>Document History </w:t>
          </w:r>
        </w:p>
        <w:tbl>
          <w:tblPr>
            <w:tblStyle w:val="TableGrid"/>
            <w:tblW w:w="0" w:type="auto"/>
            <w:tblLook w:val="04A0" w:firstRow="1" w:lastRow="0" w:firstColumn="1" w:lastColumn="0" w:noHBand="0" w:noVBand="1"/>
          </w:tblPr>
          <w:tblGrid>
            <w:gridCol w:w="4927"/>
            <w:gridCol w:w="4927"/>
          </w:tblGrid>
          <w:tr w:rsidR="00713B65" w14:paraId="249A652A" w14:textId="77777777" w:rsidTr="00351867">
            <w:tc>
              <w:tcPr>
                <w:tcW w:w="4927" w:type="dxa"/>
              </w:tcPr>
              <w:p w14:paraId="295CF1DB" w14:textId="77777777" w:rsidR="00713B65" w:rsidRDefault="00713B65" w:rsidP="00351867">
                <w:pPr>
                  <w:pStyle w:val="EPMTextstyle"/>
                  <w:rPr>
                    <w:rFonts w:ascii="Avenir Next LT Pro Demi" w:hAnsi="Avenir Next LT Pro Demi"/>
                  </w:rPr>
                </w:pPr>
                <w:r w:rsidRPr="003C26DC">
                  <w:rPr>
                    <w:rFonts w:ascii="Avenir Next LT Pro Demi" w:hAnsi="Avenir Next LT Pro Demi"/>
                  </w:rPr>
                  <w:t>Date of Change</w:t>
                </w:r>
              </w:p>
            </w:tc>
            <w:tc>
              <w:tcPr>
                <w:tcW w:w="4927" w:type="dxa"/>
              </w:tcPr>
              <w:p w14:paraId="6DB71B2C" w14:textId="23B22A8E" w:rsidR="00713B65" w:rsidRDefault="009C3C93" w:rsidP="00351867">
                <w:pPr>
                  <w:pStyle w:val="EPMTextstyle"/>
                  <w:rPr>
                    <w:rFonts w:ascii="Avenir Next LT Pro Demi" w:hAnsi="Avenir Next LT Pro Demi"/>
                  </w:rPr>
                </w:pPr>
                <w:r>
                  <w:t>27</w:t>
                </w:r>
                <w:r w:rsidRPr="002653AA">
                  <w:rPr>
                    <w:vertAlign w:val="superscript"/>
                  </w:rPr>
                  <w:t>th</w:t>
                </w:r>
                <w:r>
                  <w:t xml:space="preserve"> April 2026</w:t>
                </w:r>
              </w:p>
            </w:tc>
          </w:tr>
          <w:tr w:rsidR="00713B65" w14:paraId="21524A11" w14:textId="77777777" w:rsidTr="00351867">
            <w:tc>
              <w:tcPr>
                <w:tcW w:w="4927" w:type="dxa"/>
              </w:tcPr>
              <w:p w14:paraId="5227D19A" w14:textId="77777777" w:rsidR="00713B65" w:rsidRDefault="00713B65" w:rsidP="00351867">
                <w:pPr>
                  <w:pStyle w:val="EPMTextstyle"/>
                  <w:rPr>
                    <w:rFonts w:ascii="Avenir Next LT Pro Demi" w:hAnsi="Avenir Next LT Pro Demi"/>
                  </w:rPr>
                </w:pPr>
                <w:r w:rsidRPr="003C26DC">
                  <w:rPr>
                    <w:rFonts w:ascii="Avenir Next LT Pro Demi" w:hAnsi="Avenir Next LT Pro Demi"/>
                  </w:rPr>
                  <w:t>Summary of Change</w:t>
                </w:r>
              </w:p>
            </w:tc>
            <w:tc>
              <w:tcPr>
                <w:tcW w:w="4927" w:type="dxa"/>
              </w:tcPr>
              <w:p w14:paraId="5CA0D683" w14:textId="77777777" w:rsidR="00713B65" w:rsidRDefault="00713B65" w:rsidP="00351867">
                <w:pPr>
                  <w:pStyle w:val="EPMTextstyle"/>
                  <w:rPr>
                    <w:rFonts w:ascii="Avenir Next LT Pro Demi" w:hAnsi="Avenir Next LT Pro Demi"/>
                  </w:rPr>
                </w:pPr>
                <w:r w:rsidRPr="003C26DC">
                  <w:t xml:space="preserve">Changes to Add a Job Role and Salary Information sections. </w:t>
                </w:r>
              </w:p>
            </w:tc>
          </w:tr>
          <w:tr w:rsidR="00713B65" w14:paraId="137DD7D7" w14:textId="77777777" w:rsidTr="00351867">
            <w:tc>
              <w:tcPr>
                <w:tcW w:w="4927" w:type="dxa"/>
              </w:tcPr>
              <w:p w14:paraId="6CF025EC" w14:textId="77777777" w:rsidR="00713B65" w:rsidRDefault="00713B65" w:rsidP="00351867">
                <w:pPr>
                  <w:pStyle w:val="EPMTextstyle"/>
                  <w:rPr>
                    <w:rFonts w:ascii="Avenir Next LT Pro Demi" w:hAnsi="Avenir Next LT Pro Demi"/>
                  </w:rPr>
                </w:pPr>
                <w:r w:rsidRPr="003C26DC">
                  <w:rPr>
                    <w:rFonts w:ascii="Avenir Next LT Pro Demi" w:hAnsi="Avenir Next LT Pro Demi"/>
                  </w:rPr>
                  <w:t>New Version Number</w:t>
                </w:r>
              </w:p>
            </w:tc>
            <w:tc>
              <w:tcPr>
                <w:tcW w:w="4927" w:type="dxa"/>
              </w:tcPr>
              <w:p w14:paraId="53EBADF8" w14:textId="677D2142" w:rsidR="00713B65" w:rsidRDefault="00713B65" w:rsidP="00351867">
                <w:pPr>
                  <w:pStyle w:val="EPMTextstyle"/>
                  <w:rPr>
                    <w:rFonts w:ascii="Avenir Next LT Pro Demi" w:hAnsi="Avenir Next LT Pro Demi"/>
                  </w:rPr>
                </w:pPr>
                <w:r w:rsidRPr="003C26DC">
                  <w:t>v2</w:t>
                </w:r>
                <w:r>
                  <w:t>.</w:t>
                </w:r>
                <w:r w:rsidR="009C3C93">
                  <w:t>1</w:t>
                </w:r>
              </w:p>
            </w:tc>
          </w:tr>
          <w:tr w:rsidR="00713B65" w14:paraId="78F4F67A" w14:textId="77777777" w:rsidTr="00351867">
            <w:tc>
              <w:tcPr>
                <w:tcW w:w="4927" w:type="dxa"/>
              </w:tcPr>
              <w:p w14:paraId="5DCE174A" w14:textId="77777777" w:rsidR="00713B65" w:rsidRDefault="00713B65" w:rsidP="00351867">
                <w:pPr>
                  <w:pStyle w:val="EPMTextstyle"/>
                  <w:rPr>
                    <w:rFonts w:ascii="Avenir Next LT Pro Demi" w:hAnsi="Avenir Next LT Pro Demi"/>
                  </w:rPr>
                </w:pPr>
                <w:r w:rsidRPr="003C26DC">
                  <w:rPr>
                    <w:rFonts w:ascii="Avenir Next LT Pro Demi" w:hAnsi="Avenir Next LT Pro Demi"/>
                  </w:rPr>
                  <w:t>Changes to be notified to</w:t>
                </w:r>
              </w:p>
            </w:tc>
            <w:tc>
              <w:tcPr>
                <w:tcW w:w="4927" w:type="dxa"/>
              </w:tcPr>
              <w:p w14:paraId="466056F6" w14:textId="77777777" w:rsidR="00713B65" w:rsidRDefault="00713B65" w:rsidP="00351867">
                <w:pPr>
                  <w:pStyle w:val="EPMTextstyle"/>
                  <w:rPr>
                    <w:rFonts w:ascii="Avenir Next LT Pro Demi" w:hAnsi="Avenir Next LT Pro Demi"/>
                  </w:rPr>
                </w:pPr>
                <w:r w:rsidRPr="003C26DC">
                  <w:t>Dire</w:t>
                </w:r>
                <w:r>
                  <w:t>ctor</w:t>
                </w:r>
                <w:r w:rsidRPr="003C26DC">
                  <w:t xml:space="preserve"> of Op</w:t>
                </w:r>
                <w:r>
                  <w:t>erational</w:t>
                </w:r>
                <w:r w:rsidRPr="003C26DC">
                  <w:t xml:space="preserve"> Excellence</w:t>
                </w:r>
              </w:p>
            </w:tc>
          </w:tr>
        </w:tbl>
        <w:p w14:paraId="68A0A1BA" w14:textId="77777777" w:rsidR="00713B65" w:rsidRDefault="00713B65" w:rsidP="00713B65">
          <w:pPr>
            <w:pStyle w:val="EPMSubheading"/>
          </w:pPr>
        </w:p>
        <w:p w14:paraId="2161143C" w14:textId="77777777" w:rsidR="00713B65" w:rsidRDefault="00713B65">
          <w:pPr>
            <w:rPr>
              <w:rFonts w:ascii="Avenir Next LT Pro Demi" w:hAnsi="Avenir Next LT Pro Demi" w:cs="Arial"/>
              <w:color w:val="242E54"/>
              <w:sz w:val="28"/>
              <w:szCs w:val="28"/>
            </w:rPr>
          </w:pPr>
          <w:r>
            <w:br w:type="page"/>
          </w:r>
        </w:p>
        <w:p w14:paraId="72A8CBA4" w14:textId="77777777" w:rsidR="00A94FAD" w:rsidRPr="00890A73" w:rsidRDefault="00A94FAD" w:rsidP="00A94FAD">
          <w:pPr>
            <w:pStyle w:val="EPMHeading2"/>
            <w:rPr>
              <w:rFonts w:cs="Tahoma"/>
              <w:noProof/>
              <w:sz w:val="21"/>
              <w:szCs w:val="20"/>
            </w:rPr>
          </w:pPr>
          <w:r w:rsidRPr="00890A73">
            <w:lastRenderedPageBreak/>
            <w:t>Contents</w:t>
          </w:r>
        </w:p>
        <w:p w14:paraId="50994A8A" w14:textId="77777777" w:rsidR="00A94FAD" w:rsidRPr="00552327" w:rsidRDefault="00A94FAD" w:rsidP="00A94FAD">
          <w:pPr>
            <w:pStyle w:val="EPMSubheading2"/>
            <w:tabs>
              <w:tab w:val="left" w:pos="8931"/>
              <w:tab w:val="left" w:pos="9072"/>
            </w:tabs>
            <w:spacing w:before="240"/>
            <w:ind w:right="-188"/>
            <w:rPr>
              <w:rFonts w:ascii="Avenir Next LT Pro" w:hAnsi="Avenir Next LT Pro"/>
              <w:b w:val="0"/>
              <w:bCs w:val="0"/>
              <w:color w:val="auto"/>
              <w:sz w:val="21"/>
              <w:szCs w:val="21"/>
            </w:rPr>
          </w:pPr>
          <w:r w:rsidRPr="001738B1">
            <w:rPr>
              <w:rFonts w:ascii="Avenir Next LT Pro" w:hAnsi="Avenir Next LT Pro"/>
              <w:b w:val="0"/>
              <w:bCs w:val="0"/>
              <w:color w:val="auto"/>
              <w:sz w:val="21"/>
              <w:szCs w:val="21"/>
            </w:rPr>
            <w:t xml:space="preserve">Add a new employee </w:t>
          </w:r>
          <w:r w:rsidRPr="00552327">
            <w:rPr>
              <w:rFonts w:ascii="Avenir Next LT Pro" w:hAnsi="Avenir Next LT Pro"/>
              <w:b w:val="0"/>
              <w:bCs w:val="0"/>
              <w:color w:val="auto"/>
              <w:sz w:val="21"/>
              <w:szCs w:val="21"/>
            </w:rPr>
            <w:tab/>
          </w:r>
          <w:r>
            <w:rPr>
              <w:rFonts w:ascii="Avenir Next LT Pro" w:hAnsi="Avenir Next LT Pro"/>
              <w:b w:val="0"/>
              <w:bCs w:val="0"/>
              <w:color w:val="auto"/>
              <w:sz w:val="21"/>
              <w:szCs w:val="21"/>
            </w:rPr>
            <w:t>4</w:t>
          </w:r>
        </w:p>
        <w:p w14:paraId="23CD62A2" w14:textId="77777777" w:rsidR="00A94FAD" w:rsidRPr="00552327" w:rsidRDefault="00A94FAD" w:rsidP="00A94FAD">
          <w:pPr>
            <w:pStyle w:val="EPMSubheading2"/>
            <w:tabs>
              <w:tab w:val="left" w:pos="8931"/>
            </w:tabs>
            <w:spacing w:before="240"/>
            <w:rPr>
              <w:rStyle w:val="Hyperlink"/>
              <w:rFonts w:ascii="Avenir Next LT Pro" w:hAnsi="Avenir Next LT Pro"/>
              <w:b w:val="0"/>
              <w:bCs w:val="0"/>
              <w:color w:val="auto"/>
              <w:sz w:val="21"/>
              <w:szCs w:val="21"/>
            </w:rPr>
          </w:pPr>
          <w:hyperlink w:anchor="_Main_Settings" w:history="1">
            <w:r w:rsidRPr="00552327">
              <w:rPr>
                <w:rStyle w:val="EPMTextstyleChar"/>
                <w:b w:val="0"/>
                <w:bCs w:val="0"/>
                <w:color w:val="auto"/>
              </w:rPr>
              <w:t>Personal</w:t>
            </w:r>
          </w:hyperlink>
          <w:r w:rsidRPr="00552327">
            <w:rPr>
              <w:rStyle w:val="EPMTextstyleChar"/>
              <w:b w:val="0"/>
              <w:bCs w:val="0"/>
              <w:color w:val="auto"/>
            </w:rPr>
            <w:t xml:space="preserve"> Information</w:t>
          </w:r>
          <w:r w:rsidRPr="00552327">
            <w:rPr>
              <w:rStyle w:val="Hyperlink"/>
              <w:rFonts w:ascii="Avenir Next LT Pro" w:hAnsi="Avenir Next LT Pro"/>
              <w:b w:val="0"/>
              <w:bCs w:val="0"/>
              <w:color w:val="auto"/>
              <w:sz w:val="21"/>
              <w:szCs w:val="21"/>
            </w:rPr>
            <w:tab/>
          </w:r>
          <w:hyperlink w:anchor="_Main_Settings" w:history="1">
            <w:r>
              <w:rPr>
                <w:rStyle w:val="Hyperlink"/>
                <w:rFonts w:ascii="Avenir Next LT Pro" w:hAnsi="Avenir Next LT Pro"/>
                <w:b w:val="0"/>
                <w:bCs w:val="0"/>
                <w:color w:val="auto"/>
                <w:sz w:val="21"/>
                <w:szCs w:val="21"/>
              </w:rPr>
              <w:t>7</w:t>
            </w:r>
          </w:hyperlink>
        </w:p>
        <w:p w14:paraId="194D93CE" w14:textId="77777777" w:rsidR="00A94FAD" w:rsidRPr="00552327" w:rsidRDefault="00A94FAD" w:rsidP="00A94FAD">
          <w:pPr>
            <w:pStyle w:val="EPMSubheading2"/>
            <w:tabs>
              <w:tab w:val="left" w:pos="8931"/>
            </w:tabs>
            <w:spacing w:before="240"/>
            <w:rPr>
              <w:rFonts w:ascii="Avenir Next LT Pro" w:hAnsi="Avenir Next LT Pro"/>
              <w:b w:val="0"/>
              <w:bCs w:val="0"/>
              <w:sz w:val="21"/>
              <w:szCs w:val="21"/>
            </w:rPr>
          </w:pPr>
          <w:hyperlink w:anchor="_Absence_Triggers" w:history="1">
            <w:r w:rsidRPr="00552327">
              <w:rPr>
                <w:rStyle w:val="Hyperlink"/>
                <w:rFonts w:ascii="Avenir Next LT Pro" w:hAnsi="Avenir Next LT Pro"/>
                <w:b w:val="0"/>
                <w:bCs w:val="0"/>
                <w:color w:val="auto"/>
                <w:sz w:val="21"/>
                <w:szCs w:val="21"/>
              </w:rPr>
              <w:t>Qualifications</w:t>
            </w:r>
          </w:hyperlink>
          <w:r w:rsidRPr="00552327">
            <w:rPr>
              <w:rFonts w:ascii="Avenir Next LT Pro" w:hAnsi="Avenir Next LT Pro"/>
              <w:b w:val="0"/>
              <w:bCs w:val="0"/>
              <w:sz w:val="21"/>
              <w:szCs w:val="21"/>
            </w:rPr>
            <w:tab/>
          </w:r>
          <w:r>
            <w:rPr>
              <w:rFonts w:ascii="Avenir Next LT Pro" w:hAnsi="Avenir Next LT Pro"/>
              <w:b w:val="0"/>
              <w:bCs w:val="0"/>
              <w:color w:val="auto"/>
              <w:sz w:val="21"/>
              <w:szCs w:val="21"/>
            </w:rPr>
            <w:t>8</w:t>
          </w:r>
        </w:p>
        <w:p w14:paraId="502C0D18" w14:textId="77777777" w:rsidR="00A94FAD" w:rsidRPr="00552327" w:rsidRDefault="00A94FAD" w:rsidP="00A94FAD">
          <w:pPr>
            <w:pStyle w:val="EPMSubheading2"/>
            <w:tabs>
              <w:tab w:val="left" w:pos="8931"/>
            </w:tabs>
            <w:spacing w:before="240"/>
            <w:rPr>
              <w:rFonts w:ascii="Avenir Next LT Pro" w:hAnsi="Avenir Next LT Pro"/>
              <w:b w:val="0"/>
              <w:bCs w:val="0"/>
              <w:color w:val="auto"/>
              <w:sz w:val="21"/>
              <w:szCs w:val="21"/>
            </w:rPr>
          </w:pPr>
          <w:r w:rsidRPr="00552327">
            <w:rPr>
              <w:rFonts w:ascii="Avenir Next LT Pro" w:hAnsi="Avenir Next LT Pro"/>
              <w:b w:val="0"/>
              <w:bCs w:val="0"/>
              <w:color w:val="auto"/>
              <w:sz w:val="21"/>
              <w:szCs w:val="21"/>
            </w:rPr>
            <w:t>ID &amp; Other Checks</w:t>
          </w:r>
          <w:r w:rsidRPr="00552327">
            <w:rPr>
              <w:rFonts w:ascii="Avenir Next LT Pro" w:hAnsi="Avenir Next LT Pro"/>
              <w:b w:val="0"/>
              <w:bCs w:val="0"/>
              <w:color w:val="auto"/>
              <w:sz w:val="21"/>
              <w:szCs w:val="21"/>
            </w:rPr>
            <w:tab/>
          </w:r>
          <w:r>
            <w:rPr>
              <w:rFonts w:ascii="Avenir Next LT Pro" w:hAnsi="Avenir Next LT Pro"/>
              <w:b w:val="0"/>
              <w:bCs w:val="0"/>
              <w:color w:val="auto"/>
              <w:sz w:val="21"/>
              <w:szCs w:val="21"/>
            </w:rPr>
            <w:t>8</w:t>
          </w:r>
        </w:p>
        <w:p w14:paraId="44FF2198" w14:textId="77777777" w:rsidR="00A94FAD" w:rsidRPr="00552327" w:rsidRDefault="00A94FAD" w:rsidP="00A94FAD">
          <w:pPr>
            <w:pStyle w:val="EPMSubheading2"/>
            <w:tabs>
              <w:tab w:val="left" w:pos="8931"/>
            </w:tabs>
            <w:spacing w:before="240"/>
            <w:rPr>
              <w:rFonts w:ascii="Avenir Next LT Pro" w:hAnsi="Avenir Next LT Pro"/>
              <w:b w:val="0"/>
              <w:bCs w:val="0"/>
              <w:color w:val="auto"/>
              <w:sz w:val="21"/>
              <w:szCs w:val="21"/>
            </w:rPr>
          </w:pPr>
          <w:r w:rsidRPr="00552327">
            <w:rPr>
              <w:rFonts w:ascii="Avenir Next LT Pro" w:hAnsi="Avenir Next LT Pro"/>
              <w:b w:val="0"/>
              <w:bCs w:val="0"/>
              <w:color w:val="auto"/>
              <w:sz w:val="21"/>
              <w:szCs w:val="21"/>
            </w:rPr>
            <w:t>Pre-employment Checks</w:t>
          </w:r>
          <w:r w:rsidRPr="00552327">
            <w:rPr>
              <w:rFonts w:ascii="Avenir Next LT Pro" w:hAnsi="Avenir Next LT Pro"/>
              <w:b w:val="0"/>
              <w:bCs w:val="0"/>
              <w:color w:val="auto"/>
              <w:sz w:val="21"/>
              <w:szCs w:val="21"/>
            </w:rPr>
            <w:tab/>
          </w:r>
          <w:r>
            <w:rPr>
              <w:rFonts w:ascii="Avenir Next LT Pro" w:hAnsi="Avenir Next LT Pro"/>
              <w:b w:val="0"/>
              <w:bCs w:val="0"/>
              <w:color w:val="auto"/>
              <w:sz w:val="21"/>
              <w:szCs w:val="21"/>
            </w:rPr>
            <w:t>8</w:t>
          </w:r>
        </w:p>
        <w:p w14:paraId="0AB88FD3" w14:textId="77777777" w:rsidR="00A94FAD" w:rsidRPr="00552327" w:rsidRDefault="00A94FAD" w:rsidP="00A94FAD">
          <w:pPr>
            <w:pStyle w:val="EPMSubheading2"/>
            <w:tabs>
              <w:tab w:val="left" w:pos="8931"/>
            </w:tabs>
            <w:spacing w:before="240"/>
            <w:rPr>
              <w:rFonts w:ascii="Avenir Next LT Pro" w:hAnsi="Avenir Next LT Pro"/>
              <w:b w:val="0"/>
              <w:bCs w:val="0"/>
              <w:color w:val="auto"/>
              <w:sz w:val="21"/>
              <w:szCs w:val="21"/>
            </w:rPr>
          </w:pPr>
          <w:r w:rsidRPr="00552327">
            <w:rPr>
              <w:rFonts w:ascii="Avenir Next LT Pro" w:hAnsi="Avenir Next LT Pro"/>
              <w:b w:val="0"/>
              <w:bCs w:val="0"/>
              <w:color w:val="auto"/>
              <w:sz w:val="21"/>
              <w:szCs w:val="21"/>
            </w:rPr>
            <w:t>Payslips &amp; Statements</w:t>
          </w:r>
          <w:r w:rsidRPr="00552327">
            <w:rPr>
              <w:rFonts w:ascii="Avenir Next LT Pro" w:hAnsi="Avenir Next LT Pro"/>
              <w:b w:val="0"/>
              <w:bCs w:val="0"/>
              <w:color w:val="auto"/>
              <w:sz w:val="21"/>
              <w:szCs w:val="21"/>
            </w:rPr>
            <w:tab/>
          </w:r>
          <w:r>
            <w:rPr>
              <w:rFonts w:ascii="Avenir Next LT Pro" w:hAnsi="Avenir Next LT Pro"/>
              <w:b w:val="0"/>
              <w:bCs w:val="0"/>
              <w:color w:val="auto"/>
              <w:sz w:val="21"/>
              <w:szCs w:val="21"/>
            </w:rPr>
            <w:t>9</w:t>
          </w:r>
        </w:p>
        <w:p w14:paraId="65724FB1" w14:textId="77777777" w:rsidR="00A94FAD" w:rsidRPr="00552327" w:rsidRDefault="00A94FAD" w:rsidP="00A94FAD">
          <w:pPr>
            <w:pStyle w:val="EPMSubheading2"/>
            <w:tabs>
              <w:tab w:val="left" w:pos="8931"/>
            </w:tabs>
            <w:spacing w:before="240"/>
            <w:rPr>
              <w:rStyle w:val="Hyperlink"/>
              <w:rFonts w:ascii="Avenir Next LT Pro" w:hAnsi="Avenir Next LT Pro"/>
              <w:b w:val="0"/>
              <w:bCs w:val="0"/>
              <w:color w:val="auto"/>
              <w:sz w:val="21"/>
              <w:szCs w:val="21"/>
            </w:rPr>
          </w:pPr>
          <w:r w:rsidRPr="00552327">
            <w:rPr>
              <w:rFonts w:ascii="Avenir Next LT Pro" w:hAnsi="Avenir Next LT Pro"/>
              <w:b w:val="0"/>
              <w:bCs w:val="0"/>
              <w:color w:val="auto"/>
              <w:sz w:val="21"/>
              <w:szCs w:val="21"/>
            </w:rPr>
            <w:t>Employee Documents</w:t>
          </w:r>
          <w:r w:rsidRPr="00552327">
            <w:rPr>
              <w:rStyle w:val="Hyperlink"/>
              <w:rFonts w:ascii="Avenir Next LT Pro" w:hAnsi="Avenir Next LT Pro"/>
              <w:b w:val="0"/>
              <w:bCs w:val="0"/>
              <w:color w:val="auto"/>
              <w:sz w:val="21"/>
              <w:szCs w:val="21"/>
            </w:rPr>
            <w:tab/>
          </w:r>
          <w:hyperlink w:anchor="_Absence_Triggers" w:history="1">
            <w:r>
              <w:rPr>
                <w:rStyle w:val="Hyperlink"/>
                <w:rFonts w:ascii="Avenir Next LT Pro" w:hAnsi="Avenir Next LT Pro"/>
                <w:b w:val="0"/>
                <w:bCs w:val="0"/>
                <w:color w:val="auto"/>
                <w:sz w:val="21"/>
                <w:szCs w:val="21"/>
              </w:rPr>
              <w:t>9</w:t>
            </w:r>
          </w:hyperlink>
        </w:p>
        <w:p w14:paraId="6D68226C" w14:textId="77777777" w:rsidR="00A94FAD" w:rsidRPr="009579E8" w:rsidRDefault="00A94FAD" w:rsidP="00A94FAD">
          <w:pPr>
            <w:pStyle w:val="EPMTextstyle"/>
            <w:tabs>
              <w:tab w:val="clear" w:pos="567"/>
              <w:tab w:val="clear" w:pos="6804"/>
              <w:tab w:val="left" w:pos="709"/>
              <w:tab w:val="left" w:pos="8931"/>
            </w:tabs>
            <w:spacing w:after="160" w:line="259" w:lineRule="auto"/>
            <w:ind w:left="567" w:firstLine="142"/>
            <w:rPr>
              <w:rStyle w:val="Hyperlink"/>
              <w:rFonts w:ascii="Avenir Next LT Pro" w:hAnsi="Avenir Next LT Pro"/>
              <w:color w:val="A31457"/>
              <w:szCs w:val="21"/>
            </w:rPr>
          </w:pPr>
          <w:hyperlink w:anchor="_Triggers_Set_Up" w:history="1">
            <w:r>
              <w:rPr>
                <w:rStyle w:val="Hyperlink"/>
                <w:rFonts w:ascii="Avenir Next LT Pro" w:hAnsi="Avenir Next LT Pro"/>
                <w:color w:val="A31457"/>
                <w:szCs w:val="21"/>
              </w:rPr>
              <w:t>Add</w:t>
            </w:r>
          </w:hyperlink>
          <w:r>
            <w:rPr>
              <w:rStyle w:val="Hyperlink"/>
              <w:rFonts w:ascii="Avenir Next LT Pro" w:hAnsi="Avenir Next LT Pro"/>
              <w:color w:val="A31457"/>
            </w:rPr>
            <w:t xml:space="preserve"> Document</w:t>
          </w:r>
          <w:r w:rsidRPr="009579E8">
            <w:rPr>
              <w:rStyle w:val="Hyperlink"/>
              <w:rFonts w:ascii="Avenir Next LT Pro" w:hAnsi="Avenir Next LT Pro"/>
              <w:color w:val="A31457"/>
              <w:szCs w:val="21"/>
            </w:rPr>
            <w:tab/>
          </w:r>
          <w:hyperlink w:anchor="_Triggers_Set_Up" w:history="1">
            <w:r>
              <w:rPr>
                <w:rStyle w:val="Hyperlink"/>
                <w:rFonts w:ascii="Avenir Next LT Pro" w:hAnsi="Avenir Next LT Pro"/>
                <w:color w:val="A31457"/>
                <w:szCs w:val="21"/>
              </w:rPr>
              <w:t>8</w:t>
            </w:r>
          </w:hyperlink>
        </w:p>
        <w:p w14:paraId="4EFD835E" w14:textId="77777777" w:rsidR="00A94FAD" w:rsidRPr="0087732E" w:rsidRDefault="00A94FAD" w:rsidP="00A94FAD">
          <w:pPr>
            <w:pStyle w:val="EPMTextstyle"/>
            <w:tabs>
              <w:tab w:val="clear" w:pos="567"/>
              <w:tab w:val="clear" w:pos="6804"/>
              <w:tab w:val="left" w:pos="709"/>
              <w:tab w:val="left" w:pos="8931"/>
            </w:tabs>
            <w:spacing w:after="160" w:line="259" w:lineRule="auto"/>
            <w:ind w:left="567" w:firstLine="142"/>
            <w:rPr>
              <w:rStyle w:val="Hyperlink"/>
              <w:rFonts w:ascii="Avenir Next LT Pro" w:hAnsi="Avenir Next LT Pro"/>
              <w:color w:val="A31457"/>
            </w:rPr>
          </w:pPr>
          <w:hyperlink w:anchor="_Triggers_Notifications" w:history="1">
            <w:r>
              <w:rPr>
                <w:rStyle w:val="Hyperlink"/>
                <w:rFonts w:ascii="Avenir Next LT Pro" w:hAnsi="Avenir Next LT Pro"/>
                <w:color w:val="A31457"/>
                <w:szCs w:val="21"/>
              </w:rPr>
              <w:t>Add</w:t>
            </w:r>
          </w:hyperlink>
          <w:r>
            <w:rPr>
              <w:rStyle w:val="Hyperlink"/>
              <w:rFonts w:ascii="Avenir Next LT Pro" w:hAnsi="Avenir Next LT Pro"/>
              <w:color w:val="A31457"/>
            </w:rPr>
            <w:t xml:space="preserve"> Signable Document</w:t>
          </w:r>
          <w:r w:rsidRPr="009579E8">
            <w:rPr>
              <w:rStyle w:val="Hyperlink"/>
              <w:rFonts w:ascii="Avenir Next LT Pro" w:hAnsi="Avenir Next LT Pro"/>
              <w:color w:val="A31457"/>
              <w:szCs w:val="21"/>
            </w:rPr>
            <w:tab/>
          </w:r>
          <w:hyperlink w:anchor="_Triggers_Notifications" w:history="1">
            <w:r>
              <w:rPr>
                <w:rStyle w:val="Hyperlink"/>
                <w:rFonts w:ascii="Avenir Next LT Pro" w:hAnsi="Avenir Next LT Pro"/>
                <w:color w:val="A31457"/>
                <w:szCs w:val="21"/>
              </w:rPr>
              <w:t>10</w:t>
            </w:r>
          </w:hyperlink>
        </w:p>
        <w:p w14:paraId="6EA589FB" w14:textId="77777777" w:rsidR="00A94FAD" w:rsidRPr="0087732E" w:rsidRDefault="00A94FAD" w:rsidP="00A94FAD">
          <w:pPr>
            <w:pStyle w:val="EPMTextstyle"/>
            <w:tabs>
              <w:tab w:val="clear" w:pos="567"/>
              <w:tab w:val="clear" w:pos="6804"/>
              <w:tab w:val="left" w:pos="709"/>
              <w:tab w:val="left" w:pos="8931"/>
            </w:tabs>
            <w:spacing w:after="160" w:line="259" w:lineRule="auto"/>
            <w:ind w:left="567" w:firstLine="142"/>
            <w:rPr>
              <w:rStyle w:val="Hyperlink"/>
              <w:rFonts w:ascii="Avenir Next LT Pro" w:hAnsi="Avenir Next LT Pro"/>
              <w:color w:val="A31457"/>
            </w:rPr>
          </w:pPr>
          <w:hyperlink w:anchor="_Triggers_Ratings" w:history="1">
            <w:r>
              <w:rPr>
                <w:rStyle w:val="Hyperlink"/>
                <w:rFonts w:ascii="Avenir Next LT Pro" w:hAnsi="Avenir Next LT Pro"/>
                <w:color w:val="A31457"/>
                <w:szCs w:val="21"/>
              </w:rPr>
              <w:t>View</w:t>
            </w:r>
          </w:hyperlink>
          <w:r>
            <w:rPr>
              <w:rStyle w:val="Hyperlink"/>
              <w:rFonts w:ascii="Avenir Next LT Pro" w:hAnsi="Avenir Next LT Pro"/>
              <w:color w:val="A31457"/>
            </w:rPr>
            <w:t xml:space="preserve"> Signable Documents</w:t>
          </w:r>
          <w:r w:rsidRPr="009579E8">
            <w:rPr>
              <w:rStyle w:val="Hyperlink"/>
              <w:rFonts w:ascii="Avenir Next LT Pro" w:hAnsi="Avenir Next LT Pro"/>
              <w:color w:val="A31457"/>
              <w:szCs w:val="21"/>
            </w:rPr>
            <w:tab/>
          </w:r>
          <w:r>
            <w:rPr>
              <w:rStyle w:val="Hyperlink"/>
              <w:rFonts w:ascii="Avenir Next LT Pro" w:hAnsi="Avenir Next LT Pro"/>
              <w:color w:val="A31457"/>
              <w:szCs w:val="21"/>
            </w:rPr>
            <w:t>1</w:t>
          </w:r>
          <w:hyperlink w:anchor="_Triggers_Ratings" w:history="1">
            <w:r>
              <w:rPr>
                <w:rStyle w:val="Hyperlink"/>
                <w:rFonts w:ascii="Avenir Next LT Pro" w:hAnsi="Avenir Next LT Pro"/>
                <w:color w:val="A31457"/>
                <w:szCs w:val="21"/>
              </w:rPr>
              <w:t>2</w:t>
            </w:r>
          </w:hyperlink>
        </w:p>
        <w:p w14:paraId="5FAB6468" w14:textId="77777777" w:rsidR="00A94FAD" w:rsidRPr="00552327" w:rsidRDefault="00A94FAD" w:rsidP="00A94FAD">
          <w:pPr>
            <w:pStyle w:val="EPMTextstyle"/>
            <w:tabs>
              <w:tab w:val="clear" w:pos="6804"/>
              <w:tab w:val="left" w:pos="8931"/>
            </w:tabs>
            <w:spacing w:before="240" w:after="120" w:line="259" w:lineRule="auto"/>
            <w:rPr>
              <w:rStyle w:val="Hyperlink"/>
              <w:rFonts w:ascii="Avenir Next LT Pro" w:hAnsi="Avenir Next LT Pro"/>
              <w:color w:val="auto"/>
            </w:rPr>
          </w:pPr>
          <w:r w:rsidRPr="00552327">
            <w:rPr>
              <w:rStyle w:val="Hyperlink"/>
              <w:rFonts w:ascii="Avenir Next LT Pro" w:hAnsi="Avenir Next LT Pro"/>
              <w:color w:val="auto"/>
            </w:rPr>
            <w:t>Audit Trail</w:t>
          </w:r>
          <w:r w:rsidRPr="00552327">
            <w:rPr>
              <w:rStyle w:val="Hyperlink"/>
              <w:rFonts w:ascii="Avenir Next LT Pro" w:hAnsi="Avenir Next LT Pro"/>
              <w:color w:val="auto"/>
            </w:rPr>
            <w:tab/>
            <w:t>1</w:t>
          </w:r>
          <w:r>
            <w:rPr>
              <w:rStyle w:val="Hyperlink"/>
              <w:rFonts w:ascii="Avenir Next LT Pro" w:hAnsi="Avenir Next LT Pro"/>
              <w:color w:val="auto"/>
            </w:rPr>
            <w:t>4</w:t>
          </w:r>
        </w:p>
        <w:p w14:paraId="4D37DE4B" w14:textId="77777777" w:rsidR="00A94FAD" w:rsidRPr="00552327" w:rsidRDefault="00A94FAD" w:rsidP="00A94FAD">
          <w:pPr>
            <w:pStyle w:val="EPMTextstyle"/>
            <w:tabs>
              <w:tab w:val="clear" w:pos="6804"/>
              <w:tab w:val="left" w:pos="8931"/>
            </w:tabs>
            <w:spacing w:before="240" w:after="120" w:line="259" w:lineRule="auto"/>
            <w:rPr>
              <w:szCs w:val="21"/>
            </w:rPr>
          </w:pPr>
          <w:r w:rsidRPr="00552327">
            <w:rPr>
              <w:szCs w:val="21"/>
            </w:rPr>
            <w:t>Employment Record</w:t>
          </w:r>
          <w:r>
            <w:rPr>
              <w:szCs w:val="21"/>
            </w:rPr>
            <w:tab/>
            <w:t>15</w:t>
          </w:r>
        </w:p>
        <w:p w14:paraId="7357CE64" w14:textId="77777777" w:rsidR="00A94FAD" w:rsidRPr="00552327" w:rsidRDefault="00A94FAD" w:rsidP="00A94FAD">
          <w:pPr>
            <w:pStyle w:val="EPMTextstyle"/>
            <w:tabs>
              <w:tab w:val="clear" w:pos="6804"/>
              <w:tab w:val="left" w:pos="8931"/>
            </w:tabs>
            <w:spacing w:before="240" w:after="120" w:line="259" w:lineRule="auto"/>
            <w:rPr>
              <w:szCs w:val="21"/>
            </w:rPr>
          </w:pPr>
          <w:hyperlink w:anchor="_Absence_Approver_Tags" w:history="1">
            <w:r w:rsidRPr="00552327">
              <w:rPr>
                <w:rStyle w:val="Hyperlink"/>
                <w:rFonts w:ascii="Avenir Next LT Pro" w:hAnsi="Avenir Next LT Pro"/>
                <w:color w:val="auto"/>
                <w:szCs w:val="21"/>
              </w:rPr>
              <w:t>Add</w:t>
            </w:r>
          </w:hyperlink>
          <w:r w:rsidRPr="00552327">
            <w:rPr>
              <w:szCs w:val="21"/>
            </w:rPr>
            <w:t xml:space="preserve"> Job Role</w:t>
          </w:r>
          <w:r w:rsidRPr="00552327">
            <w:rPr>
              <w:rStyle w:val="Hyperlink"/>
              <w:rFonts w:ascii="Avenir Next LT Pro" w:hAnsi="Avenir Next LT Pro"/>
              <w:color w:val="auto"/>
              <w:szCs w:val="21"/>
            </w:rPr>
            <w:tab/>
          </w:r>
          <w:hyperlink w:anchor="_Absence_Approver_Tags" w:history="1">
            <w:r>
              <w:rPr>
                <w:rStyle w:val="Hyperlink"/>
                <w:rFonts w:ascii="Avenir Next LT Pro" w:hAnsi="Avenir Next LT Pro"/>
                <w:color w:val="auto"/>
                <w:szCs w:val="21"/>
              </w:rPr>
              <w:t>1</w:t>
            </w:r>
          </w:hyperlink>
          <w:r>
            <w:t>6</w:t>
          </w:r>
        </w:p>
        <w:p w14:paraId="0A95C8CB" w14:textId="77777777" w:rsidR="00A94FAD" w:rsidRDefault="00A94FAD" w:rsidP="00A94FAD">
          <w:pPr>
            <w:pStyle w:val="EPMTextstyle"/>
            <w:tabs>
              <w:tab w:val="clear" w:pos="6804"/>
              <w:tab w:val="left" w:pos="8931"/>
            </w:tabs>
            <w:spacing w:before="240" w:after="120" w:line="259" w:lineRule="auto"/>
            <w:rPr>
              <w:szCs w:val="21"/>
            </w:rPr>
          </w:pPr>
          <w:r w:rsidRPr="00552327">
            <w:rPr>
              <w:szCs w:val="21"/>
            </w:rPr>
            <w:t xml:space="preserve">Job Information </w:t>
          </w:r>
          <w:r w:rsidRPr="00552327">
            <w:rPr>
              <w:szCs w:val="21"/>
            </w:rPr>
            <w:tab/>
          </w:r>
          <w:r>
            <w:rPr>
              <w:szCs w:val="21"/>
            </w:rPr>
            <w:t>18</w:t>
          </w:r>
        </w:p>
        <w:p w14:paraId="2F44CDF7" w14:textId="77777777" w:rsidR="00A94FAD" w:rsidRPr="004A5048" w:rsidRDefault="00A94FAD" w:rsidP="00A94FAD">
          <w:pPr>
            <w:pStyle w:val="EPMTextstyle"/>
            <w:tabs>
              <w:tab w:val="clear" w:pos="567"/>
              <w:tab w:val="clear" w:pos="6804"/>
              <w:tab w:val="left" w:pos="709"/>
              <w:tab w:val="left" w:pos="8931"/>
            </w:tabs>
            <w:spacing w:after="160" w:line="259" w:lineRule="auto"/>
            <w:ind w:left="567" w:firstLine="142"/>
            <w:rPr>
              <w:color w:val="A31457"/>
              <w:szCs w:val="21"/>
            </w:rPr>
          </w:pPr>
          <w:r w:rsidRPr="004A5048">
            <w:rPr>
              <w:color w:val="A31457"/>
            </w:rPr>
            <w:t>Effective date</w:t>
          </w:r>
          <w:r w:rsidRPr="004A5048">
            <w:rPr>
              <w:rStyle w:val="Hyperlink"/>
              <w:rFonts w:ascii="Avenir Next LT Pro" w:hAnsi="Avenir Next LT Pro"/>
              <w:color w:val="A31457"/>
              <w:szCs w:val="21"/>
            </w:rPr>
            <w:tab/>
          </w:r>
          <w:r w:rsidRPr="004A5048">
            <w:rPr>
              <w:color w:val="A31457"/>
            </w:rPr>
            <w:t>1</w:t>
          </w:r>
          <w:r>
            <w:rPr>
              <w:color w:val="A31457"/>
            </w:rPr>
            <w:t>8</w:t>
          </w:r>
        </w:p>
        <w:p w14:paraId="7D9E5BBC" w14:textId="77777777" w:rsidR="00A94FAD" w:rsidRPr="004A5048" w:rsidRDefault="00A94FAD" w:rsidP="00A94FAD">
          <w:pPr>
            <w:pStyle w:val="EPMTextstyle"/>
            <w:tabs>
              <w:tab w:val="clear" w:pos="567"/>
              <w:tab w:val="clear" w:pos="6804"/>
              <w:tab w:val="left" w:pos="709"/>
              <w:tab w:val="left" w:pos="8931"/>
            </w:tabs>
            <w:spacing w:after="160" w:line="259" w:lineRule="auto"/>
            <w:ind w:left="567" w:firstLine="142"/>
            <w:rPr>
              <w:color w:val="A31457"/>
            </w:rPr>
          </w:pPr>
          <w:r w:rsidRPr="004A5048">
            <w:rPr>
              <w:color w:val="A31457"/>
            </w:rPr>
            <w:t>Job History</w:t>
          </w:r>
          <w:r w:rsidRPr="004A5048">
            <w:rPr>
              <w:rStyle w:val="Hyperlink"/>
              <w:rFonts w:ascii="Avenir Next LT Pro" w:hAnsi="Avenir Next LT Pro"/>
              <w:color w:val="A31457"/>
              <w:szCs w:val="21"/>
            </w:rPr>
            <w:tab/>
          </w:r>
          <w:r>
            <w:rPr>
              <w:rStyle w:val="Hyperlink"/>
              <w:rFonts w:ascii="Avenir Next LT Pro" w:hAnsi="Avenir Next LT Pro"/>
              <w:color w:val="A31457"/>
              <w:szCs w:val="21"/>
            </w:rPr>
            <w:t>1</w:t>
          </w:r>
          <w:hyperlink w:anchor="_General_Absence_Reasons" w:history="1">
            <w:r>
              <w:rPr>
                <w:rStyle w:val="Hyperlink"/>
                <w:rFonts w:ascii="Avenir Next LT Pro" w:hAnsi="Avenir Next LT Pro"/>
                <w:color w:val="A31457"/>
                <w:szCs w:val="21"/>
              </w:rPr>
              <w:t>8</w:t>
            </w:r>
          </w:hyperlink>
        </w:p>
        <w:p w14:paraId="3F3247CA" w14:textId="77777777" w:rsidR="00A94FAD" w:rsidRPr="004A5048" w:rsidRDefault="00A94FAD" w:rsidP="00A94FAD">
          <w:pPr>
            <w:pStyle w:val="EPMTextstyle"/>
            <w:tabs>
              <w:tab w:val="clear" w:pos="567"/>
              <w:tab w:val="clear" w:pos="6804"/>
              <w:tab w:val="left" w:pos="709"/>
              <w:tab w:val="left" w:pos="8931"/>
            </w:tabs>
            <w:spacing w:after="160" w:line="259" w:lineRule="auto"/>
            <w:ind w:left="567" w:firstLine="142"/>
            <w:rPr>
              <w:color w:val="A31457"/>
            </w:rPr>
          </w:pPr>
          <w:r w:rsidRPr="004A5048">
            <w:rPr>
              <w:color w:val="A31457"/>
            </w:rPr>
            <w:t>Basic Job Details</w:t>
          </w:r>
          <w:r w:rsidRPr="004A5048">
            <w:rPr>
              <w:color w:val="A31457"/>
            </w:rPr>
            <w:tab/>
            <w:t>1</w:t>
          </w:r>
          <w:r>
            <w:rPr>
              <w:color w:val="A31457"/>
            </w:rPr>
            <w:t>8</w:t>
          </w:r>
        </w:p>
        <w:p w14:paraId="06F8DA0B" w14:textId="77777777" w:rsidR="00A94FAD" w:rsidRPr="004A5048" w:rsidRDefault="00A94FAD" w:rsidP="00A94FAD">
          <w:pPr>
            <w:pStyle w:val="EPMTextstyle"/>
            <w:tabs>
              <w:tab w:val="clear" w:pos="567"/>
              <w:tab w:val="clear" w:pos="6804"/>
              <w:tab w:val="left" w:pos="709"/>
              <w:tab w:val="left" w:pos="8931"/>
            </w:tabs>
            <w:spacing w:after="160" w:line="259" w:lineRule="auto"/>
            <w:ind w:left="567" w:firstLine="142"/>
            <w:rPr>
              <w:color w:val="A31457"/>
            </w:rPr>
          </w:pPr>
          <w:r w:rsidRPr="004A5048">
            <w:rPr>
              <w:color w:val="A31457"/>
            </w:rPr>
            <w:t>Contract Information</w:t>
          </w:r>
          <w:r w:rsidRPr="004A5048">
            <w:rPr>
              <w:color w:val="A31457"/>
            </w:rPr>
            <w:tab/>
          </w:r>
          <w:r>
            <w:rPr>
              <w:color w:val="A31457"/>
            </w:rPr>
            <w:t>20</w:t>
          </w:r>
        </w:p>
        <w:p w14:paraId="13D17A51" w14:textId="77777777" w:rsidR="00A94FAD" w:rsidRPr="004A5048" w:rsidRDefault="00A94FAD" w:rsidP="00A94FAD">
          <w:pPr>
            <w:pStyle w:val="EPMTextstyle"/>
            <w:tabs>
              <w:tab w:val="clear" w:pos="567"/>
              <w:tab w:val="clear" w:pos="6804"/>
              <w:tab w:val="left" w:pos="709"/>
              <w:tab w:val="left" w:pos="8931"/>
            </w:tabs>
            <w:spacing w:after="160" w:line="259" w:lineRule="auto"/>
            <w:ind w:left="567" w:firstLine="142"/>
            <w:rPr>
              <w:color w:val="A31457"/>
            </w:rPr>
          </w:pPr>
          <w:r w:rsidRPr="004A5048">
            <w:rPr>
              <w:color w:val="A31457"/>
            </w:rPr>
            <w:t>Work Pattern</w:t>
          </w:r>
          <w:r w:rsidRPr="004A5048">
            <w:rPr>
              <w:color w:val="A31457"/>
            </w:rPr>
            <w:tab/>
          </w:r>
          <w:r>
            <w:rPr>
              <w:color w:val="A31457"/>
            </w:rPr>
            <w:t>20</w:t>
          </w:r>
        </w:p>
        <w:p w14:paraId="664E303E" w14:textId="77777777" w:rsidR="00A94FAD" w:rsidRPr="004A5048" w:rsidRDefault="00A94FAD" w:rsidP="00A94FAD">
          <w:pPr>
            <w:pStyle w:val="EPMTextstyle"/>
            <w:tabs>
              <w:tab w:val="clear" w:pos="567"/>
              <w:tab w:val="clear" w:pos="6804"/>
              <w:tab w:val="left" w:pos="709"/>
              <w:tab w:val="left" w:pos="8931"/>
            </w:tabs>
            <w:spacing w:after="160" w:line="259" w:lineRule="auto"/>
            <w:ind w:left="567" w:firstLine="142"/>
            <w:rPr>
              <w:color w:val="A31457"/>
              <w:szCs w:val="21"/>
            </w:rPr>
          </w:pPr>
          <w:r w:rsidRPr="004A5048">
            <w:rPr>
              <w:color w:val="A31457"/>
            </w:rPr>
            <w:t>Absence Approver Tags</w:t>
          </w:r>
          <w:r w:rsidRPr="004A5048">
            <w:rPr>
              <w:color w:val="A31457"/>
            </w:rPr>
            <w:tab/>
            <w:t>2</w:t>
          </w:r>
          <w:r>
            <w:rPr>
              <w:color w:val="A31457"/>
            </w:rPr>
            <w:t>1</w:t>
          </w:r>
          <w:r w:rsidRPr="004A5048">
            <w:rPr>
              <w:color w:val="A31457"/>
            </w:rPr>
            <w:tab/>
          </w:r>
        </w:p>
        <w:p w14:paraId="609DAAEA" w14:textId="77777777" w:rsidR="00A94FAD" w:rsidRDefault="00A94FAD" w:rsidP="00A94FAD">
          <w:pPr>
            <w:pStyle w:val="EPMTextstyle"/>
            <w:tabs>
              <w:tab w:val="clear" w:pos="6804"/>
              <w:tab w:val="left" w:pos="8931"/>
            </w:tabs>
            <w:spacing w:before="240" w:after="120" w:line="259" w:lineRule="auto"/>
            <w:rPr>
              <w:szCs w:val="21"/>
            </w:rPr>
          </w:pPr>
          <w:r>
            <w:rPr>
              <w:szCs w:val="21"/>
            </w:rPr>
            <w:t>Salary Information</w:t>
          </w:r>
          <w:r>
            <w:rPr>
              <w:szCs w:val="21"/>
            </w:rPr>
            <w:tab/>
            <w:t>22</w:t>
          </w:r>
        </w:p>
        <w:p w14:paraId="1BB2BE88" w14:textId="5048544E" w:rsidR="00A94FAD" w:rsidRPr="009579E8" w:rsidRDefault="00A94FAD" w:rsidP="00A94FAD">
          <w:pPr>
            <w:pStyle w:val="EPMTextstyle"/>
            <w:tabs>
              <w:tab w:val="clear" w:pos="6804"/>
              <w:tab w:val="left" w:pos="8931"/>
            </w:tabs>
            <w:spacing w:before="240" w:after="120" w:line="259" w:lineRule="auto"/>
            <w:rPr>
              <w:szCs w:val="21"/>
            </w:rPr>
          </w:pPr>
          <w:r>
            <w:rPr>
              <w:szCs w:val="21"/>
            </w:rPr>
            <w:t>Additions and Deductions</w:t>
          </w:r>
          <w:r>
            <w:rPr>
              <w:szCs w:val="21"/>
            </w:rPr>
            <w:tab/>
            <w:t>2</w:t>
          </w:r>
          <w:r w:rsidR="004C7FD2">
            <w:rPr>
              <w:szCs w:val="21"/>
            </w:rPr>
            <w:t>5</w:t>
          </w:r>
        </w:p>
        <w:p w14:paraId="334433FC" w14:textId="30B53820" w:rsidR="00A94FAD" w:rsidRPr="00552327" w:rsidRDefault="00A94FAD" w:rsidP="00A94FAD">
          <w:pPr>
            <w:pStyle w:val="EPMTextstyle"/>
            <w:tabs>
              <w:tab w:val="clear" w:pos="567"/>
              <w:tab w:val="clear" w:pos="6804"/>
              <w:tab w:val="left" w:pos="709"/>
              <w:tab w:val="left" w:pos="8931"/>
            </w:tabs>
            <w:spacing w:after="160" w:line="259" w:lineRule="auto"/>
            <w:ind w:left="567" w:firstLine="142"/>
            <w:rPr>
              <w:color w:val="A31457"/>
              <w:szCs w:val="21"/>
            </w:rPr>
          </w:pPr>
          <w:hyperlink w:anchor="_Sickness_Absence_Reasons" w:history="1">
            <w:r w:rsidRPr="00552327">
              <w:rPr>
                <w:rStyle w:val="Hyperlink"/>
                <w:rFonts w:ascii="Avenir Next LT Pro" w:hAnsi="Avenir Next LT Pro"/>
                <w:color w:val="A31457"/>
                <w:szCs w:val="21"/>
              </w:rPr>
              <w:t>Add</w:t>
            </w:r>
          </w:hyperlink>
          <w:r w:rsidRPr="00552327">
            <w:rPr>
              <w:color w:val="A31457"/>
              <w:szCs w:val="21"/>
            </w:rPr>
            <w:t xml:space="preserve"> a new addition</w:t>
          </w:r>
          <w:r w:rsidRPr="00552327">
            <w:rPr>
              <w:rStyle w:val="Hyperlink"/>
              <w:rFonts w:ascii="Avenir Next LT Pro" w:hAnsi="Avenir Next LT Pro"/>
              <w:color w:val="A31457"/>
              <w:szCs w:val="21"/>
            </w:rPr>
            <w:tab/>
          </w:r>
          <w:hyperlink w:anchor="_Sickness_Absence_Reasons_1" w:history="1">
            <w:r>
              <w:rPr>
                <w:rStyle w:val="Hyperlink"/>
                <w:rFonts w:ascii="Avenir Next LT Pro" w:hAnsi="Avenir Next LT Pro"/>
                <w:color w:val="A31457"/>
                <w:szCs w:val="21"/>
              </w:rPr>
              <w:t>2</w:t>
            </w:r>
          </w:hyperlink>
          <w:r w:rsidR="004C7FD2">
            <w:rPr>
              <w:color w:val="A31457"/>
              <w:szCs w:val="21"/>
            </w:rPr>
            <w:t>6</w:t>
          </w:r>
        </w:p>
        <w:p w14:paraId="5A8B1673" w14:textId="5FCEE518" w:rsidR="00A94FAD" w:rsidRPr="00552327" w:rsidRDefault="00A94FAD" w:rsidP="00A94FAD">
          <w:pPr>
            <w:pStyle w:val="EPMTextstyle"/>
            <w:tabs>
              <w:tab w:val="clear" w:pos="567"/>
              <w:tab w:val="clear" w:pos="6804"/>
              <w:tab w:val="left" w:pos="709"/>
              <w:tab w:val="left" w:pos="8931"/>
            </w:tabs>
            <w:spacing w:after="160" w:line="259" w:lineRule="auto"/>
            <w:ind w:left="567" w:firstLine="142"/>
            <w:rPr>
              <w:color w:val="A31457"/>
              <w:szCs w:val="21"/>
            </w:rPr>
          </w:pPr>
          <w:hyperlink w:anchor="_General_Absence_Reasons" w:history="1">
            <w:r w:rsidRPr="00552327">
              <w:rPr>
                <w:rStyle w:val="Hyperlink"/>
                <w:rFonts w:ascii="Avenir Next LT Pro" w:hAnsi="Avenir Next LT Pro"/>
                <w:color w:val="A31457"/>
                <w:szCs w:val="21"/>
              </w:rPr>
              <w:t>Amend</w:t>
            </w:r>
          </w:hyperlink>
          <w:r w:rsidRPr="00552327">
            <w:rPr>
              <w:color w:val="A31457"/>
              <w:szCs w:val="21"/>
            </w:rPr>
            <w:t xml:space="preserve"> a current addition</w:t>
          </w:r>
          <w:r w:rsidRPr="00552327">
            <w:rPr>
              <w:rStyle w:val="Hyperlink"/>
              <w:rFonts w:ascii="Avenir Next LT Pro" w:hAnsi="Avenir Next LT Pro"/>
              <w:color w:val="A31457"/>
              <w:szCs w:val="21"/>
            </w:rPr>
            <w:tab/>
          </w:r>
          <w:r>
            <w:rPr>
              <w:rStyle w:val="Hyperlink"/>
              <w:rFonts w:ascii="Avenir Next LT Pro" w:hAnsi="Avenir Next LT Pro"/>
              <w:color w:val="A31457"/>
              <w:szCs w:val="21"/>
            </w:rPr>
            <w:t>2</w:t>
          </w:r>
          <w:hyperlink w:anchor="_General_Absence_Reasons" w:history="1">
            <w:r w:rsidR="004C7FD2">
              <w:rPr>
                <w:rStyle w:val="Hyperlink"/>
                <w:rFonts w:ascii="Avenir Next LT Pro" w:hAnsi="Avenir Next LT Pro"/>
                <w:color w:val="A31457"/>
                <w:szCs w:val="21"/>
              </w:rPr>
              <w:t>6</w:t>
            </w:r>
          </w:hyperlink>
        </w:p>
        <w:p w14:paraId="24E913B1" w14:textId="693FCBCB" w:rsidR="00A94FAD" w:rsidRPr="009579E8" w:rsidRDefault="00A94FAD" w:rsidP="00A94FAD">
          <w:pPr>
            <w:pStyle w:val="EPMSubheading2"/>
            <w:tabs>
              <w:tab w:val="left" w:pos="2552"/>
            </w:tabs>
            <w:spacing w:before="240"/>
            <w:ind w:right="-23"/>
            <w:rPr>
              <w:rStyle w:val="Hyperlink"/>
              <w:rFonts w:ascii="Avenir Next LT Pro" w:hAnsi="Avenir Next LT Pro"/>
              <w:b w:val="0"/>
              <w:color w:val="auto"/>
              <w:sz w:val="21"/>
              <w:szCs w:val="21"/>
            </w:rPr>
          </w:pPr>
          <w:hyperlink w:anchor="_Holiday_Settings" w:history="1">
            <w:r>
              <w:rPr>
                <w:rStyle w:val="Hyperlink"/>
                <w:rFonts w:ascii="Avenir Next LT Pro" w:hAnsi="Avenir Next LT Pro"/>
                <w:b w:val="0"/>
                <w:color w:val="auto"/>
                <w:sz w:val="21"/>
                <w:szCs w:val="21"/>
              </w:rPr>
              <w:t>Pension</w:t>
            </w:r>
          </w:hyperlink>
          <w:r w:rsidRPr="009579E8">
            <w:rPr>
              <w:rStyle w:val="Hyperlink"/>
              <w:rFonts w:ascii="Avenir Next LT Pro" w:hAnsi="Avenir Next LT Pro"/>
              <w:b w:val="0"/>
              <w:color w:val="auto"/>
              <w:sz w:val="21"/>
              <w:szCs w:val="21"/>
            </w:rPr>
            <w:t xml:space="preserve">           </w:t>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t xml:space="preserve">     </w:t>
          </w:r>
          <w:hyperlink w:anchor="_Holiday_Settings" w:history="1">
            <w:r>
              <w:rPr>
                <w:rStyle w:val="Hyperlink"/>
                <w:rFonts w:ascii="Avenir Next LT Pro" w:hAnsi="Avenir Next LT Pro"/>
                <w:b w:val="0"/>
                <w:color w:val="auto"/>
                <w:sz w:val="21"/>
                <w:szCs w:val="21"/>
              </w:rPr>
              <w:t>2</w:t>
            </w:r>
            <w:r w:rsidR="007A7BD0">
              <w:rPr>
                <w:rStyle w:val="Hyperlink"/>
                <w:rFonts w:ascii="Avenir Next LT Pro" w:hAnsi="Avenir Next LT Pro"/>
                <w:b w:val="0"/>
                <w:color w:val="auto"/>
                <w:sz w:val="21"/>
                <w:szCs w:val="21"/>
              </w:rPr>
              <w:t>7</w:t>
            </w:r>
          </w:hyperlink>
        </w:p>
        <w:p w14:paraId="1CA545F2" w14:textId="190E749C" w:rsidR="00A94FAD" w:rsidRPr="00552327" w:rsidRDefault="00A94FAD" w:rsidP="00A94FAD">
          <w:pPr>
            <w:pStyle w:val="EPMSubheading2"/>
            <w:spacing w:before="240"/>
            <w:rPr>
              <w:rStyle w:val="Hyperlink"/>
              <w:rFonts w:ascii="Avenir Next LT Pro" w:hAnsi="Avenir Next LT Pro"/>
              <w:b w:val="0"/>
              <w:bCs w:val="0"/>
              <w:color w:val="auto"/>
              <w:sz w:val="21"/>
              <w:szCs w:val="21"/>
            </w:rPr>
          </w:pPr>
          <w:r w:rsidRPr="00552327">
            <w:rPr>
              <w:rFonts w:ascii="Avenir Next LT Pro" w:hAnsi="Avenir Next LT Pro"/>
              <w:b w:val="0"/>
              <w:bCs w:val="0"/>
              <w:color w:val="auto"/>
              <w:sz w:val="21"/>
              <w:szCs w:val="21"/>
            </w:rPr>
            <w:t>Job Documents</w:t>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r>
          <w:r w:rsidRPr="00552327">
            <w:rPr>
              <w:rStyle w:val="Hyperlink"/>
              <w:rFonts w:ascii="Avenir Next LT Pro" w:hAnsi="Avenir Next LT Pro"/>
              <w:b w:val="0"/>
              <w:bCs w:val="0"/>
              <w:color w:val="auto"/>
              <w:sz w:val="21"/>
              <w:szCs w:val="21"/>
            </w:rPr>
            <w:tab/>
            <w:t xml:space="preserve">     </w:t>
          </w:r>
          <w:r>
            <w:rPr>
              <w:rStyle w:val="Hyperlink"/>
              <w:rFonts w:ascii="Avenir Next LT Pro" w:hAnsi="Avenir Next LT Pro"/>
              <w:b w:val="0"/>
              <w:bCs w:val="0"/>
              <w:color w:val="auto"/>
              <w:sz w:val="21"/>
              <w:szCs w:val="21"/>
            </w:rPr>
            <w:t>2</w:t>
          </w:r>
          <w:r w:rsidR="007A7BD0">
            <w:rPr>
              <w:rStyle w:val="Hyperlink"/>
              <w:rFonts w:ascii="Avenir Next LT Pro" w:hAnsi="Avenir Next LT Pro"/>
              <w:b w:val="0"/>
              <w:bCs w:val="0"/>
              <w:color w:val="auto"/>
              <w:sz w:val="21"/>
              <w:szCs w:val="21"/>
            </w:rPr>
            <w:t>8</w:t>
          </w:r>
        </w:p>
        <w:p w14:paraId="0B7903D3" w14:textId="39EB8FE5" w:rsidR="00A94FAD" w:rsidRPr="00552327" w:rsidRDefault="00A94FAD" w:rsidP="00A94FAD">
          <w:pPr>
            <w:pStyle w:val="EPMTextstyle"/>
            <w:tabs>
              <w:tab w:val="clear" w:pos="567"/>
              <w:tab w:val="clear" w:pos="6804"/>
              <w:tab w:val="left" w:pos="709"/>
              <w:tab w:val="left" w:pos="8931"/>
            </w:tabs>
            <w:spacing w:after="160" w:line="259" w:lineRule="auto"/>
            <w:ind w:left="567" w:firstLine="142"/>
            <w:rPr>
              <w:rStyle w:val="Hyperlink"/>
              <w:rFonts w:ascii="Avenir Next LT Pro" w:hAnsi="Avenir Next LT Pro"/>
              <w:color w:val="A31457"/>
              <w:szCs w:val="21"/>
            </w:rPr>
          </w:pPr>
          <w:hyperlink w:anchor="_Triggers_Set_Up" w:history="1">
            <w:r w:rsidRPr="00552327">
              <w:rPr>
                <w:rStyle w:val="Hyperlink"/>
                <w:rFonts w:ascii="Avenir Next LT Pro" w:hAnsi="Avenir Next LT Pro"/>
                <w:color w:val="A31457"/>
                <w:szCs w:val="21"/>
              </w:rPr>
              <w:t>Add</w:t>
            </w:r>
          </w:hyperlink>
          <w:r w:rsidRPr="00552327">
            <w:rPr>
              <w:rStyle w:val="Hyperlink"/>
              <w:rFonts w:ascii="Avenir Next LT Pro" w:hAnsi="Avenir Next LT Pro"/>
              <w:color w:val="A31457"/>
            </w:rPr>
            <w:t xml:space="preserve"> Document</w:t>
          </w:r>
          <w:r w:rsidRPr="00552327">
            <w:rPr>
              <w:rStyle w:val="Hyperlink"/>
              <w:rFonts w:ascii="Avenir Next LT Pro" w:hAnsi="Avenir Next LT Pro"/>
              <w:color w:val="A31457"/>
              <w:szCs w:val="21"/>
            </w:rPr>
            <w:tab/>
          </w:r>
          <w:r>
            <w:rPr>
              <w:rStyle w:val="Hyperlink"/>
              <w:rFonts w:ascii="Avenir Next LT Pro" w:hAnsi="Avenir Next LT Pro"/>
              <w:color w:val="A31457"/>
              <w:szCs w:val="21"/>
            </w:rPr>
            <w:t>2</w:t>
          </w:r>
          <w:hyperlink w:anchor="_Triggers_Set_Up" w:history="1">
            <w:r w:rsidR="007A7BD0">
              <w:rPr>
                <w:rStyle w:val="Hyperlink"/>
                <w:rFonts w:ascii="Avenir Next LT Pro" w:hAnsi="Avenir Next LT Pro"/>
                <w:color w:val="A31457"/>
                <w:szCs w:val="21"/>
              </w:rPr>
              <w:t>8</w:t>
            </w:r>
          </w:hyperlink>
        </w:p>
        <w:p w14:paraId="3C945DE4" w14:textId="0DDF98AE" w:rsidR="00A94FAD" w:rsidRDefault="00A94FAD" w:rsidP="00A94FAD">
          <w:pPr>
            <w:pStyle w:val="EPMTextstyle"/>
            <w:tabs>
              <w:tab w:val="clear" w:pos="567"/>
              <w:tab w:val="clear" w:pos="6804"/>
              <w:tab w:val="left" w:pos="709"/>
              <w:tab w:val="left" w:pos="8931"/>
            </w:tabs>
            <w:spacing w:after="160" w:line="259" w:lineRule="auto"/>
            <w:ind w:left="567" w:firstLine="142"/>
          </w:pPr>
          <w:hyperlink w:anchor="_Triggers_Notifications" w:history="1">
            <w:r w:rsidRPr="00552327">
              <w:rPr>
                <w:rStyle w:val="Hyperlink"/>
                <w:rFonts w:ascii="Avenir Next LT Pro" w:hAnsi="Avenir Next LT Pro"/>
                <w:color w:val="A31457"/>
                <w:szCs w:val="21"/>
              </w:rPr>
              <w:t>Add</w:t>
            </w:r>
          </w:hyperlink>
          <w:r w:rsidRPr="00552327">
            <w:rPr>
              <w:rStyle w:val="Hyperlink"/>
              <w:rFonts w:ascii="Avenir Next LT Pro" w:hAnsi="Avenir Next LT Pro"/>
              <w:color w:val="A31457"/>
            </w:rPr>
            <w:t xml:space="preserve"> Signable Document</w:t>
          </w:r>
          <w:r>
            <w:rPr>
              <w:rStyle w:val="Hyperlink"/>
              <w:rFonts w:ascii="Avenir Next LT Pro" w:hAnsi="Avenir Next LT Pro"/>
              <w:color w:val="A31457"/>
              <w:szCs w:val="21"/>
            </w:rPr>
            <w:t xml:space="preserve">                                                                                                               2</w:t>
          </w:r>
          <w:hyperlink w:anchor="_Triggers_Notifications" w:history="1">
            <w:r w:rsidR="007A7BD0">
              <w:rPr>
                <w:rStyle w:val="Hyperlink"/>
                <w:rFonts w:ascii="Avenir Next LT Pro" w:hAnsi="Avenir Next LT Pro"/>
                <w:color w:val="A31457"/>
                <w:szCs w:val="21"/>
              </w:rPr>
              <w:t>9</w:t>
            </w:r>
          </w:hyperlink>
        </w:p>
        <w:p w14:paraId="22E2BC10" w14:textId="757ACCF4" w:rsidR="00A94FAD" w:rsidRPr="00C2779D" w:rsidRDefault="00A94FAD" w:rsidP="00A94FAD">
          <w:pPr>
            <w:pStyle w:val="EPMTextstyle"/>
            <w:tabs>
              <w:tab w:val="clear" w:pos="567"/>
              <w:tab w:val="clear" w:pos="6804"/>
              <w:tab w:val="left" w:pos="709"/>
              <w:tab w:val="left" w:pos="8931"/>
            </w:tabs>
            <w:spacing w:after="160" w:line="259" w:lineRule="auto"/>
            <w:ind w:left="567" w:firstLine="142"/>
            <w:rPr>
              <w:rStyle w:val="Hyperlink"/>
              <w:rFonts w:ascii="Avenir Next LT Pro" w:hAnsi="Avenir Next LT Pro"/>
              <w:color w:val="A31457"/>
            </w:rPr>
          </w:pPr>
          <w:r w:rsidRPr="00C2779D">
            <w:rPr>
              <w:color w:val="A31457"/>
            </w:rPr>
            <w:lastRenderedPageBreak/>
            <w:t>Add Signatory</w:t>
          </w:r>
          <w:r w:rsidRPr="00C2779D">
            <w:rPr>
              <w:color w:val="A31457"/>
            </w:rPr>
            <w:tab/>
          </w:r>
          <w:r w:rsidR="00140EB5">
            <w:rPr>
              <w:color w:val="A31457"/>
            </w:rPr>
            <w:t>30</w:t>
          </w:r>
        </w:p>
        <w:p w14:paraId="6F55692F" w14:textId="10251D72" w:rsidR="00A94FAD" w:rsidRPr="00552327" w:rsidRDefault="00A94FAD" w:rsidP="00A94FAD">
          <w:pPr>
            <w:pStyle w:val="EPMTextstyle"/>
            <w:tabs>
              <w:tab w:val="clear" w:pos="567"/>
              <w:tab w:val="clear" w:pos="6804"/>
              <w:tab w:val="left" w:pos="709"/>
              <w:tab w:val="left" w:pos="8931"/>
            </w:tabs>
            <w:spacing w:after="160" w:line="259" w:lineRule="auto"/>
            <w:ind w:left="567" w:firstLine="142"/>
            <w:rPr>
              <w:rStyle w:val="Hyperlink"/>
              <w:rFonts w:ascii="Avenir Next LT Pro" w:hAnsi="Avenir Next LT Pro"/>
              <w:color w:val="A31457"/>
            </w:rPr>
          </w:pPr>
          <w:hyperlink w:anchor="_Triggers_Ratings" w:history="1">
            <w:r w:rsidRPr="00552327">
              <w:rPr>
                <w:rStyle w:val="Hyperlink"/>
                <w:rFonts w:ascii="Avenir Next LT Pro" w:hAnsi="Avenir Next LT Pro"/>
                <w:color w:val="A31457"/>
                <w:szCs w:val="21"/>
              </w:rPr>
              <w:t>View</w:t>
            </w:r>
          </w:hyperlink>
          <w:r w:rsidRPr="00552327">
            <w:rPr>
              <w:rStyle w:val="Hyperlink"/>
              <w:rFonts w:ascii="Avenir Next LT Pro" w:hAnsi="Avenir Next LT Pro"/>
              <w:color w:val="A31457"/>
            </w:rPr>
            <w:t xml:space="preserve"> Signable Document</w:t>
          </w:r>
          <w:r>
            <w:rPr>
              <w:rStyle w:val="Hyperlink"/>
              <w:rFonts w:ascii="Avenir Next LT Pro" w:hAnsi="Avenir Next LT Pro"/>
              <w:color w:val="A31457"/>
            </w:rPr>
            <w:t>s</w:t>
          </w:r>
          <w:r>
            <w:rPr>
              <w:rStyle w:val="Hyperlink"/>
              <w:rFonts w:ascii="Avenir Next LT Pro" w:hAnsi="Avenir Next LT Pro"/>
              <w:color w:val="A31457"/>
              <w:szCs w:val="21"/>
            </w:rPr>
            <w:t xml:space="preserve">                                                                                                            </w:t>
          </w:r>
          <w:r w:rsidR="00140EB5">
            <w:rPr>
              <w:rStyle w:val="Hyperlink"/>
              <w:rFonts w:ascii="Avenir Next LT Pro" w:hAnsi="Avenir Next LT Pro"/>
              <w:color w:val="A31457"/>
            </w:rPr>
            <w:t>31</w:t>
          </w:r>
        </w:p>
        <w:p w14:paraId="3AB112D5" w14:textId="6EFF89F5" w:rsidR="00A94FAD" w:rsidRPr="009579E8" w:rsidRDefault="00A94FAD" w:rsidP="00A94FAD">
          <w:pPr>
            <w:pStyle w:val="EPMSubheading2"/>
            <w:spacing w:before="240"/>
            <w:rPr>
              <w:rStyle w:val="Hyperlink"/>
              <w:rFonts w:ascii="Avenir Next LT Pro" w:hAnsi="Avenir Next LT Pro"/>
              <w:b w:val="0"/>
              <w:color w:val="auto"/>
              <w:sz w:val="21"/>
              <w:szCs w:val="21"/>
            </w:rPr>
          </w:pPr>
          <w:hyperlink w:anchor="_Casual_Staff_Settings" w:history="1">
            <w:r>
              <w:rPr>
                <w:rStyle w:val="Hyperlink"/>
                <w:rFonts w:ascii="Avenir Next LT Pro" w:hAnsi="Avenir Next LT Pro"/>
                <w:b w:val="0"/>
                <w:color w:val="auto"/>
                <w:sz w:val="21"/>
                <w:szCs w:val="21"/>
              </w:rPr>
              <w:t>Probation</w:t>
            </w:r>
          </w:hyperlink>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r>
          <w:r w:rsidRPr="009579E8">
            <w:rPr>
              <w:rStyle w:val="Hyperlink"/>
              <w:rFonts w:ascii="Avenir Next LT Pro" w:hAnsi="Avenir Next LT Pro"/>
              <w:b w:val="0"/>
              <w:color w:val="auto"/>
              <w:sz w:val="21"/>
              <w:szCs w:val="21"/>
            </w:rPr>
            <w:tab/>
            <w:t xml:space="preserve">     </w:t>
          </w:r>
          <w:r>
            <w:rPr>
              <w:rStyle w:val="Hyperlink"/>
              <w:rFonts w:ascii="Avenir Next LT Pro" w:hAnsi="Avenir Next LT Pro"/>
              <w:b w:val="0"/>
              <w:color w:val="auto"/>
              <w:sz w:val="21"/>
              <w:szCs w:val="21"/>
            </w:rPr>
            <w:tab/>
            <w:t xml:space="preserve">     </w:t>
          </w:r>
          <w:r>
            <w:rPr>
              <w:rFonts w:ascii="Avenir Next LT Pro" w:hAnsi="Avenir Next LT Pro"/>
              <w:b w:val="0"/>
              <w:bCs w:val="0"/>
              <w:color w:val="auto"/>
              <w:sz w:val="21"/>
              <w:szCs w:val="21"/>
            </w:rPr>
            <w:t>3</w:t>
          </w:r>
          <w:r w:rsidR="00140EB5">
            <w:rPr>
              <w:rFonts w:ascii="Avenir Next LT Pro" w:hAnsi="Avenir Next LT Pro"/>
              <w:b w:val="0"/>
              <w:bCs w:val="0"/>
              <w:color w:val="auto"/>
              <w:sz w:val="21"/>
              <w:szCs w:val="21"/>
            </w:rPr>
            <w:t>4</w:t>
          </w:r>
        </w:p>
        <w:p w14:paraId="362C3871" w14:textId="021174C2" w:rsidR="00A94FAD" w:rsidRPr="00552327" w:rsidRDefault="00A94FAD" w:rsidP="00A94FAD">
          <w:pPr>
            <w:spacing w:before="240" w:after="120"/>
            <w:rPr>
              <w:rStyle w:val="Hyperlink"/>
              <w:rFonts w:ascii="Avenir Next LT Pro" w:eastAsiaTheme="majorEastAsia" w:hAnsi="Avenir Next LT Pro" w:cstheme="majorBidi"/>
              <w:bCs/>
              <w:color w:val="auto"/>
              <w:sz w:val="21"/>
              <w:szCs w:val="21"/>
            </w:rPr>
          </w:pPr>
          <w:hyperlink w:anchor="_Trust_Overview" w:history="1">
            <w:r w:rsidRPr="00552327">
              <w:rPr>
                <w:rStyle w:val="Hyperlink"/>
                <w:rFonts w:ascii="Avenir Next LT Pro" w:eastAsiaTheme="majorEastAsia" w:hAnsi="Avenir Next LT Pro" w:cstheme="majorBidi"/>
                <w:bCs/>
                <w:color w:val="auto"/>
                <w:sz w:val="21"/>
                <w:szCs w:val="21"/>
              </w:rPr>
              <w:t>Tasks</w:t>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r>
            <w:r w:rsidRPr="00552327">
              <w:rPr>
                <w:rStyle w:val="Hyperlink"/>
                <w:rFonts w:ascii="Avenir Next LT Pro" w:eastAsiaTheme="majorEastAsia" w:hAnsi="Avenir Next LT Pro" w:cstheme="majorBidi"/>
                <w:bCs/>
                <w:color w:val="auto"/>
                <w:sz w:val="21"/>
                <w:szCs w:val="21"/>
              </w:rPr>
              <w:tab/>
              <w:t xml:space="preserve">   </w:t>
            </w:r>
            <w:r>
              <w:rPr>
                <w:rStyle w:val="Hyperlink"/>
                <w:rFonts w:ascii="Avenir Next LT Pro" w:eastAsiaTheme="majorEastAsia" w:hAnsi="Avenir Next LT Pro" w:cstheme="majorBidi"/>
                <w:bCs/>
                <w:color w:val="auto"/>
                <w:sz w:val="21"/>
                <w:szCs w:val="21"/>
              </w:rPr>
              <w:t xml:space="preserve">  </w:t>
            </w:r>
            <w:r w:rsidR="007819E3">
              <w:rPr>
                <w:rStyle w:val="Hyperlink"/>
                <w:rFonts w:ascii="Avenir Next LT Pro" w:eastAsiaTheme="majorEastAsia" w:hAnsi="Avenir Next LT Pro" w:cstheme="majorBidi"/>
                <w:bCs/>
                <w:color w:val="auto"/>
                <w:sz w:val="21"/>
                <w:szCs w:val="21"/>
              </w:rPr>
              <w:t>35</w:t>
            </w:r>
          </w:hyperlink>
        </w:p>
        <w:p w14:paraId="314257B4" w14:textId="2174CEF5" w:rsidR="00890F21" w:rsidRPr="00972363" w:rsidRDefault="009E18D6">
          <w:pPr>
            <w:rPr>
              <w:rFonts w:ascii="Avenir Next LT Pro" w:hAnsi="Avenir Next LT Pro" w:cs="Tahoma"/>
              <w:bCs/>
              <w:sz w:val="21"/>
              <w:szCs w:val="20"/>
            </w:rPr>
          </w:pPr>
        </w:p>
      </w:sdtContent>
    </w:sdt>
    <w:p w14:paraId="34DB9B49" w14:textId="77777777" w:rsidR="008B0900" w:rsidRDefault="008B0900">
      <w:pPr>
        <w:rPr>
          <w:rFonts w:ascii="Avenir Next LT Pro Demi" w:hAnsi="Avenir Next LT Pro Demi" w:cs="Arial"/>
          <w:bCs/>
          <w:color w:val="242E54"/>
          <w:sz w:val="32"/>
        </w:rPr>
      </w:pPr>
      <w:r>
        <w:br w:type="page"/>
      </w:r>
    </w:p>
    <w:p w14:paraId="51C89621" w14:textId="021D3089" w:rsidR="00B3029C" w:rsidRPr="00820BE1" w:rsidRDefault="00F41B7F" w:rsidP="00820BE1">
      <w:pPr>
        <w:pStyle w:val="EPMPageHeading"/>
      </w:pPr>
      <w:r>
        <w:lastRenderedPageBreak/>
        <w:t>Add a new Employee</w:t>
      </w:r>
    </w:p>
    <w:p w14:paraId="6BBB8A1E" w14:textId="73AA5128" w:rsidR="00F41B7F" w:rsidRDefault="0015348B" w:rsidP="00F41B7F">
      <w:pPr>
        <w:pStyle w:val="EPMTextstyle"/>
      </w:pPr>
      <w:r>
        <w:rPr>
          <w:noProof/>
        </w:rPr>
        <mc:AlternateContent>
          <mc:Choice Requires="wps">
            <w:drawing>
              <wp:anchor distT="0" distB="0" distL="114300" distR="114300" simplePos="0" relativeHeight="251658299" behindDoc="0" locked="0" layoutInCell="1" allowOverlap="1" wp14:anchorId="6DEADD46" wp14:editId="71CC4AFC">
                <wp:simplePos x="0" y="0"/>
                <wp:positionH relativeFrom="margin">
                  <wp:align>right</wp:align>
                </wp:positionH>
                <wp:positionV relativeFrom="paragraph">
                  <wp:posOffset>617592</wp:posOffset>
                </wp:positionV>
                <wp:extent cx="6348205" cy="2175642"/>
                <wp:effectExtent l="0" t="0" r="0" b="0"/>
                <wp:wrapNone/>
                <wp:docPr id="208633085" name="Rectangle 4"/>
                <wp:cNvGraphicFramePr/>
                <a:graphic xmlns:a="http://schemas.openxmlformats.org/drawingml/2006/main">
                  <a:graphicData uri="http://schemas.microsoft.com/office/word/2010/wordprocessingShape">
                    <wps:wsp>
                      <wps:cNvSpPr/>
                      <wps:spPr>
                        <a:xfrm>
                          <a:off x="0" y="0"/>
                          <a:ext cx="6348205" cy="2175642"/>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8A857" id="Rectangle 4" o:spid="_x0000_s1026" style="position:absolute;margin-left:448.65pt;margin-top:48.65pt;width:499.85pt;height:171.3pt;z-index:25165829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" fillcolor="#d6034d" stroked="f" strokeweight="1pt">
                <v:fill opacity="6682f"/>
                <w10:wrap anchorx="margin"/>
              </v:rect>
            </w:pict>
          </mc:Fallback>
        </mc:AlternateContent>
      </w:r>
      <w:r w:rsidR="00F41B7F">
        <w:t xml:space="preserve">All current employees will be added during </w:t>
      </w:r>
      <w:r w:rsidR="00273F68">
        <w:t>implementation</w:t>
      </w:r>
      <w:r w:rsidR="00F41B7F">
        <w:t>. However</w:t>
      </w:r>
      <w:r w:rsidR="00CA3BB6">
        <w:t>,</w:t>
      </w:r>
      <w:r w:rsidR="00F41B7F">
        <w:t xml:space="preserve"> any new employees can be added to the module either as individual employees via </w:t>
      </w:r>
      <w:r w:rsidR="00F41B7F">
        <w:rPr>
          <w:rFonts w:ascii="Avenir Next LT Pro Demi" w:hAnsi="Avenir Next LT Pro Demi"/>
        </w:rPr>
        <w:t>Add Employee</w:t>
      </w:r>
      <w:r w:rsidR="00F41B7F">
        <w:t xml:space="preserve"> or </w:t>
      </w:r>
      <w:proofErr w:type="spellStart"/>
      <w:r w:rsidR="00F41B7F">
        <w:t>en</w:t>
      </w:r>
      <w:proofErr w:type="spellEnd"/>
      <w:r w:rsidR="00F41B7F">
        <w:t xml:space="preserve"> masse via </w:t>
      </w:r>
      <w:r w:rsidR="00F41B7F">
        <w:rPr>
          <w:rFonts w:ascii="Avenir Next LT Pro Demi" w:hAnsi="Avenir Next LT Pro Demi"/>
        </w:rPr>
        <w:t>Import Employees</w:t>
      </w:r>
      <w:r w:rsidR="00F41B7F">
        <w:t xml:space="preserve">. </w:t>
      </w:r>
    </w:p>
    <w:p w14:paraId="676122FC" w14:textId="6539C0E7" w:rsidR="00CA3BB6" w:rsidRPr="00CA3BB6" w:rsidRDefault="00CA3BB6" w:rsidP="00DC41CD">
      <w:pPr>
        <w:pStyle w:val="EPMTextstyle"/>
        <w:rPr>
          <w:rFonts w:ascii="Avenir Next LT Pro Demi" w:hAnsi="Avenir Next LT Pro Demi"/>
        </w:rPr>
      </w:pPr>
      <w:r w:rsidRPr="00CA3BB6">
        <w:rPr>
          <w:rFonts w:ascii="Avenir Next LT Pro Demi" w:hAnsi="Avenir Next LT Pro Demi"/>
        </w:rPr>
        <w:t>Important</w:t>
      </w:r>
    </w:p>
    <w:p w14:paraId="018C098C" w14:textId="56948F25" w:rsidR="00DC41CD" w:rsidRDefault="00DC41CD" w:rsidP="00DC41CD">
      <w:pPr>
        <w:pStyle w:val="EPMTextstyle"/>
      </w:pPr>
      <w:r>
        <w:t xml:space="preserve">The first seven tabs relate to the </w:t>
      </w:r>
      <w:proofErr w:type="gramStart"/>
      <w:r>
        <w:t>employee as a whole</w:t>
      </w:r>
      <w:proofErr w:type="gramEnd"/>
      <w:r>
        <w:t xml:space="preserve">. </w:t>
      </w:r>
      <w:proofErr w:type="gramStart"/>
      <w:r>
        <w:t>In order for</w:t>
      </w:r>
      <w:proofErr w:type="gramEnd"/>
      <w:r>
        <w:t xml:space="preserve"> EPM to manage payroll and HR effectively, </w:t>
      </w:r>
      <w:r w:rsidR="005E407B">
        <w:t>the fields within</w:t>
      </w:r>
      <w:r>
        <w:t xml:space="preserve"> </w:t>
      </w:r>
      <w:r w:rsidRPr="002C0597">
        <w:rPr>
          <w:rFonts w:ascii="Avenir Next LT Pro Demi" w:hAnsi="Avenir Next LT Pro Demi"/>
        </w:rPr>
        <w:t>Personal Information</w:t>
      </w:r>
      <w:r>
        <w:t xml:space="preserve"> should be complet</w:t>
      </w:r>
      <w:r w:rsidR="002C0597">
        <w:t>ed.</w:t>
      </w:r>
      <w:r w:rsidR="005E407B">
        <w:t xml:space="preserve"> </w:t>
      </w:r>
    </w:p>
    <w:p w14:paraId="0C04E0D6" w14:textId="6EAECD2F" w:rsidR="00057B6E" w:rsidRDefault="00057B6E" w:rsidP="00DC41CD">
      <w:pPr>
        <w:pStyle w:val="EPMTextstyle"/>
      </w:pPr>
      <w:r>
        <w:t xml:space="preserve">The </w:t>
      </w:r>
      <w:r w:rsidR="00EF119D">
        <w:t xml:space="preserve">seven tabs displayed within the lower half of the page relate to </w:t>
      </w:r>
      <w:r w:rsidR="00CA3BB6">
        <w:t xml:space="preserve">the specific job role selected within the </w:t>
      </w:r>
      <w:r w:rsidR="00CA3BB6" w:rsidRPr="00CA3BB6">
        <w:rPr>
          <w:rFonts w:ascii="Avenir Next LT Pro Demi" w:hAnsi="Avenir Next LT Pro Demi"/>
        </w:rPr>
        <w:t>Select Job Role</w:t>
      </w:r>
      <w:r w:rsidR="00CA3BB6">
        <w:t xml:space="preserve"> drop-down menu.</w:t>
      </w:r>
    </w:p>
    <w:p w14:paraId="6AC7761D" w14:textId="149EDD2E" w:rsidR="005E407B" w:rsidRPr="00057B6E" w:rsidRDefault="005E407B" w:rsidP="00DC41CD">
      <w:pPr>
        <w:pStyle w:val="EPMTextstyle"/>
        <w:rPr>
          <w:rFonts w:ascii="Avenir Next LT Pro Demi" w:hAnsi="Avenir Next LT Pro Demi"/>
        </w:rPr>
      </w:pPr>
      <w:r w:rsidRPr="00057B6E">
        <w:t xml:space="preserve">Once Personal information has been completed you will need to </w:t>
      </w:r>
      <w:r w:rsidRPr="00057B6E">
        <w:rPr>
          <w:rFonts w:ascii="Avenir Next LT Pro Demi" w:hAnsi="Avenir Next LT Pro Demi"/>
        </w:rPr>
        <w:t xml:space="preserve">Add a job </w:t>
      </w:r>
      <w:r w:rsidRPr="00057B6E">
        <w:t>and then complete the</w:t>
      </w:r>
      <w:r w:rsidRPr="00057B6E">
        <w:rPr>
          <w:rFonts w:ascii="Avenir Next LT Pro Demi" w:hAnsi="Avenir Next LT Pro Demi"/>
        </w:rPr>
        <w:t xml:space="preserve"> </w:t>
      </w:r>
      <w:r w:rsidR="00057B6E" w:rsidRPr="00057B6E">
        <w:rPr>
          <w:rFonts w:ascii="Avenir Next LT Pro Demi" w:hAnsi="Avenir Next LT Pro Demi"/>
        </w:rPr>
        <w:t xml:space="preserve">Job Information </w:t>
      </w:r>
      <w:r w:rsidR="00057B6E" w:rsidRPr="00057B6E">
        <w:t>tab,</w:t>
      </w:r>
      <w:r w:rsidR="00057B6E" w:rsidRPr="00057B6E">
        <w:rPr>
          <w:rFonts w:ascii="Avenir Next LT Pro Demi" w:hAnsi="Avenir Next LT Pro Demi"/>
        </w:rPr>
        <w:t xml:space="preserve"> Salary Information </w:t>
      </w:r>
      <w:r w:rsidR="00057B6E" w:rsidRPr="00057B6E">
        <w:t>tab and where relevant the</w:t>
      </w:r>
      <w:r w:rsidR="00057B6E" w:rsidRPr="00057B6E">
        <w:rPr>
          <w:rFonts w:ascii="Avenir Next LT Pro Demi" w:hAnsi="Avenir Next LT Pro Demi"/>
        </w:rPr>
        <w:t xml:space="preserve"> Additions and Deductions</w:t>
      </w:r>
      <w:r w:rsidR="00057B6E" w:rsidRPr="00057B6E">
        <w:t xml:space="preserve"> tab</w:t>
      </w:r>
      <w:r w:rsidR="00057B6E">
        <w:t>.</w:t>
      </w:r>
    </w:p>
    <w:p w14:paraId="2CBAF745" w14:textId="77777777" w:rsidR="00DC41CD" w:rsidRDefault="00DC41CD" w:rsidP="00DC41CD">
      <w:pPr>
        <w:pStyle w:val="EPMTextstyle"/>
      </w:pPr>
      <w:r>
        <w:t xml:space="preserve">The information within the remaining tabs is not required, however we recommend completing as much of this information as possible </w:t>
      </w:r>
      <w:proofErr w:type="gramStart"/>
      <w:r>
        <w:t>in order to</w:t>
      </w:r>
      <w:proofErr w:type="gramEnd"/>
      <w:r>
        <w:t xml:space="preserve"> maximise reporting and analytics.</w:t>
      </w:r>
    </w:p>
    <w:p w14:paraId="22C97820" w14:textId="67EAF6BB" w:rsidR="00F514C8" w:rsidRDefault="00F514C8" w:rsidP="00FF3C61">
      <w:pPr>
        <w:pStyle w:val="EPMSubheading"/>
      </w:pPr>
      <w:r>
        <w:t xml:space="preserve">Add new employee </w:t>
      </w:r>
    </w:p>
    <w:p w14:paraId="14AE999C" w14:textId="7E70C21E" w:rsidR="00F41B7F" w:rsidRPr="00EC3439" w:rsidRDefault="00F41B7F" w:rsidP="009C2112">
      <w:pPr>
        <w:pStyle w:val="EPMNumberedcopy"/>
        <w:numPr>
          <w:ilvl w:val="0"/>
          <w:numId w:val="11"/>
        </w:numPr>
        <w:ind w:left="357" w:hanging="357"/>
        <w:rPr>
          <w:b/>
          <w:bCs/>
          <w:szCs w:val="21"/>
        </w:rPr>
      </w:pPr>
      <w:r w:rsidRPr="00EC3439">
        <w:t xml:space="preserve">On the left-hand side of the </w:t>
      </w:r>
      <w:r>
        <w:t>EPM Connect</w:t>
      </w:r>
      <w:r w:rsidRPr="00EC3439">
        <w:t xml:space="preserve"> window, click </w:t>
      </w:r>
      <w:r w:rsidRPr="00631343">
        <w:rPr>
          <w:rFonts w:ascii="Avenir Next LT Pro Demi" w:hAnsi="Avenir Next LT Pro Demi"/>
        </w:rPr>
        <w:t>Employees</w:t>
      </w:r>
      <w:r w:rsidRPr="00EC3439">
        <w:t xml:space="preserve">. A list of further menu options </w:t>
      </w:r>
      <w:r w:rsidR="00C80EC2" w:rsidRPr="00EC3439">
        <w:t>is</w:t>
      </w:r>
      <w:r w:rsidRPr="00EC3439">
        <w:t xml:space="preserve"> displayed.</w:t>
      </w:r>
    </w:p>
    <w:p w14:paraId="0947C121" w14:textId="2C113005" w:rsidR="00F41B7F" w:rsidRPr="00631343" w:rsidRDefault="00F41B7F" w:rsidP="009C2112">
      <w:pPr>
        <w:pStyle w:val="EPMNumberedcopy"/>
        <w:numPr>
          <w:ilvl w:val="0"/>
          <w:numId w:val="11"/>
        </w:numPr>
        <w:ind w:left="357" w:hanging="357"/>
        <w:rPr>
          <w:szCs w:val="21"/>
        </w:rPr>
      </w:pPr>
      <w:r w:rsidRPr="005B6FDA">
        <w:t xml:space="preserve">Click </w:t>
      </w:r>
      <w:r w:rsidRPr="00631343">
        <w:rPr>
          <w:rFonts w:ascii="Avenir Next LT Pro Demi" w:hAnsi="Avenir Next LT Pro Demi"/>
        </w:rPr>
        <w:t>Details</w:t>
      </w:r>
      <w:r w:rsidRPr="00631343">
        <w:t>. A list of further menu options will appear.</w:t>
      </w:r>
    </w:p>
    <w:p w14:paraId="6E55C1A7" w14:textId="39CC9F5B" w:rsidR="007904AD" w:rsidRDefault="00F41B7F" w:rsidP="007904AD">
      <w:pPr>
        <w:pStyle w:val="EPMNumberedcopy"/>
        <w:numPr>
          <w:ilvl w:val="0"/>
          <w:numId w:val="11"/>
        </w:numPr>
        <w:ind w:left="357" w:hanging="357"/>
      </w:pPr>
      <w:r w:rsidRPr="00631343">
        <w:t xml:space="preserve">Click </w:t>
      </w:r>
      <w:r w:rsidRPr="00631343">
        <w:rPr>
          <w:rFonts w:ascii="Avenir Next LT Pro Demi" w:hAnsi="Avenir Next LT Pro Demi"/>
        </w:rPr>
        <w:t>Add</w:t>
      </w:r>
      <w:r w:rsidRPr="00631343">
        <w:t xml:space="preserve"> </w:t>
      </w:r>
      <w:r w:rsidRPr="00631343">
        <w:rPr>
          <w:rFonts w:ascii="Avenir Next LT Pro Demi" w:hAnsi="Avenir Next LT Pro Demi"/>
        </w:rPr>
        <w:t>Employee</w:t>
      </w:r>
      <w:r w:rsidRPr="00631343">
        <w:t xml:space="preserve">. A new </w:t>
      </w:r>
      <w:r w:rsidRPr="00631343">
        <w:rPr>
          <w:rFonts w:ascii="Avenir Next LT Pro Demi" w:hAnsi="Avenir Next LT Pro Demi"/>
        </w:rPr>
        <w:t xml:space="preserve">Create Employee Record </w:t>
      </w:r>
      <w:r w:rsidRPr="00631343">
        <w:t>page is displayed.</w:t>
      </w:r>
    </w:p>
    <w:p w14:paraId="19B0E6CD" w14:textId="2A7A20C1" w:rsidR="00F41B7F" w:rsidRDefault="00692578" w:rsidP="007904AD">
      <w:pPr>
        <w:pStyle w:val="EPMNumberedcopy"/>
        <w:numPr>
          <w:ilvl w:val="0"/>
          <w:numId w:val="11"/>
        </w:numPr>
        <w:ind w:left="357" w:hanging="357"/>
      </w:pPr>
      <w:r>
        <w:rPr>
          <w:noProof/>
        </w:rPr>
        <mc:AlternateContent>
          <mc:Choice Requires="wps">
            <w:drawing>
              <wp:anchor distT="0" distB="0" distL="114300" distR="114300" simplePos="0" relativeHeight="251658247" behindDoc="0" locked="0" layoutInCell="1" allowOverlap="1" wp14:anchorId="7A191328" wp14:editId="0C50E8AD">
                <wp:simplePos x="0" y="0"/>
                <wp:positionH relativeFrom="margin">
                  <wp:align>right</wp:align>
                </wp:positionH>
                <wp:positionV relativeFrom="paragraph">
                  <wp:posOffset>226520</wp:posOffset>
                </wp:positionV>
                <wp:extent cx="6102131" cy="450631"/>
                <wp:effectExtent l="0" t="0" r="0" b="6985"/>
                <wp:wrapNone/>
                <wp:docPr id="996134040" name="Rectangle 4"/>
                <wp:cNvGraphicFramePr/>
                <a:graphic xmlns:a="http://schemas.openxmlformats.org/drawingml/2006/main">
                  <a:graphicData uri="http://schemas.microsoft.com/office/word/2010/wordprocessingShape">
                    <wps:wsp>
                      <wps:cNvSpPr/>
                      <wps:spPr>
                        <a:xfrm>
                          <a:off x="0" y="0"/>
                          <a:ext cx="6102131" cy="450631"/>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A5DE7" id="Rectangle 4" o:spid="_x0000_s1026" style="position:absolute;margin-left:429.3pt;margin-top:17.85pt;width:480.5pt;height:35.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" fillcolor="#d6034d" stroked="f" strokeweight="1pt">
                <v:fill opacity="6682f"/>
                <w10:wrap anchorx="margin"/>
              </v:rect>
            </w:pict>
          </mc:Fallback>
        </mc:AlternateContent>
      </w:r>
      <w:r w:rsidR="007904AD">
        <w:t xml:space="preserve">Complete the </w:t>
      </w:r>
      <w:r w:rsidR="00BE51A9">
        <w:t>employee details.</w:t>
      </w:r>
      <w:r w:rsidR="0039754E">
        <w:t xml:space="preserve"> </w:t>
      </w:r>
    </w:p>
    <w:p w14:paraId="3293173F" w14:textId="60B56896" w:rsidR="00F41B7F" w:rsidRPr="00631343" w:rsidRDefault="00DA01C7" w:rsidP="00BE51A9">
      <w:pPr>
        <w:pStyle w:val="Indentednotes"/>
      </w:pPr>
      <w:r w:rsidRPr="00C14281">
        <w:rPr>
          <w:rFonts w:ascii="Avenir Next LT Pro Demi" w:hAnsi="Avenir Next LT Pro Demi"/>
        </w:rPr>
        <w:t>Title</w:t>
      </w:r>
      <w:r>
        <w:t xml:space="preserve">, </w:t>
      </w:r>
      <w:r w:rsidRPr="00C14281">
        <w:rPr>
          <w:rFonts w:ascii="Avenir Next LT Pro Demi" w:hAnsi="Avenir Next LT Pro Demi"/>
        </w:rPr>
        <w:t>Forename</w:t>
      </w:r>
      <w:r>
        <w:t xml:space="preserve">, </w:t>
      </w:r>
      <w:r w:rsidRPr="00C14281">
        <w:rPr>
          <w:rFonts w:ascii="Avenir Next LT Pro Demi" w:hAnsi="Avenir Next LT Pro Demi"/>
        </w:rPr>
        <w:t>Surname</w:t>
      </w:r>
      <w:r>
        <w:t xml:space="preserve">, </w:t>
      </w:r>
      <w:r w:rsidRPr="00C14281">
        <w:rPr>
          <w:rFonts w:ascii="Avenir Next LT Pro Demi" w:hAnsi="Avenir Next LT Pro Demi"/>
        </w:rPr>
        <w:t>Legal</w:t>
      </w:r>
      <w:r>
        <w:t xml:space="preserve"> </w:t>
      </w:r>
      <w:r w:rsidRPr="00C14281">
        <w:rPr>
          <w:rFonts w:ascii="Avenir Next LT Pro Demi" w:hAnsi="Avenir Next LT Pro Demi"/>
        </w:rPr>
        <w:t>Gender</w:t>
      </w:r>
      <w:r>
        <w:t xml:space="preserve"> </w:t>
      </w:r>
      <w:r w:rsidRPr="00C14281">
        <w:rPr>
          <w:rFonts w:ascii="Avenir Next LT Pro Demi" w:hAnsi="Avenir Next LT Pro Demi"/>
        </w:rPr>
        <w:t>for</w:t>
      </w:r>
      <w:r>
        <w:t xml:space="preserve"> </w:t>
      </w:r>
      <w:r w:rsidRPr="00C14281">
        <w:rPr>
          <w:rFonts w:ascii="Avenir Next LT Pro Demi" w:hAnsi="Avenir Next LT Pro Demi"/>
        </w:rPr>
        <w:t>HMRC</w:t>
      </w:r>
      <w:r>
        <w:t xml:space="preserve">, </w:t>
      </w:r>
      <w:r w:rsidRPr="00C14281">
        <w:rPr>
          <w:rFonts w:ascii="Avenir Next LT Pro Demi" w:hAnsi="Avenir Next LT Pro Demi"/>
        </w:rPr>
        <w:t>Date</w:t>
      </w:r>
      <w:r>
        <w:t xml:space="preserve"> </w:t>
      </w:r>
      <w:r w:rsidRPr="00C14281">
        <w:rPr>
          <w:rFonts w:ascii="Avenir Next LT Pro Demi" w:hAnsi="Avenir Next LT Pro Demi"/>
        </w:rPr>
        <w:t>of</w:t>
      </w:r>
      <w:r>
        <w:t xml:space="preserve"> </w:t>
      </w:r>
      <w:r w:rsidRPr="00C14281">
        <w:rPr>
          <w:rFonts w:ascii="Avenir Next LT Pro Demi" w:hAnsi="Avenir Next LT Pro Demi"/>
        </w:rPr>
        <w:t>Birth</w:t>
      </w:r>
      <w:r w:rsidR="009730F2">
        <w:t>,</w:t>
      </w:r>
      <w:r>
        <w:t xml:space="preserve"> </w:t>
      </w:r>
      <w:r w:rsidRPr="00C14281">
        <w:rPr>
          <w:rFonts w:ascii="Avenir Next LT Pro Demi" w:hAnsi="Avenir Next LT Pro Demi"/>
        </w:rPr>
        <w:t>Marital</w:t>
      </w:r>
      <w:r>
        <w:t xml:space="preserve"> </w:t>
      </w:r>
      <w:r w:rsidRPr="00C14281">
        <w:rPr>
          <w:rFonts w:ascii="Avenir Next LT Pro Demi" w:hAnsi="Avenir Next LT Pro Demi"/>
        </w:rPr>
        <w:t>Status</w:t>
      </w:r>
      <w:r w:rsidR="00514DF4">
        <w:t xml:space="preserve"> </w:t>
      </w:r>
      <w:r w:rsidR="009730F2">
        <w:t xml:space="preserve">and </w:t>
      </w:r>
      <w:r w:rsidR="009730F2" w:rsidRPr="00C14281">
        <w:rPr>
          <w:rFonts w:ascii="Avenir Next LT Pro Demi" w:hAnsi="Avenir Next LT Pro Demi"/>
        </w:rPr>
        <w:t>NI</w:t>
      </w:r>
      <w:r w:rsidR="009730F2">
        <w:t xml:space="preserve"> </w:t>
      </w:r>
      <w:r w:rsidR="009730F2" w:rsidRPr="00C14281">
        <w:rPr>
          <w:rFonts w:ascii="Avenir Next LT Pro Demi" w:hAnsi="Avenir Next LT Pro Demi"/>
        </w:rPr>
        <w:t>Number</w:t>
      </w:r>
      <w:r w:rsidR="009730F2">
        <w:t xml:space="preserve"> </w:t>
      </w:r>
      <w:r w:rsidR="00514DF4">
        <w:t xml:space="preserve">are mandatory fields. </w:t>
      </w:r>
    </w:p>
    <w:p w14:paraId="4FEF9E62" w14:textId="34198396" w:rsidR="00F41B7F" w:rsidRPr="00D0650D" w:rsidRDefault="00F41B7F" w:rsidP="00FF3C61">
      <w:pPr>
        <w:pStyle w:val="EPMSubheading2"/>
      </w:pPr>
      <w:r w:rsidRPr="00D0650D">
        <w:t>User Link</w:t>
      </w:r>
    </w:p>
    <w:p w14:paraId="369BEEEB" w14:textId="2050EFF2" w:rsidR="00F41B7F" w:rsidRDefault="00F41B7F" w:rsidP="009C2112">
      <w:pPr>
        <w:pStyle w:val="EPMNumberedcopy"/>
        <w:numPr>
          <w:ilvl w:val="0"/>
          <w:numId w:val="5"/>
        </w:numPr>
        <w:ind w:left="357" w:hanging="357"/>
      </w:pPr>
      <w:r w:rsidRPr="00631343">
        <w:t xml:space="preserve">If the employee </w:t>
      </w:r>
      <w:r w:rsidR="00737FC2">
        <w:t xml:space="preserve">is </w:t>
      </w:r>
      <w:r w:rsidR="009305AB">
        <w:t xml:space="preserve">a returning employee, </w:t>
      </w:r>
      <w:r w:rsidR="009305AB" w:rsidRPr="00631343">
        <w:t>select</w:t>
      </w:r>
      <w:r w:rsidR="009305AB" w:rsidRPr="00CE4905">
        <w:t xml:space="preserve"> a user</w:t>
      </w:r>
      <w:r w:rsidR="009305AB">
        <w:t xml:space="preserve"> </w:t>
      </w:r>
      <w:r w:rsidR="00FA2321">
        <w:t>from</w:t>
      </w:r>
      <w:r w:rsidRPr="00631343">
        <w:t xml:space="preserve"> the </w:t>
      </w:r>
      <w:r w:rsidRPr="00631343">
        <w:rPr>
          <w:rFonts w:ascii="Avenir Next LT Pro Demi" w:hAnsi="Avenir Next LT Pro Demi"/>
        </w:rPr>
        <w:t>Link to Existing User</w:t>
      </w:r>
      <w:r w:rsidRPr="00631343">
        <w:t xml:space="preserve"> </w:t>
      </w:r>
      <w:r w:rsidR="00FA2321">
        <w:t>drop-down menu</w:t>
      </w:r>
      <w:r w:rsidR="00CA3BB6">
        <w:t>.</w:t>
      </w:r>
    </w:p>
    <w:p w14:paraId="155F3CE9" w14:textId="121ABFAA" w:rsidR="0091279C" w:rsidRDefault="003C689B" w:rsidP="00350595">
      <w:pPr>
        <w:pStyle w:val="Indentednotes"/>
      </w:pPr>
      <w:r>
        <w:rPr>
          <w:noProof/>
        </w:rPr>
        <mc:AlternateContent>
          <mc:Choice Requires="wps">
            <w:drawing>
              <wp:anchor distT="0" distB="0" distL="114300" distR="114300" simplePos="0" relativeHeight="251658263" behindDoc="0" locked="0" layoutInCell="1" allowOverlap="1" wp14:anchorId="1927927C" wp14:editId="1DA8ECA8">
                <wp:simplePos x="0" y="0"/>
                <wp:positionH relativeFrom="margin">
                  <wp:align>right</wp:align>
                </wp:positionH>
                <wp:positionV relativeFrom="paragraph">
                  <wp:posOffset>454412</wp:posOffset>
                </wp:positionV>
                <wp:extent cx="6109556" cy="724951"/>
                <wp:effectExtent l="0" t="0" r="5715" b="0"/>
                <wp:wrapNone/>
                <wp:docPr id="741607889" name="Rectangle 1"/>
                <wp:cNvGraphicFramePr/>
                <a:graphic xmlns:a="http://schemas.openxmlformats.org/drawingml/2006/main">
                  <a:graphicData uri="http://schemas.microsoft.com/office/word/2010/wordprocessingShape">
                    <wps:wsp>
                      <wps:cNvSpPr/>
                      <wps:spPr>
                        <a:xfrm>
                          <a:off x="0" y="0"/>
                          <a:ext cx="6109556" cy="724951"/>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3FC92" id="Rectangle 1" o:spid="_x0000_s1026" style="position:absolute;margin-left:429.85pt;margin-top:35.8pt;width:481.05pt;height:57.1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" fillcolor="#d6034d" stroked="f" strokeweight="1pt">
                <v:fill opacity="6682f"/>
                <w10:wrap anchorx="margin"/>
              </v:rect>
            </w:pict>
          </mc:Fallback>
        </mc:AlternateContent>
      </w:r>
      <w:r w:rsidR="0091279C">
        <w:t>Previous</w:t>
      </w:r>
      <w:r w:rsidR="00AE03F7">
        <w:t xml:space="preserve"> and archived</w:t>
      </w:r>
      <w:r w:rsidR="0091279C">
        <w:t xml:space="preserve"> employees will be recognised in the system </w:t>
      </w:r>
      <w:r w:rsidR="00AE03F7">
        <w:t xml:space="preserve">if the email address is the same </w:t>
      </w:r>
      <w:r w:rsidR="0091279C">
        <w:t>and can be linked</w:t>
      </w:r>
      <w:r w:rsidR="0009014E">
        <w:t xml:space="preserve"> to the </w:t>
      </w:r>
      <w:r w:rsidR="00487AAA">
        <w:t xml:space="preserve">previous employee </w:t>
      </w:r>
      <w:r w:rsidR="0009014E">
        <w:t>record</w:t>
      </w:r>
      <w:r w:rsidR="0091279C">
        <w:t>.</w:t>
      </w:r>
    </w:p>
    <w:p w14:paraId="4CB61448" w14:textId="779B0BA5" w:rsidR="001361D6" w:rsidRPr="009305AB" w:rsidRDefault="001361D6" w:rsidP="00350595">
      <w:pPr>
        <w:pStyle w:val="Indentednotes"/>
        <w:rPr>
          <w:rFonts w:ascii="Avenir Next LT Pro Demi" w:hAnsi="Avenir Next LT Pro Demi"/>
        </w:rPr>
      </w:pPr>
      <w:r w:rsidRPr="009305AB">
        <w:rPr>
          <w:rFonts w:ascii="Avenir Next LT Pro Demi" w:hAnsi="Avenir Next LT Pro Demi"/>
        </w:rPr>
        <w:t xml:space="preserve">Important </w:t>
      </w:r>
    </w:p>
    <w:p w14:paraId="5EAE37CE" w14:textId="2B7899EE" w:rsidR="00487AAA" w:rsidRPr="00CE4905" w:rsidRDefault="00E7416D" w:rsidP="00350595">
      <w:pPr>
        <w:pStyle w:val="Indentednotes"/>
      </w:pPr>
      <w:r>
        <w:t>If the employee has already worked within the school or another school within the Trust, please ensure your Payroll Team have been informed</w:t>
      </w:r>
      <w:r w:rsidR="002E2448">
        <w:t>, as this may affect their payroll.</w:t>
      </w:r>
    </w:p>
    <w:p w14:paraId="172974A1" w14:textId="6AADF5A7" w:rsidR="00F41B7F" w:rsidRDefault="00F41B7F" w:rsidP="009C2112">
      <w:pPr>
        <w:pStyle w:val="EPMNumberedcopy"/>
        <w:numPr>
          <w:ilvl w:val="0"/>
          <w:numId w:val="5"/>
        </w:numPr>
        <w:ind w:left="357" w:hanging="357"/>
      </w:pPr>
      <w:r w:rsidRPr="00CE4905">
        <w:t xml:space="preserve">If the employee </w:t>
      </w:r>
      <w:r>
        <w:t xml:space="preserve">is not already a user, type an email in the </w:t>
      </w:r>
      <w:r w:rsidRPr="00631343">
        <w:rPr>
          <w:rFonts w:ascii="Avenir Next LT Pro Demi" w:hAnsi="Avenir Next LT Pro Demi"/>
        </w:rPr>
        <w:t>Enter New User Email</w:t>
      </w:r>
      <w:r>
        <w:t xml:space="preserve"> text box.</w:t>
      </w:r>
    </w:p>
    <w:p w14:paraId="123365BB" w14:textId="33CE08A6" w:rsidR="009D1098" w:rsidRPr="00BE3459" w:rsidRDefault="009D1098" w:rsidP="009D1098">
      <w:pPr>
        <w:pStyle w:val="Indentednotes"/>
      </w:pPr>
      <w:r>
        <w:t xml:space="preserve">The </w:t>
      </w:r>
      <w:r w:rsidRPr="00632E35">
        <w:rPr>
          <w:rFonts w:ascii="Avenir Next LT Pro Demi" w:hAnsi="Avenir Next LT Pro Demi"/>
        </w:rPr>
        <w:t>New User Email</w:t>
      </w:r>
      <w:r>
        <w:t xml:space="preserve"> should be </w:t>
      </w:r>
      <w:r w:rsidR="002359C8">
        <w:t xml:space="preserve">the user’s work email address and unique, </w:t>
      </w:r>
      <w:r w:rsidR="00B2233C">
        <w:t>i.e.</w:t>
      </w:r>
      <w:r w:rsidR="002359C8">
        <w:t xml:space="preserve"> not a group email.</w:t>
      </w:r>
    </w:p>
    <w:p w14:paraId="2C6C145D" w14:textId="77777777" w:rsidR="00F41B7F" w:rsidRPr="00FA5A0D" w:rsidRDefault="00F41B7F" w:rsidP="009C2112">
      <w:pPr>
        <w:pStyle w:val="EPMNumberedcopy"/>
        <w:numPr>
          <w:ilvl w:val="0"/>
          <w:numId w:val="5"/>
        </w:numPr>
        <w:ind w:left="357" w:hanging="357"/>
      </w:pPr>
      <w:r w:rsidRPr="00FA5A0D">
        <w:t xml:space="preserve">From the </w:t>
      </w:r>
      <w:r w:rsidRPr="00FA5A0D">
        <w:rPr>
          <w:rFonts w:ascii="Avenir Next LT Pro Demi" w:hAnsi="Avenir Next LT Pro Demi"/>
        </w:rPr>
        <w:t>User</w:t>
      </w:r>
      <w:r w:rsidRPr="00FA5A0D">
        <w:t xml:space="preserve"> </w:t>
      </w:r>
      <w:r w:rsidRPr="00FA5A0D">
        <w:rPr>
          <w:rFonts w:ascii="Avenir Next LT Pro Demi" w:hAnsi="Avenir Next LT Pro Demi"/>
        </w:rPr>
        <w:t>Groups</w:t>
      </w:r>
      <w:r w:rsidRPr="00FA5A0D">
        <w:t xml:space="preserve"> drop-down menu, select all user groups that apply.</w:t>
      </w:r>
    </w:p>
    <w:p w14:paraId="10747C53" w14:textId="5A5A056C" w:rsidR="003C4469" w:rsidRPr="00380213" w:rsidRDefault="00F41B7F" w:rsidP="00380213">
      <w:pPr>
        <w:pStyle w:val="Notes"/>
        <w:ind w:left="357" w:firstLine="3"/>
      </w:pPr>
      <w:r w:rsidRPr="00FA5A0D">
        <w:t xml:space="preserve">User groups can be used to send tasks to groups of employees and manage bulk actions. </w:t>
      </w:r>
      <w:r w:rsidR="00632E35" w:rsidRPr="00FA5A0D">
        <w:t xml:space="preserve">User groups </w:t>
      </w:r>
      <w:r w:rsidR="004B7030">
        <w:t>are managed by</w:t>
      </w:r>
      <w:r w:rsidR="00B43284">
        <w:t xml:space="preserve"> the Implementation Team and a list of user groups can be viewed within </w:t>
      </w:r>
      <w:r w:rsidR="0073298E">
        <w:t xml:space="preserve">the </w:t>
      </w:r>
      <w:hyperlink r:id="rId13" w:history="1">
        <w:r w:rsidR="00B43284" w:rsidRPr="00957BC8">
          <w:rPr>
            <w:rStyle w:val="Hyperlink"/>
            <w:rFonts w:ascii="Avenir Next LT Pro Demi" w:hAnsi="Avenir Next LT Pro Demi"/>
            <w:color w:val="D6034D"/>
          </w:rPr>
          <w:t>Adding Users and Permissions in EP</w:t>
        </w:r>
        <w:r w:rsidR="0073298E" w:rsidRPr="00957BC8">
          <w:rPr>
            <w:rStyle w:val="Hyperlink"/>
            <w:rFonts w:ascii="Avenir Next LT Pro Demi" w:hAnsi="Avenir Next LT Pro Demi"/>
            <w:color w:val="D6034D"/>
          </w:rPr>
          <w:t>M</w:t>
        </w:r>
        <w:r w:rsidR="00B43284" w:rsidRPr="00957BC8">
          <w:rPr>
            <w:rStyle w:val="Hyperlink"/>
            <w:rFonts w:ascii="Avenir Next LT Pro Demi" w:hAnsi="Avenir Next LT Pro Demi"/>
            <w:color w:val="D6034D"/>
          </w:rPr>
          <w:t xml:space="preserve"> Connect Guide</w:t>
        </w:r>
      </w:hyperlink>
      <w:r w:rsidR="00632E35" w:rsidRPr="004B3AB9">
        <w:rPr>
          <w:rFonts w:ascii="Avenir Next LT Pro Demi" w:hAnsi="Avenir Next LT Pro Demi"/>
        </w:rPr>
        <w:t>.</w:t>
      </w:r>
      <w:r w:rsidR="00632E35">
        <w:t xml:space="preserve"> </w:t>
      </w:r>
    </w:p>
    <w:p w14:paraId="03335D5F" w14:textId="027653AB" w:rsidR="00F41B7F" w:rsidRDefault="00F41B7F" w:rsidP="00FF3C61">
      <w:pPr>
        <w:pStyle w:val="EPMSubheading2"/>
      </w:pPr>
      <w:r w:rsidRPr="00D0650D">
        <w:lastRenderedPageBreak/>
        <w:t>Pre-</w:t>
      </w:r>
      <w:r w:rsidRPr="00F514C8">
        <w:t>Employment</w:t>
      </w:r>
      <w:r w:rsidRPr="00D0650D">
        <w:t xml:space="preserve"> Checks</w:t>
      </w:r>
    </w:p>
    <w:p w14:paraId="16B1B3BC" w14:textId="73525729" w:rsidR="003973C0" w:rsidRPr="003973C0" w:rsidRDefault="003973C0" w:rsidP="003973C0">
      <w:pPr>
        <w:pStyle w:val="EPMTextstyle"/>
      </w:pPr>
      <w:r w:rsidRPr="0041283E">
        <w:rPr>
          <w:rFonts w:ascii="Avenir Next LT Pro Demi" w:hAnsi="Avenir Next LT Pro Demi"/>
        </w:rPr>
        <w:t>ID</w:t>
      </w:r>
      <w:r>
        <w:t xml:space="preserve">, </w:t>
      </w:r>
      <w:r w:rsidRPr="0041283E">
        <w:rPr>
          <w:rFonts w:ascii="Avenir Next LT Pro Demi" w:hAnsi="Avenir Next LT Pro Demi"/>
        </w:rPr>
        <w:t>DBS</w:t>
      </w:r>
      <w:r>
        <w:t xml:space="preserve"> and </w:t>
      </w:r>
      <w:r w:rsidRPr="0041283E">
        <w:rPr>
          <w:rFonts w:ascii="Avenir Next LT Pro Demi" w:hAnsi="Avenir Next LT Pro Demi"/>
        </w:rPr>
        <w:t>Right to Work</w:t>
      </w:r>
      <w:r>
        <w:t xml:space="preserve"> checks are mandatory for </w:t>
      </w:r>
      <w:r w:rsidR="0076175A">
        <w:t>employees and will automatically appear as checks to be completed within the Pre-Employ</w:t>
      </w:r>
      <w:r w:rsidR="0041283E">
        <w:t>me</w:t>
      </w:r>
      <w:r w:rsidR="0076175A">
        <w:t xml:space="preserve">nt Checks section. You can </w:t>
      </w:r>
      <w:r w:rsidR="00983422">
        <w:t xml:space="preserve">select from any of the </w:t>
      </w:r>
      <w:r w:rsidR="0076175A">
        <w:t xml:space="preserve">additional checks listed </w:t>
      </w:r>
      <w:proofErr w:type="gramStart"/>
      <w:r w:rsidR="0041283E">
        <w:t>and also</w:t>
      </w:r>
      <w:proofErr w:type="gramEnd"/>
      <w:r w:rsidR="0041283E">
        <w:t xml:space="preserve"> </w:t>
      </w:r>
      <w:r w:rsidR="00994B62">
        <w:t xml:space="preserve">speak to your Implementation Team should you need any additional </w:t>
      </w:r>
      <w:r w:rsidR="0041283E">
        <w:t>checks</w:t>
      </w:r>
      <w:r w:rsidR="00994B62">
        <w:t xml:space="preserve"> to be added.</w:t>
      </w:r>
    </w:p>
    <w:p w14:paraId="6491C845" w14:textId="1B9696FB" w:rsidR="00F41B7F" w:rsidRPr="00CB6D21" w:rsidRDefault="00853764" w:rsidP="009C2112">
      <w:pPr>
        <w:pStyle w:val="EPMNumberedcopy"/>
        <w:numPr>
          <w:ilvl w:val="0"/>
          <w:numId w:val="6"/>
        </w:numPr>
        <w:ind w:left="357" w:hanging="357"/>
      </w:pPr>
      <w:r>
        <w:rPr>
          <w:noProof/>
        </w:rPr>
        <w:drawing>
          <wp:anchor distT="0" distB="0" distL="114300" distR="114300" simplePos="0" relativeHeight="251658264" behindDoc="0" locked="0" layoutInCell="1" allowOverlap="1" wp14:anchorId="520339DB" wp14:editId="017DA48C">
            <wp:simplePos x="0" y="0"/>
            <wp:positionH relativeFrom="column">
              <wp:posOffset>265702</wp:posOffset>
            </wp:positionH>
            <wp:positionV relativeFrom="paragraph">
              <wp:posOffset>245019</wp:posOffset>
            </wp:positionV>
            <wp:extent cx="371475" cy="200025"/>
            <wp:effectExtent l="0" t="0" r="9525" b="9525"/>
            <wp:wrapNone/>
            <wp:docPr id="105206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61898" name=""/>
                    <pic:cNvPicPr/>
                  </pic:nvPicPr>
                  <pic:blipFill>
                    <a:blip r:embed="rId14">
                      <a:extLst>
                        <a:ext uri="{28A0092B-C50C-407E-A947-70E740481C1C}">
                          <a14:useLocalDpi xmlns:a14="http://schemas.microsoft.com/office/drawing/2010/main" val="0"/>
                        </a:ext>
                      </a:extLst>
                    </a:blip>
                    <a:stretch>
                      <a:fillRect/>
                    </a:stretch>
                  </pic:blipFill>
                  <pic:spPr>
                    <a:xfrm>
                      <a:off x="0" y="0"/>
                      <a:ext cx="371475" cy="200025"/>
                    </a:xfrm>
                    <a:prstGeom prst="rect">
                      <a:avLst/>
                    </a:prstGeom>
                  </pic:spPr>
                </pic:pic>
              </a:graphicData>
            </a:graphic>
          </wp:anchor>
        </w:drawing>
      </w:r>
      <w:r w:rsidR="00F41B7F">
        <w:t xml:space="preserve">Within the </w:t>
      </w:r>
      <w:r w:rsidR="00F41B7F">
        <w:rPr>
          <w:rFonts w:ascii="Avenir Next LT Pro Demi" w:hAnsi="Avenir Next LT Pro Demi"/>
        </w:rPr>
        <w:t>Pre-Employment C</w:t>
      </w:r>
      <w:r w:rsidR="00F41B7F" w:rsidRPr="00631343">
        <w:rPr>
          <w:rFonts w:ascii="Avenir Next LT Pro Demi" w:hAnsi="Avenir Next LT Pro Demi"/>
        </w:rPr>
        <w:t>hecks</w:t>
      </w:r>
      <w:r w:rsidR="00F41B7F">
        <w:t xml:space="preserve"> section</w:t>
      </w:r>
      <w:r w:rsidR="00F41B7F" w:rsidRPr="004371C4">
        <w:t xml:space="preserve">, </w:t>
      </w:r>
      <w:r w:rsidR="00F41B7F">
        <w:t xml:space="preserve">click the </w:t>
      </w:r>
      <w:r w:rsidR="00F41B7F" w:rsidRPr="00631343">
        <w:rPr>
          <w:rFonts w:ascii="Avenir Next LT Pro Demi" w:hAnsi="Avenir Next LT Pro Demi"/>
        </w:rPr>
        <w:t>+ -</w:t>
      </w:r>
      <w:r w:rsidR="00F41B7F">
        <w:t xml:space="preserve"> button. The section expands.</w:t>
      </w:r>
    </w:p>
    <w:p w14:paraId="47BCF934" w14:textId="72C21B1A" w:rsidR="00F41B7F" w:rsidRDefault="00F41B7F" w:rsidP="00F41B7F">
      <w:pPr>
        <w:pStyle w:val="Function"/>
        <w:ind w:left="720"/>
      </w:pPr>
    </w:p>
    <w:p w14:paraId="37B10D38" w14:textId="31AC0B41" w:rsidR="00F41B7F" w:rsidRPr="00853764" w:rsidRDefault="00F41B7F" w:rsidP="009C2112">
      <w:pPr>
        <w:pStyle w:val="EPMNumberedcopy"/>
        <w:numPr>
          <w:ilvl w:val="0"/>
          <w:numId w:val="6"/>
        </w:numPr>
        <w:ind w:left="357" w:hanging="357"/>
        <w:rPr>
          <w:sz w:val="22"/>
        </w:rPr>
      </w:pPr>
      <w:r w:rsidRPr="004809AA">
        <w:t>Select the checks</w:t>
      </w:r>
      <w:r>
        <w:t xml:space="preserve"> which should be considered for this employee. </w:t>
      </w:r>
    </w:p>
    <w:p w14:paraId="1E5481FE" w14:textId="3402964E" w:rsidR="00AD37FF" w:rsidRDefault="00853764" w:rsidP="00853764">
      <w:pPr>
        <w:pStyle w:val="Indentednotes"/>
      </w:pPr>
      <w:r>
        <w:t xml:space="preserve">Only checks selected will appear within the </w:t>
      </w:r>
      <w:r w:rsidRPr="00853764">
        <w:rPr>
          <w:rFonts w:ascii="Avenir Next LT Pro Demi" w:hAnsi="Avenir Next LT Pro Demi"/>
        </w:rPr>
        <w:t>Pre-Employment Checks</w:t>
      </w:r>
      <w:r>
        <w:t xml:space="preserve"> section of the </w:t>
      </w:r>
      <w:r w:rsidRPr="00853764">
        <w:rPr>
          <w:rFonts w:ascii="Avenir Next LT Pro Demi" w:hAnsi="Avenir Next LT Pro Demi"/>
        </w:rPr>
        <w:t>Employee Record</w:t>
      </w:r>
      <w:r>
        <w:t>.</w:t>
      </w:r>
      <w:r w:rsidR="00D10108">
        <w:t xml:space="preserve"> </w:t>
      </w:r>
    </w:p>
    <w:p w14:paraId="3691B5B6" w14:textId="624CF4FE" w:rsidR="00853764" w:rsidRPr="00925257" w:rsidRDefault="00692578" w:rsidP="00853764">
      <w:pPr>
        <w:pStyle w:val="Indentednotes"/>
      </w:pPr>
      <w:r>
        <w:rPr>
          <w:noProof/>
        </w:rPr>
        <mc:AlternateContent>
          <mc:Choice Requires="wps">
            <w:drawing>
              <wp:anchor distT="0" distB="0" distL="114300" distR="114300" simplePos="0" relativeHeight="251658280" behindDoc="0" locked="0" layoutInCell="1" allowOverlap="1" wp14:anchorId="6C029B15" wp14:editId="50FB5C9D">
                <wp:simplePos x="0" y="0"/>
                <wp:positionH relativeFrom="margin">
                  <wp:posOffset>155706</wp:posOffset>
                </wp:positionH>
                <wp:positionV relativeFrom="paragraph">
                  <wp:posOffset>-4598</wp:posOffset>
                </wp:positionV>
                <wp:extent cx="5940097" cy="247869"/>
                <wp:effectExtent l="0" t="0" r="3810" b="0"/>
                <wp:wrapNone/>
                <wp:docPr id="328828206" name="Rectangle 1"/>
                <wp:cNvGraphicFramePr/>
                <a:graphic xmlns:a="http://schemas.openxmlformats.org/drawingml/2006/main">
                  <a:graphicData uri="http://schemas.microsoft.com/office/word/2010/wordprocessingShape">
                    <wps:wsp>
                      <wps:cNvSpPr/>
                      <wps:spPr>
                        <a:xfrm>
                          <a:off x="0" y="0"/>
                          <a:ext cx="5940097" cy="247869"/>
                        </a:xfrm>
                        <a:prstGeom prst="rect">
                          <a:avLst/>
                        </a:prstGeom>
                        <a:solidFill>
                          <a:srgbClr val="218C8C">
                            <a:alpha val="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A500A" id="Rectangle 1" o:spid="_x0000_s1026" style="position:absolute;margin-left:12.25pt;margin-top:-.35pt;width:467.7pt;height:19.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" fillcolor="#218c8c" stroked="f" strokeweight="1pt">
                <v:fill opacity="6425f"/>
                <w10:wrap anchorx="margin"/>
              </v:rect>
            </w:pict>
          </mc:Fallback>
        </mc:AlternateContent>
      </w:r>
      <w:r w:rsidR="00D10108">
        <w:t xml:space="preserve">Should you need any additional checks not listed, please </w:t>
      </w:r>
      <w:r w:rsidR="00D10108" w:rsidRPr="00D10108">
        <w:t>speak to your Implementation Team.</w:t>
      </w:r>
    </w:p>
    <w:p w14:paraId="1E54E235" w14:textId="6D97C82A" w:rsidR="00F41B7F" w:rsidRPr="00D0650D" w:rsidRDefault="00F41B7F" w:rsidP="00FF3C61">
      <w:pPr>
        <w:pStyle w:val="EPMSubheading2"/>
      </w:pPr>
      <w:r w:rsidRPr="00F514C8">
        <w:t>Employment</w:t>
      </w:r>
      <w:r w:rsidRPr="00D0650D">
        <w:t xml:space="preserve"> Record</w:t>
      </w:r>
    </w:p>
    <w:p w14:paraId="3976BBF5" w14:textId="7D9E5FE4" w:rsidR="00F41B7F" w:rsidRDefault="00C2253A" w:rsidP="00F41B7F">
      <w:pPr>
        <w:pStyle w:val="EPMTextstyle"/>
      </w:pPr>
      <w:r>
        <w:t>In t</w:t>
      </w:r>
      <w:r w:rsidR="0059477E" w:rsidRPr="00506160">
        <w:t>he</w:t>
      </w:r>
      <w:r w:rsidR="0059477E">
        <w:rPr>
          <w:rFonts w:ascii="Avenir Next LT Pro Demi" w:hAnsi="Avenir Next LT Pro Demi"/>
        </w:rPr>
        <w:t xml:space="preserve"> </w:t>
      </w:r>
      <w:r w:rsidR="00506160">
        <w:rPr>
          <w:rFonts w:ascii="Avenir Next LT Pro Demi" w:hAnsi="Avenir Next LT Pro Demi"/>
        </w:rPr>
        <w:t>E</w:t>
      </w:r>
      <w:r w:rsidR="0059477E">
        <w:rPr>
          <w:rFonts w:ascii="Avenir Next LT Pro Demi" w:hAnsi="Avenir Next LT Pro Demi"/>
        </w:rPr>
        <w:t xml:space="preserve">mployment </w:t>
      </w:r>
      <w:r w:rsidR="00506160">
        <w:rPr>
          <w:rFonts w:ascii="Avenir Next LT Pro Demi" w:hAnsi="Avenir Next LT Pro Demi"/>
        </w:rPr>
        <w:t>R</w:t>
      </w:r>
      <w:r w:rsidR="0059477E">
        <w:rPr>
          <w:rFonts w:ascii="Avenir Next LT Pro Demi" w:hAnsi="Avenir Next LT Pro Demi"/>
        </w:rPr>
        <w:t xml:space="preserve">ecord </w:t>
      </w:r>
      <w:r w:rsidR="007950E3" w:rsidRPr="00506160">
        <w:t>section</w:t>
      </w:r>
      <w:r w:rsidR="00692578">
        <w:t>,</w:t>
      </w:r>
      <w:r w:rsidR="007950E3">
        <w:rPr>
          <w:rFonts w:ascii="Avenir Next LT Pro Demi" w:hAnsi="Avenir Next LT Pro Demi"/>
        </w:rPr>
        <w:t xml:space="preserve"> </w:t>
      </w:r>
      <w:r w:rsidR="00F41B7F" w:rsidRPr="00D94619">
        <w:rPr>
          <w:rFonts w:ascii="Avenir Next LT Pro Demi" w:hAnsi="Avenir Next LT Pro Demi"/>
        </w:rPr>
        <w:t>Employment Start Date</w:t>
      </w:r>
      <w:r w:rsidR="00F41B7F" w:rsidRPr="00E44AD1">
        <w:t xml:space="preserve"> is a mandatory field for Payroll integration. </w:t>
      </w:r>
    </w:p>
    <w:p w14:paraId="1B158265" w14:textId="7C27FF4C" w:rsidR="00F41B7F" w:rsidRDefault="00F41B7F" w:rsidP="00F41B7F">
      <w:pPr>
        <w:pStyle w:val="EPMTextstyle"/>
      </w:pPr>
      <w:r w:rsidRPr="00E44AD1">
        <w:t xml:space="preserve">Once a </w:t>
      </w:r>
      <w:r w:rsidRPr="00E44AD1">
        <w:rPr>
          <w:rFonts w:ascii="Avenir Next LT Pro Demi" w:hAnsi="Avenir Next LT Pro Demi"/>
        </w:rPr>
        <w:t>Start Date</w:t>
      </w:r>
      <w:r w:rsidRPr="00E44AD1">
        <w:t xml:space="preserve"> is added this employee becomes a </w:t>
      </w:r>
      <w:r w:rsidRPr="00E44AD1">
        <w:rPr>
          <w:rFonts w:ascii="Avenir Next LT Pro Demi" w:hAnsi="Avenir Next LT Pro Demi"/>
        </w:rPr>
        <w:t>New</w:t>
      </w:r>
      <w:r w:rsidRPr="00E44AD1">
        <w:t xml:space="preserve"> </w:t>
      </w:r>
      <w:r w:rsidRPr="00E44AD1">
        <w:rPr>
          <w:rFonts w:ascii="Avenir Next LT Pro Demi" w:hAnsi="Avenir Next LT Pro Demi"/>
        </w:rPr>
        <w:t>Starter</w:t>
      </w:r>
      <w:r w:rsidRPr="00E44AD1">
        <w:t xml:space="preserve"> </w:t>
      </w:r>
      <w:r w:rsidRPr="003C4D2E">
        <w:t>within</w:t>
      </w:r>
      <w:r w:rsidRPr="00E44AD1">
        <w:t xml:space="preserve"> Payroll. Once </w:t>
      </w:r>
      <w:r w:rsidRPr="00E44AD1">
        <w:rPr>
          <w:rFonts w:ascii="Avenir Next LT Pro Demi" w:hAnsi="Avenir Next LT Pro Demi"/>
        </w:rPr>
        <w:t>Start</w:t>
      </w:r>
      <w:r w:rsidRPr="00E44AD1">
        <w:t xml:space="preserve"> </w:t>
      </w:r>
      <w:r w:rsidRPr="00E44AD1">
        <w:rPr>
          <w:rFonts w:ascii="Avenir Next LT Pro Demi" w:hAnsi="Avenir Next LT Pro Demi"/>
        </w:rPr>
        <w:t>Date</w:t>
      </w:r>
      <w:r>
        <w:t xml:space="preserve"> </w:t>
      </w:r>
      <w:r w:rsidRPr="00E44AD1">
        <w:t xml:space="preserve">and </w:t>
      </w:r>
      <w:r w:rsidRPr="00E44AD1">
        <w:rPr>
          <w:rFonts w:ascii="Avenir Next LT Pro Demi" w:hAnsi="Avenir Next LT Pro Demi"/>
        </w:rPr>
        <w:t>Payroll</w:t>
      </w:r>
      <w:r w:rsidRPr="00E44AD1">
        <w:t xml:space="preserve"> </w:t>
      </w:r>
      <w:r w:rsidRPr="00E44AD1">
        <w:rPr>
          <w:rFonts w:ascii="Avenir Next LT Pro Demi" w:hAnsi="Avenir Next LT Pro Demi"/>
        </w:rPr>
        <w:t>Link</w:t>
      </w:r>
      <w:r w:rsidRPr="00E44AD1">
        <w:t xml:space="preserve"> have been processed by the payroll, they will become non-editable fields.</w:t>
      </w:r>
    </w:p>
    <w:p w14:paraId="23380EBF" w14:textId="2CDD5192" w:rsidR="00F41B7F" w:rsidRDefault="00F41B7F" w:rsidP="009C2112">
      <w:pPr>
        <w:pStyle w:val="EPMNumberedcopy"/>
        <w:numPr>
          <w:ilvl w:val="0"/>
          <w:numId w:val="8"/>
        </w:numPr>
        <w:ind w:left="357" w:hanging="357"/>
      </w:pPr>
      <w:r w:rsidRPr="00BC1057">
        <w:t xml:space="preserve">In the </w:t>
      </w:r>
      <w:r w:rsidRPr="00BC1057">
        <w:rPr>
          <w:rFonts w:ascii="Avenir Next LT Pro Demi" w:hAnsi="Avenir Next LT Pro Demi"/>
        </w:rPr>
        <w:t>Start Date</w:t>
      </w:r>
      <w:r w:rsidRPr="00BC1057">
        <w:t xml:space="preserve"> field, select a start date.</w:t>
      </w:r>
    </w:p>
    <w:p w14:paraId="015343DF" w14:textId="60BBECBA" w:rsidR="00646153" w:rsidRDefault="00F41B7F" w:rsidP="009C2112">
      <w:pPr>
        <w:pStyle w:val="EPMNumberedcopy"/>
        <w:numPr>
          <w:ilvl w:val="0"/>
          <w:numId w:val="8"/>
        </w:numPr>
        <w:ind w:left="357" w:hanging="357"/>
      </w:pPr>
      <w:r w:rsidRPr="00BC1057">
        <w:t xml:space="preserve">From the </w:t>
      </w:r>
      <w:r w:rsidRPr="00AF5ED0">
        <w:rPr>
          <w:rFonts w:ascii="Avenir Next LT Pro Demi" w:hAnsi="Avenir Next LT Pro Demi"/>
        </w:rPr>
        <w:t>Payroll Link</w:t>
      </w:r>
      <w:r w:rsidRPr="00BC1057">
        <w:t xml:space="preserve"> drop-down menu, select the </w:t>
      </w:r>
      <w:r w:rsidR="00284D89">
        <w:t>property</w:t>
      </w:r>
      <w:r w:rsidR="00D735AB">
        <w:t xml:space="preserve">.  </w:t>
      </w:r>
    </w:p>
    <w:p w14:paraId="663D9D17" w14:textId="093D0508" w:rsidR="00BE31D7" w:rsidRDefault="003C689B" w:rsidP="00BE31D7">
      <w:pPr>
        <w:pStyle w:val="Indentednotes"/>
      </w:pPr>
      <w:r>
        <w:rPr>
          <w:noProof/>
        </w:rPr>
        <mc:AlternateContent>
          <mc:Choice Requires="wps">
            <w:drawing>
              <wp:anchor distT="0" distB="0" distL="114300" distR="114300" simplePos="0" relativeHeight="251658266" behindDoc="0" locked="0" layoutInCell="1" allowOverlap="1" wp14:anchorId="4FD5930F" wp14:editId="40C5D082">
                <wp:simplePos x="0" y="0"/>
                <wp:positionH relativeFrom="margin">
                  <wp:align>right</wp:align>
                </wp:positionH>
                <wp:positionV relativeFrom="paragraph">
                  <wp:posOffset>443782</wp:posOffset>
                </wp:positionV>
                <wp:extent cx="6098650" cy="760511"/>
                <wp:effectExtent l="0" t="0" r="0" b="1905"/>
                <wp:wrapNone/>
                <wp:docPr id="632564454" name="Rectangle 2"/>
                <wp:cNvGraphicFramePr/>
                <a:graphic xmlns:a="http://schemas.openxmlformats.org/drawingml/2006/main">
                  <a:graphicData uri="http://schemas.microsoft.com/office/word/2010/wordprocessingShape">
                    <wps:wsp>
                      <wps:cNvSpPr/>
                      <wps:spPr>
                        <a:xfrm>
                          <a:off x="0" y="0"/>
                          <a:ext cx="6098650" cy="760511"/>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21426" id="Rectangle 2" o:spid="_x0000_s1026" style="position:absolute;margin-left:429pt;margin-top:34.95pt;width:480.2pt;height:59.9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" fillcolor="#d6034d" stroked="f" strokeweight="1pt">
                <v:fill opacity="6682f"/>
                <w10:wrap anchorx="margin"/>
              </v:rect>
            </w:pict>
          </mc:Fallback>
        </mc:AlternateContent>
      </w:r>
      <w:r w:rsidR="00BE31D7">
        <w:t>Payroll link options will display all payrolls available within this property/school, for example ABC Academy Support or ABC Academy Teaching.</w:t>
      </w:r>
      <w:r w:rsidR="00BE31D7" w:rsidRPr="00BC1057">
        <w:t xml:space="preserve"> </w:t>
      </w:r>
    </w:p>
    <w:p w14:paraId="49885E2C" w14:textId="27E14C68" w:rsidR="00D60B87" w:rsidRPr="00D60B87" w:rsidRDefault="00D60B87" w:rsidP="007913EE">
      <w:pPr>
        <w:pStyle w:val="Indentednotes"/>
        <w:rPr>
          <w:rFonts w:ascii="Avenir Next LT Pro Demi" w:hAnsi="Avenir Next LT Pro Demi"/>
        </w:rPr>
      </w:pPr>
      <w:r w:rsidRPr="00D60B87">
        <w:rPr>
          <w:rFonts w:ascii="Avenir Next LT Pro Demi" w:hAnsi="Avenir Next LT Pro Demi"/>
        </w:rPr>
        <w:t>Important</w:t>
      </w:r>
    </w:p>
    <w:p w14:paraId="149F8A0D" w14:textId="305E82B8" w:rsidR="00F11AAE" w:rsidRPr="00620F9D" w:rsidRDefault="00F11AAE" w:rsidP="007913EE">
      <w:pPr>
        <w:pStyle w:val="Indentednotes"/>
      </w:pPr>
      <w:r>
        <w:t xml:space="preserve">This field must be completed. </w:t>
      </w:r>
      <w:r w:rsidR="004A2800">
        <w:t xml:space="preserve">If the </w:t>
      </w:r>
      <w:r w:rsidR="004A2800" w:rsidRPr="00FF53B0">
        <w:rPr>
          <w:rFonts w:ascii="Avenir Next LT Pro Demi" w:hAnsi="Avenir Next LT Pro Demi"/>
        </w:rPr>
        <w:t>Payroll Link</w:t>
      </w:r>
      <w:r w:rsidR="004A2800">
        <w:t xml:space="preserve"> field is not completed the</w:t>
      </w:r>
      <w:r w:rsidR="006F73FE">
        <w:t xml:space="preserve"> employee will not be </w:t>
      </w:r>
      <w:r w:rsidRPr="00620F9D">
        <w:t>included in the Payroll.</w:t>
      </w:r>
      <w:r w:rsidR="00FF53B0" w:rsidRPr="00620F9D">
        <w:t xml:space="preserve"> This </w:t>
      </w:r>
      <w:r w:rsidR="00BE31D7" w:rsidRPr="00620F9D">
        <w:t>applies to Payroll customers only.</w:t>
      </w:r>
    </w:p>
    <w:p w14:paraId="0CEAF896" w14:textId="333BF8F3" w:rsidR="00FF3C61" w:rsidRPr="00620F9D" w:rsidRDefault="00F41B7F" w:rsidP="005C3ED8">
      <w:pPr>
        <w:pStyle w:val="EPMNumberedcopy"/>
        <w:numPr>
          <w:ilvl w:val="0"/>
          <w:numId w:val="8"/>
        </w:numPr>
        <w:ind w:left="357" w:hanging="357"/>
      </w:pPr>
      <w:r w:rsidRPr="00620F9D">
        <w:t xml:space="preserve">In the </w:t>
      </w:r>
      <w:r w:rsidRPr="00620F9D">
        <w:rPr>
          <w:rFonts w:ascii="Avenir Next LT Pro Demi" w:hAnsi="Avenir Next LT Pro Demi"/>
        </w:rPr>
        <w:t>End Date</w:t>
      </w:r>
      <w:r w:rsidRPr="00620F9D">
        <w:t xml:space="preserve"> field, select an end date</w:t>
      </w:r>
      <w:r w:rsidR="00534946" w:rsidRPr="00620F9D">
        <w:t xml:space="preserve"> if known/applicable</w:t>
      </w:r>
      <w:r w:rsidRPr="00620F9D">
        <w:t>.</w:t>
      </w:r>
    </w:p>
    <w:p w14:paraId="546AFA8D" w14:textId="595E0585" w:rsidR="0018744A" w:rsidRPr="00620F9D" w:rsidRDefault="0018744A" w:rsidP="0018744A">
      <w:pPr>
        <w:pStyle w:val="Indentednotes"/>
      </w:pPr>
      <w:r w:rsidRPr="00620F9D">
        <w:t xml:space="preserve">This should only be used for </w:t>
      </w:r>
      <w:r w:rsidRPr="00D10924">
        <w:rPr>
          <w:rFonts w:ascii="Avenir Next LT Pro Demi" w:hAnsi="Avenir Next LT Pro Demi"/>
        </w:rPr>
        <w:t>Fixed Term</w:t>
      </w:r>
      <w:r w:rsidRPr="00620F9D">
        <w:t xml:space="preserve"> contracts.</w:t>
      </w:r>
    </w:p>
    <w:p w14:paraId="7F906681" w14:textId="5A5A7936" w:rsidR="007263EE" w:rsidRPr="00CB4CFE" w:rsidRDefault="007263EE">
      <w:pPr>
        <w:pStyle w:val="EPMNumberedcopy"/>
        <w:numPr>
          <w:ilvl w:val="0"/>
          <w:numId w:val="8"/>
        </w:numPr>
        <w:ind w:left="357" w:hanging="357"/>
      </w:pPr>
      <w:r w:rsidRPr="00CB4CFE">
        <w:t xml:space="preserve">From the </w:t>
      </w:r>
      <w:r w:rsidRPr="00CB4CFE">
        <w:rPr>
          <w:rFonts w:ascii="Avenir Next LT Pro Demi" w:hAnsi="Avenir Next LT Pro Demi"/>
        </w:rPr>
        <w:t>Employment Type</w:t>
      </w:r>
      <w:r w:rsidRPr="00CB4CFE">
        <w:t xml:space="preserve"> drop-down menu, select </w:t>
      </w:r>
      <w:r w:rsidR="005A647B" w:rsidRPr="00CB4CFE">
        <w:rPr>
          <w:rFonts w:ascii="Avenir Next LT Pro Demi" w:hAnsi="Avenir Next LT Pro Demi"/>
        </w:rPr>
        <w:t>Employee</w:t>
      </w:r>
      <w:r w:rsidR="005A647B" w:rsidRPr="00CB4CFE">
        <w:t xml:space="preserve"> or </w:t>
      </w:r>
      <w:r w:rsidR="005A647B" w:rsidRPr="00CB4CFE">
        <w:rPr>
          <w:rFonts w:ascii="Avenir Next LT Pro Demi" w:hAnsi="Avenir Next LT Pro Demi"/>
        </w:rPr>
        <w:t>Off-Payroll Worker</w:t>
      </w:r>
      <w:r w:rsidR="00620F9D" w:rsidRPr="00CB4CFE">
        <w:t>.</w:t>
      </w:r>
    </w:p>
    <w:p w14:paraId="6B74CF8C" w14:textId="6429BB83" w:rsidR="00620F9D" w:rsidRPr="00F00578" w:rsidRDefault="00620F9D" w:rsidP="00620F9D">
      <w:pPr>
        <w:pStyle w:val="Indentednotes"/>
      </w:pPr>
      <w:r w:rsidRPr="00CB4CFE">
        <w:t>This applies to Payroll customers only.</w:t>
      </w:r>
      <w:r w:rsidR="00F00578" w:rsidRPr="00CB4CFE">
        <w:t xml:space="preserve"> </w:t>
      </w:r>
      <w:r w:rsidR="00F00578" w:rsidRPr="00CB4CFE">
        <w:rPr>
          <w:rFonts w:ascii="Avenir Next LT Pro Demi" w:hAnsi="Avenir Next LT Pro Demi"/>
        </w:rPr>
        <w:t>Off-Payroll Worker</w:t>
      </w:r>
      <w:r w:rsidR="00F00578" w:rsidRPr="00CB4CFE">
        <w:t xml:space="preserve"> applies to anyone with</w:t>
      </w:r>
      <w:r w:rsidR="0087095A" w:rsidRPr="00CB4CFE">
        <w:t xml:space="preserve"> an IR35.</w:t>
      </w:r>
    </w:p>
    <w:p w14:paraId="22626EC8" w14:textId="77777777" w:rsidR="00470D37" w:rsidRDefault="00470D37">
      <w:pPr>
        <w:rPr>
          <w:rFonts w:ascii="Avenir Next LT Pro Demi" w:hAnsi="Avenir Next LT Pro Demi" w:cs="Arial"/>
          <w:b/>
          <w:bCs/>
          <w:color w:val="D6034D"/>
          <w:sz w:val="22"/>
          <w:szCs w:val="22"/>
        </w:rPr>
      </w:pPr>
      <w:r>
        <w:br w:type="page"/>
      </w:r>
    </w:p>
    <w:p w14:paraId="6BAE3096" w14:textId="6144DC43" w:rsidR="00F41B7F" w:rsidRDefault="00CB4CFE" w:rsidP="005A647B">
      <w:pPr>
        <w:pStyle w:val="EPMSubheading2"/>
      </w:pPr>
      <w:r w:rsidRPr="00CB4CFE">
        <w:rPr>
          <w:noProof/>
        </w:rPr>
        <w:lastRenderedPageBreak/>
        <mc:AlternateContent>
          <mc:Choice Requires="wps">
            <w:drawing>
              <wp:anchor distT="0" distB="0" distL="114300" distR="114300" simplePos="0" relativeHeight="251658244" behindDoc="0" locked="0" layoutInCell="1" allowOverlap="1" wp14:anchorId="03F038E6" wp14:editId="60F18E5E">
                <wp:simplePos x="0" y="0"/>
                <wp:positionH relativeFrom="margin">
                  <wp:align>right</wp:align>
                </wp:positionH>
                <wp:positionV relativeFrom="paragraph">
                  <wp:posOffset>267445</wp:posOffset>
                </wp:positionV>
                <wp:extent cx="6345140" cy="709448"/>
                <wp:effectExtent l="0" t="0" r="0" b="0"/>
                <wp:wrapNone/>
                <wp:docPr id="1464899820" name="Rectangle 2"/>
                <wp:cNvGraphicFramePr/>
                <a:graphic xmlns:a="http://schemas.openxmlformats.org/drawingml/2006/main">
                  <a:graphicData uri="http://schemas.microsoft.com/office/word/2010/wordprocessingShape">
                    <wps:wsp>
                      <wps:cNvSpPr/>
                      <wps:spPr>
                        <a:xfrm>
                          <a:off x="0" y="0"/>
                          <a:ext cx="6345140" cy="709448"/>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0B79" id="Rectangle 2" o:spid="_x0000_s1026" style="position:absolute;margin-left:448.4pt;margin-top:21.05pt;width:499.6pt;height:55.8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" fillcolor="#d6034d" stroked="f" strokeweight="1pt">
                <v:fill opacity="6682f"/>
                <w10:wrap anchorx="margin"/>
              </v:rect>
            </w:pict>
          </mc:Fallback>
        </mc:AlternateContent>
      </w:r>
      <w:r w:rsidR="00F41B7F" w:rsidRPr="00D0650D">
        <w:t xml:space="preserve">New </w:t>
      </w:r>
      <w:r w:rsidR="00F41B7F" w:rsidRPr="00F514C8">
        <w:t>Starter</w:t>
      </w:r>
      <w:r w:rsidR="00F41B7F" w:rsidRPr="00D0650D">
        <w:t xml:space="preserve"> Declaration</w:t>
      </w:r>
    </w:p>
    <w:p w14:paraId="41EBAD62" w14:textId="551109F2" w:rsidR="00620F9D" w:rsidRPr="00620F9D" w:rsidRDefault="00620F9D" w:rsidP="00205A11">
      <w:pPr>
        <w:pStyle w:val="EPMTextstyle"/>
        <w:rPr>
          <w:rFonts w:ascii="Avenir Next LT Pro Demi" w:hAnsi="Avenir Next LT Pro Demi"/>
        </w:rPr>
      </w:pPr>
      <w:r w:rsidRPr="00620F9D">
        <w:rPr>
          <w:rFonts w:ascii="Avenir Next LT Pro Demi" w:hAnsi="Avenir Next LT Pro Demi"/>
        </w:rPr>
        <w:t>Important</w:t>
      </w:r>
    </w:p>
    <w:p w14:paraId="56DC9C36" w14:textId="1A792263" w:rsidR="00205A11" w:rsidRDefault="00205A11" w:rsidP="00205A11">
      <w:pPr>
        <w:pStyle w:val="EPMTextstyle"/>
      </w:pPr>
      <w:r>
        <w:t xml:space="preserve">Please note that </w:t>
      </w:r>
      <w:r w:rsidR="004F341D">
        <w:t xml:space="preserve">although this section must be completed, </w:t>
      </w:r>
      <w:r>
        <w:t xml:space="preserve">the </w:t>
      </w:r>
      <w:r w:rsidR="004F341D">
        <w:t xml:space="preserve">manual </w:t>
      </w:r>
      <w:r w:rsidR="007C2AF4">
        <w:t>New Starter</w:t>
      </w:r>
      <w:r w:rsidR="004F341D">
        <w:t xml:space="preserve"> Checklist form or P45 should still be sent to </w:t>
      </w:r>
      <w:r w:rsidR="004F341D" w:rsidRPr="00CB4CFE">
        <w:t xml:space="preserve">your </w:t>
      </w:r>
      <w:r w:rsidR="008E00C0" w:rsidRPr="00CB4CFE">
        <w:t>EPM Payroll Team via our Client Communication Platform.</w:t>
      </w:r>
    </w:p>
    <w:p w14:paraId="0E95DDE2" w14:textId="55D02FAB" w:rsidR="00620F9D" w:rsidRPr="00E663B7" w:rsidRDefault="00620F9D" w:rsidP="00205A11">
      <w:pPr>
        <w:pStyle w:val="EPMTextstyle"/>
      </w:pPr>
      <w:r>
        <w:t xml:space="preserve">If </w:t>
      </w:r>
      <w:r w:rsidR="00E5767F">
        <w:t>you are not a Payroll customer, this section must still be completed. However</w:t>
      </w:r>
      <w:r w:rsidR="002F5A19">
        <w:t>,</w:t>
      </w:r>
      <w:r w:rsidR="00E5767F">
        <w:t xml:space="preserve"> if you would prefer not to </w:t>
      </w:r>
      <w:r w:rsidR="00E663B7">
        <w:t xml:space="preserve">disclose this information, please select </w:t>
      </w:r>
      <w:r w:rsidR="00E663B7" w:rsidRPr="00E663B7">
        <w:rPr>
          <w:rFonts w:ascii="Avenir Next LT Pro Demi" w:hAnsi="Avenir Next LT Pro Demi" w:cs="Tahoma"/>
        </w:rPr>
        <w:t>Unknown</w:t>
      </w:r>
      <w:r w:rsidR="00E663B7">
        <w:t>.</w:t>
      </w:r>
    </w:p>
    <w:p w14:paraId="50C9DAF9" w14:textId="77777777" w:rsidR="00CB4CFE" w:rsidRDefault="00F41B7F" w:rsidP="00CB4CFE">
      <w:pPr>
        <w:pStyle w:val="EPMNumberedcopy"/>
        <w:numPr>
          <w:ilvl w:val="0"/>
          <w:numId w:val="9"/>
        </w:numPr>
        <w:ind w:left="357" w:hanging="357"/>
      </w:pPr>
      <w:r>
        <w:t xml:space="preserve">Select the </w:t>
      </w:r>
      <w:r>
        <w:rPr>
          <w:rFonts w:ascii="Avenir Next LT Pro Demi" w:hAnsi="Avenir Next LT Pro Demi"/>
        </w:rPr>
        <w:t>N</w:t>
      </w:r>
      <w:r w:rsidRPr="002C01FA">
        <w:rPr>
          <w:rFonts w:ascii="Avenir Next LT Pro Demi" w:hAnsi="Avenir Next LT Pro Demi"/>
        </w:rPr>
        <w:t xml:space="preserve">ew </w:t>
      </w:r>
      <w:r>
        <w:rPr>
          <w:rFonts w:ascii="Avenir Next LT Pro Demi" w:hAnsi="Avenir Next LT Pro Demi"/>
        </w:rPr>
        <w:t>S</w:t>
      </w:r>
      <w:r w:rsidRPr="002C01FA">
        <w:rPr>
          <w:rFonts w:ascii="Avenir Next LT Pro Demi" w:hAnsi="Avenir Next LT Pro Demi"/>
        </w:rPr>
        <w:t xml:space="preserve">tarter </w:t>
      </w:r>
      <w:r>
        <w:rPr>
          <w:rFonts w:ascii="Avenir Next LT Pro Demi" w:hAnsi="Avenir Next LT Pro Demi"/>
        </w:rPr>
        <w:t>D</w:t>
      </w:r>
      <w:r w:rsidRPr="002C01FA">
        <w:rPr>
          <w:rFonts w:ascii="Avenir Next LT Pro Demi" w:hAnsi="Avenir Next LT Pro Demi"/>
        </w:rPr>
        <w:t>eclaration</w:t>
      </w:r>
      <w:r>
        <w:t xml:space="preserve"> that applies. </w:t>
      </w:r>
    </w:p>
    <w:p w14:paraId="0A20D418" w14:textId="616F3845" w:rsidR="00CB4CFE" w:rsidRDefault="00F41B7F" w:rsidP="00CB4CFE">
      <w:pPr>
        <w:pStyle w:val="EPMNumberedcopy"/>
        <w:numPr>
          <w:ilvl w:val="0"/>
          <w:numId w:val="9"/>
        </w:numPr>
        <w:ind w:left="357" w:hanging="357"/>
      </w:pPr>
      <w:r>
        <w:t xml:space="preserve">Click </w:t>
      </w:r>
      <w:r w:rsidRPr="00CB4CFE">
        <w:rPr>
          <w:rFonts w:ascii="Avenir Next LT Pro Demi" w:hAnsi="Avenir Next LT Pro Demi"/>
        </w:rPr>
        <w:t>Save</w:t>
      </w:r>
      <w:r>
        <w:t xml:space="preserve"> to finish. </w:t>
      </w:r>
    </w:p>
    <w:p w14:paraId="4B34D02A" w14:textId="77777777" w:rsidR="00CB4CFE" w:rsidRDefault="00CB4CFE" w:rsidP="00CB4CFE">
      <w:pPr>
        <w:pStyle w:val="EPMNumberedcopy"/>
        <w:numPr>
          <w:ilvl w:val="0"/>
          <w:numId w:val="0"/>
        </w:numPr>
        <w:ind w:left="357"/>
      </w:pPr>
      <w:r w:rsidRPr="00D00309">
        <w:rPr>
          <w:noProof/>
        </w:rPr>
        <w:drawing>
          <wp:anchor distT="0" distB="0" distL="114300" distR="114300" simplePos="0" relativeHeight="251658245" behindDoc="0" locked="0" layoutInCell="1" allowOverlap="1" wp14:anchorId="1394333B" wp14:editId="263737BF">
            <wp:simplePos x="0" y="0"/>
            <wp:positionH relativeFrom="column">
              <wp:posOffset>270510</wp:posOffset>
            </wp:positionH>
            <wp:positionV relativeFrom="paragraph">
              <wp:posOffset>4800</wp:posOffset>
            </wp:positionV>
            <wp:extent cx="609600" cy="246743"/>
            <wp:effectExtent l="0" t="0" r="0" b="1270"/>
            <wp:wrapNone/>
            <wp:docPr id="1801426238" name="Picture 180142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p>
    <w:p w14:paraId="11B08D4C" w14:textId="710EBBB9" w:rsidR="00AB61C0" w:rsidRPr="00CB4CFE" w:rsidRDefault="00CB4CFE" w:rsidP="00CB4CFE">
      <w:pPr>
        <w:pStyle w:val="Indentednotes"/>
        <w:ind w:left="0"/>
      </w:pPr>
      <w:r>
        <w:t xml:space="preserve">     </w:t>
      </w:r>
      <w:r w:rsidR="00F41B7F" w:rsidRPr="0020427B">
        <w:t xml:space="preserve">The </w:t>
      </w:r>
      <w:r w:rsidR="00F41B7F" w:rsidRPr="00CB4CFE">
        <w:rPr>
          <w:rFonts w:ascii="Avenir Next LT Pro Demi" w:hAnsi="Avenir Next LT Pro Demi"/>
        </w:rPr>
        <w:t>Edit Employee</w:t>
      </w:r>
      <w:r w:rsidR="00F41B7F" w:rsidRPr="0020427B">
        <w:t xml:space="preserve"> page is displayed with the employee’s </w:t>
      </w:r>
      <w:r w:rsidR="00F41B7F" w:rsidRPr="00CB4CFE">
        <w:rPr>
          <w:rFonts w:ascii="Avenir Next LT Pro Demi" w:hAnsi="Avenir Next LT Pro Demi"/>
        </w:rPr>
        <w:t>Personal Information.</w:t>
      </w:r>
      <w:bookmarkStart w:id="0" w:name="_Hlk145012735"/>
    </w:p>
    <w:p w14:paraId="2523DF13" w14:textId="4FA6A2B9" w:rsidR="006648F2" w:rsidRPr="00856E40" w:rsidRDefault="00856E40" w:rsidP="00165EC3">
      <w:pPr>
        <w:pStyle w:val="EPMTextstyle"/>
        <w:rPr>
          <w:color w:val="218C8C"/>
        </w:rPr>
      </w:pPr>
      <w:r>
        <w:rPr>
          <w:color w:val="218C8C"/>
        </w:rPr>
        <w:tab/>
      </w:r>
      <w:r w:rsidR="00764C70" w:rsidRPr="00856E40">
        <w:rPr>
          <w:color w:val="218C8C"/>
        </w:rPr>
        <w:t xml:space="preserve">If </w:t>
      </w:r>
      <w:r w:rsidR="00490326" w:rsidRPr="00856E40">
        <w:rPr>
          <w:color w:val="218C8C"/>
        </w:rPr>
        <w:t>an Existing, former or archived employee check screen appears double check the details.</w:t>
      </w:r>
    </w:p>
    <w:p w14:paraId="613EB1FA" w14:textId="46BD6CF9" w:rsidR="006648F2" w:rsidRPr="00856E40" w:rsidRDefault="00856E40" w:rsidP="006648F2">
      <w:pPr>
        <w:pStyle w:val="EPMTextstyle"/>
        <w:rPr>
          <w:color w:val="218C8C"/>
        </w:rPr>
      </w:pPr>
      <w:r>
        <w:rPr>
          <w:color w:val="218C8C"/>
        </w:rPr>
        <w:tab/>
      </w:r>
      <w:r w:rsidR="006648F2" w:rsidRPr="00856E40">
        <w:rPr>
          <w:color w:val="218C8C"/>
        </w:rPr>
        <w:t>If no match is found, click on</w:t>
      </w:r>
      <w:r w:rsidR="006648F2" w:rsidRPr="00856E40">
        <w:rPr>
          <w:rFonts w:ascii="Avenir Next LT Pro Demi" w:hAnsi="Avenir Next LT Pro Demi"/>
          <w:color w:val="218C8C"/>
        </w:rPr>
        <w:t xml:space="preserve"> Save </w:t>
      </w:r>
      <w:r w:rsidR="006648F2" w:rsidRPr="00856E40">
        <w:rPr>
          <w:color w:val="218C8C"/>
        </w:rPr>
        <w:t>to continue. The employee record is created.</w:t>
      </w:r>
    </w:p>
    <w:p w14:paraId="42EC549D" w14:textId="43A04ECB" w:rsidR="00764C70" w:rsidRPr="00856E40" w:rsidRDefault="00490326" w:rsidP="00856E40">
      <w:pPr>
        <w:pStyle w:val="EPMTextstyle"/>
        <w:ind w:left="284"/>
        <w:rPr>
          <w:color w:val="218C8C"/>
        </w:rPr>
      </w:pPr>
      <w:r w:rsidRPr="00856E40">
        <w:rPr>
          <w:color w:val="218C8C"/>
        </w:rPr>
        <w:t xml:space="preserve">If </w:t>
      </w:r>
      <w:r w:rsidR="002F5A19" w:rsidRPr="00856E40">
        <w:rPr>
          <w:color w:val="218C8C"/>
        </w:rPr>
        <w:t>a</w:t>
      </w:r>
      <w:r w:rsidRPr="00856E40">
        <w:rPr>
          <w:color w:val="218C8C"/>
        </w:rPr>
        <w:t xml:space="preserve"> matc</w:t>
      </w:r>
      <w:r w:rsidR="00FB026A" w:rsidRPr="00856E40">
        <w:rPr>
          <w:color w:val="218C8C"/>
        </w:rPr>
        <w:t xml:space="preserve">h </w:t>
      </w:r>
      <w:r w:rsidR="002F5A19" w:rsidRPr="00856E40">
        <w:rPr>
          <w:color w:val="218C8C"/>
        </w:rPr>
        <w:t>is found,</w:t>
      </w:r>
      <w:r w:rsidR="00497314" w:rsidRPr="00856E40">
        <w:rPr>
          <w:color w:val="218C8C"/>
        </w:rPr>
        <w:t xml:space="preserve"> </w:t>
      </w:r>
      <w:r w:rsidR="00A73F8B" w:rsidRPr="00856E40">
        <w:rPr>
          <w:color w:val="218C8C"/>
        </w:rPr>
        <w:t xml:space="preserve">click </w:t>
      </w:r>
      <w:r w:rsidR="00A73F8B" w:rsidRPr="00856E40">
        <w:rPr>
          <w:rFonts w:ascii="Avenir Next LT Pro Demi" w:hAnsi="Avenir Next LT Pro Demi"/>
          <w:color w:val="218C8C"/>
        </w:rPr>
        <w:t xml:space="preserve">Cancel </w:t>
      </w:r>
      <w:r w:rsidR="00A73F8B" w:rsidRPr="00856E40">
        <w:rPr>
          <w:color w:val="218C8C"/>
        </w:rPr>
        <w:t xml:space="preserve">to </w:t>
      </w:r>
      <w:r w:rsidR="00861B60" w:rsidRPr="00856E40">
        <w:rPr>
          <w:color w:val="218C8C"/>
        </w:rPr>
        <w:t>abandon this task</w:t>
      </w:r>
      <w:r w:rsidR="00CA7509" w:rsidRPr="00856E40">
        <w:rPr>
          <w:color w:val="218C8C"/>
        </w:rPr>
        <w:t xml:space="preserve"> and find the employee by selecting the relevant employee within </w:t>
      </w:r>
      <w:r w:rsidR="00CA7509" w:rsidRPr="00856E40">
        <w:rPr>
          <w:rFonts w:ascii="Avenir Next LT Pro Demi" w:hAnsi="Avenir Next LT Pro Demi"/>
          <w:color w:val="218C8C"/>
        </w:rPr>
        <w:t>All Employees</w:t>
      </w:r>
      <w:r w:rsidR="00CA7509" w:rsidRPr="00856E40">
        <w:rPr>
          <w:color w:val="218C8C"/>
        </w:rPr>
        <w:t xml:space="preserve"> tab within the Main Navigation Pane. </w:t>
      </w:r>
      <w:r w:rsidR="00FC481E" w:rsidRPr="00FC481E">
        <w:rPr>
          <w:color w:val="218C8C"/>
        </w:rPr>
        <w:t xml:space="preserve">To </w:t>
      </w:r>
      <w:r w:rsidR="00942302" w:rsidRPr="00FC481E">
        <w:rPr>
          <w:color w:val="218C8C"/>
        </w:rPr>
        <w:t xml:space="preserve">find the employee within archived or previous employees and see the </w:t>
      </w:r>
      <w:r w:rsidR="004437D0" w:rsidRPr="00FC481E">
        <w:rPr>
          <w:rFonts w:ascii="Avenir Next LT Pro Demi" w:hAnsi="Avenir Next LT Pro Demi"/>
          <w:color w:val="218C8C"/>
        </w:rPr>
        <w:t xml:space="preserve">Archived </w:t>
      </w:r>
      <w:r w:rsidR="00A5011E" w:rsidRPr="00FC481E">
        <w:rPr>
          <w:rFonts w:ascii="Avenir Next LT Pro Demi" w:hAnsi="Avenir Next LT Pro Demi"/>
          <w:color w:val="218C8C"/>
        </w:rPr>
        <w:t xml:space="preserve">and Previous </w:t>
      </w:r>
      <w:r w:rsidR="004437D0" w:rsidRPr="00FC481E">
        <w:rPr>
          <w:rFonts w:ascii="Avenir Next LT Pro Demi" w:hAnsi="Avenir Next LT Pro Demi"/>
          <w:color w:val="218C8C"/>
        </w:rPr>
        <w:t xml:space="preserve">Employees </w:t>
      </w:r>
      <w:r w:rsidR="00FC481E">
        <w:rPr>
          <w:color w:val="218C8C"/>
        </w:rPr>
        <w:t>section</w:t>
      </w:r>
      <w:r w:rsidR="00FC481E" w:rsidRPr="00FC481E">
        <w:rPr>
          <w:color w:val="218C8C"/>
        </w:rPr>
        <w:t xml:space="preserve"> within the</w:t>
      </w:r>
      <w:r w:rsidR="00FC481E">
        <w:rPr>
          <w:rFonts w:ascii="Avenir Next LT Pro Demi" w:hAnsi="Avenir Next LT Pro Demi"/>
          <w:color w:val="218C8C"/>
        </w:rPr>
        <w:t xml:space="preserve"> </w:t>
      </w:r>
      <w:hyperlink r:id="rId16" w:history="1">
        <w:r w:rsidR="00FC481E" w:rsidRPr="00FC481E">
          <w:rPr>
            <w:rStyle w:val="Hyperlink"/>
            <w:rFonts w:ascii="Avenir Next LT Pro Demi" w:hAnsi="Avenir Next LT Pro Demi"/>
          </w:rPr>
          <w:t>Employees Guide</w:t>
        </w:r>
      </w:hyperlink>
      <w:r w:rsidR="004437D0" w:rsidRPr="00FC481E">
        <w:rPr>
          <w:rFonts w:ascii="Avenir Next LT Pro Demi" w:hAnsi="Avenir Next LT Pro Demi"/>
          <w:color w:val="218C8C"/>
        </w:rPr>
        <w:t>.</w:t>
      </w:r>
      <w:r w:rsidR="004437D0" w:rsidRPr="00856E40">
        <w:rPr>
          <w:color w:val="218C8C"/>
        </w:rPr>
        <w:t xml:space="preserve"> </w:t>
      </w:r>
      <w:r w:rsidR="00FB026A" w:rsidRPr="00856E40">
        <w:rPr>
          <w:color w:val="218C8C"/>
        </w:rPr>
        <w:t xml:space="preserve"> </w:t>
      </w:r>
    </w:p>
    <w:p w14:paraId="2561DCF6" w14:textId="454B62E4" w:rsidR="00AD37FF" w:rsidRDefault="00AD37FF" w:rsidP="00F179E4">
      <w:pPr>
        <w:pStyle w:val="Indentednotes"/>
      </w:pPr>
      <w:r>
        <w:rPr>
          <w:rFonts w:ascii="Arial" w:hAnsi="Arial"/>
          <w:noProof/>
          <w:sz w:val="20"/>
        </w:rPr>
        <w:drawing>
          <wp:anchor distT="0" distB="0" distL="114300" distR="114300" simplePos="0" relativeHeight="251658284" behindDoc="0" locked="0" layoutInCell="1" allowOverlap="1" wp14:anchorId="023591A6" wp14:editId="5254593E">
            <wp:simplePos x="0" y="0"/>
            <wp:positionH relativeFrom="column">
              <wp:posOffset>208915</wp:posOffset>
            </wp:positionH>
            <wp:positionV relativeFrom="paragraph">
              <wp:posOffset>-1905</wp:posOffset>
            </wp:positionV>
            <wp:extent cx="4800600" cy="2511572"/>
            <wp:effectExtent l="0" t="0" r="0" b="3175"/>
            <wp:wrapNone/>
            <wp:docPr id="16380201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0600" cy="2511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C2774" w14:textId="78C4C246" w:rsidR="00AD37FF" w:rsidRDefault="00AD37FF" w:rsidP="00F179E4">
      <w:pPr>
        <w:pStyle w:val="Indentednotes"/>
      </w:pPr>
    </w:p>
    <w:p w14:paraId="0D708C44" w14:textId="694AEAA3" w:rsidR="00AD37FF" w:rsidRDefault="00AD37FF" w:rsidP="00F179E4">
      <w:pPr>
        <w:pStyle w:val="Indentednotes"/>
      </w:pPr>
    </w:p>
    <w:p w14:paraId="70A5FA00" w14:textId="77777777" w:rsidR="00AD37FF" w:rsidRDefault="00AD37FF" w:rsidP="00F179E4">
      <w:pPr>
        <w:pStyle w:val="Indentednotes"/>
      </w:pPr>
    </w:p>
    <w:p w14:paraId="5EAB26E5" w14:textId="17A5FD59" w:rsidR="00AD37FF" w:rsidRDefault="00AD37FF" w:rsidP="00F179E4">
      <w:pPr>
        <w:pStyle w:val="Indentednotes"/>
      </w:pPr>
    </w:p>
    <w:p w14:paraId="0737C01B" w14:textId="77777777" w:rsidR="00AD37FF" w:rsidRDefault="00AD37FF" w:rsidP="00F179E4">
      <w:pPr>
        <w:pStyle w:val="Indentednotes"/>
      </w:pPr>
    </w:p>
    <w:p w14:paraId="7F0D10B3" w14:textId="4085DDC1" w:rsidR="00AD37FF" w:rsidRDefault="00AD37FF" w:rsidP="00F179E4">
      <w:pPr>
        <w:pStyle w:val="Indentednotes"/>
      </w:pPr>
    </w:p>
    <w:p w14:paraId="3558E985" w14:textId="103DD9CA" w:rsidR="00AD37FF" w:rsidRDefault="00AD37FF" w:rsidP="00F179E4">
      <w:pPr>
        <w:pStyle w:val="Indentednotes"/>
      </w:pPr>
    </w:p>
    <w:p w14:paraId="5E37713D" w14:textId="0F2EC903" w:rsidR="005731F6" w:rsidRDefault="005731F6" w:rsidP="00F179E4">
      <w:pPr>
        <w:pStyle w:val="Indentednotes"/>
        <w:rPr>
          <w:rFonts w:ascii="Avenir Next LT Pro Demi" w:hAnsi="Avenir Next LT Pro Demi"/>
        </w:rPr>
      </w:pPr>
    </w:p>
    <w:p w14:paraId="21AAD639" w14:textId="10E236A8" w:rsidR="00C40DAF" w:rsidRPr="00C40DAF" w:rsidRDefault="00A94FAD" w:rsidP="00F179E4">
      <w:pPr>
        <w:pStyle w:val="Indentednotes"/>
        <w:rPr>
          <w:rFonts w:ascii="Avenir Next LT Pro Demi" w:hAnsi="Avenir Next LT Pro Demi"/>
          <w:color w:val="auto"/>
        </w:rPr>
      </w:pPr>
      <w:r w:rsidRPr="00CB4CFE">
        <w:rPr>
          <w:noProof/>
        </w:rPr>
        <mc:AlternateContent>
          <mc:Choice Requires="wps">
            <w:drawing>
              <wp:anchor distT="0" distB="0" distL="114300" distR="114300" simplePos="0" relativeHeight="251660429" behindDoc="0" locked="0" layoutInCell="1" allowOverlap="1" wp14:anchorId="60BDBB6E" wp14:editId="492A15F8">
                <wp:simplePos x="0" y="0"/>
                <wp:positionH relativeFrom="margin">
                  <wp:posOffset>139316</wp:posOffset>
                </wp:positionH>
                <wp:positionV relativeFrom="paragraph">
                  <wp:posOffset>13360</wp:posOffset>
                </wp:positionV>
                <wp:extent cx="6138250" cy="693420"/>
                <wp:effectExtent l="0" t="0" r="0" b="0"/>
                <wp:wrapNone/>
                <wp:docPr id="1782061793" name="Rectangle 2"/>
                <wp:cNvGraphicFramePr/>
                <a:graphic xmlns:a="http://schemas.openxmlformats.org/drawingml/2006/main">
                  <a:graphicData uri="http://schemas.microsoft.com/office/word/2010/wordprocessingShape">
                    <wps:wsp>
                      <wps:cNvSpPr/>
                      <wps:spPr>
                        <a:xfrm>
                          <a:off x="0" y="0"/>
                          <a:ext cx="6138250" cy="693420"/>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117EE" id="Rectangle 2" o:spid="_x0000_s1026" style="position:absolute;margin-left:10.95pt;margin-top:1.05pt;width:483.35pt;height:54.6pt;z-index:2516604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" fillcolor="#d6034d" stroked="f" strokeweight="1pt">
                <v:fill opacity="6682f"/>
                <w10:wrap anchorx="margin"/>
              </v:rect>
            </w:pict>
          </mc:Fallback>
        </mc:AlternateContent>
      </w:r>
      <w:r w:rsidR="00C40DAF" w:rsidRPr="00C40DAF">
        <w:rPr>
          <w:rFonts w:ascii="Avenir Next LT Pro Demi" w:hAnsi="Avenir Next LT Pro Demi"/>
          <w:color w:val="auto"/>
        </w:rPr>
        <w:t>Important</w:t>
      </w:r>
    </w:p>
    <w:p w14:paraId="4C14D15B" w14:textId="0E071D2E" w:rsidR="005731F6" w:rsidRDefault="006648F2" w:rsidP="00C40DAF">
      <w:pPr>
        <w:pStyle w:val="Indentednotes"/>
        <w:rPr>
          <w:rFonts w:ascii="Avenir Next LT Pro Demi" w:hAnsi="Avenir Next LT Pro Demi"/>
        </w:rPr>
      </w:pPr>
      <w:r>
        <w:rPr>
          <w:color w:val="auto"/>
        </w:rPr>
        <w:t>If you are unsure, please do not proceed until this has been checked, as this may result in a duplicate being added to the system</w:t>
      </w:r>
    </w:p>
    <w:p w14:paraId="57D3582B" w14:textId="05945A9A" w:rsidR="00F179E4" w:rsidRPr="00D24F70" w:rsidRDefault="00470D37" w:rsidP="00F179E4">
      <w:pPr>
        <w:pStyle w:val="Indentednotes"/>
        <w:rPr>
          <w:rFonts w:ascii="Avenir Next LT Pro Demi" w:hAnsi="Avenir Next LT Pro Demi"/>
        </w:rPr>
      </w:pPr>
      <w:r w:rsidRPr="00CB4CFE">
        <w:rPr>
          <w:noProof/>
        </w:rPr>
        <mc:AlternateContent>
          <mc:Choice Requires="wps">
            <w:drawing>
              <wp:anchor distT="0" distB="0" distL="114300" distR="114300" simplePos="0" relativeHeight="251662477" behindDoc="0" locked="0" layoutInCell="1" allowOverlap="1" wp14:anchorId="11AD8563" wp14:editId="67EA9BA7">
                <wp:simplePos x="0" y="0"/>
                <wp:positionH relativeFrom="margin">
                  <wp:align>right</wp:align>
                </wp:positionH>
                <wp:positionV relativeFrom="paragraph">
                  <wp:posOffset>11851</wp:posOffset>
                </wp:positionV>
                <wp:extent cx="6136690" cy="725061"/>
                <wp:effectExtent l="0" t="0" r="0" b="0"/>
                <wp:wrapNone/>
                <wp:docPr id="830623957" name="Rectangle 2"/>
                <wp:cNvGraphicFramePr/>
                <a:graphic xmlns:a="http://schemas.openxmlformats.org/drawingml/2006/main">
                  <a:graphicData uri="http://schemas.microsoft.com/office/word/2010/wordprocessingShape">
                    <wps:wsp>
                      <wps:cNvSpPr/>
                      <wps:spPr>
                        <a:xfrm>
                          <a:off x="0" y="0"/>
                          <a:ext cx="6136690" cy="725061"/>
                        </a:xfrm>
                        <a:prstGeom prst="rect">
                          <a:avLst/>
                        </a:prstGeom>
                        <a:solidFill>
                          <a:srgbClr val="218C8C">
                            <a:alpha val="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95CD" id="Rectangle 2" o:spid="_x0000_s1026" style="position:absolute;margin-left:6in;margin-top:.95pt;width:483.2pt;height:57.1pt;z-index:2516624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" fillcolor="#218c8c" stroked="f" strokeweight="1pt">
                <v:fill opacity="6425f"/>
                <w10:wrap anchorx="margin"/>
              </v:rect>
            </w:pict>
          </mc:Fallback>
        </mc:AlternateContent>
      </w:r>
      <w:r w:rsidR="00F179E4" w:rsidRPr="00D24F70">
        <w:rPr>
          <w:rFonts w:ascii="Avenir Next LT Pro Demi" w:hAnsi="Avenir Next LT Pro Demi"/>
        </w:rPr>
        <w:t>HR Admin Customers</w:t>
      </w:r>
    </w:p>
    <w:p w14:paraId="61EA6134" w14:textId="6BDF1C15" w:rsidR="00F179E4" w:rsidRDefault="00F179E4" w:rsidP="00F179E4">
      <w:pPr>
        <w:pStyle w:val="Indentednotes"/>
      </w:pPr>
      <w:r w:rsidRPr="001F227D">
        <w:t xml:space="preserve">Once the </w:t>
      </w:r>
      <w:r w:rsidR="00534946" w:rsidRPr="001F227D">
        <w:t>employee</w:t>
      </w:r>
      <w:r w:rsidRPr="001F227D">
        <w:t xml:space="preserve"> has been</w:t>
      </w:r>
      <w:r>
        <w:t xml:space="preserve"> added, </w:t>
      </w:r>
      <w:proofErr w:type="gramStart"/>
      <w:r>
        <w:t>a number of</w:t>
      </w:r>
      <w:proofErr w:type="gramEnd"/>
      <w:r>
        <w:t xml:space="preserve"> tasks will be created for the school and your EPM HR Admin Team. Please view our </w:t>
      </w:r>
      <w:r w:rsidRPr="00F179E4">
        <w:rPr>
          <w:rFonts w:ascii="Avenir Next LT Pro Demi" w:hAnsi="Avenir Next LT Pro Demi"/>
          <w:color w:val="D6034D"/>
        </w:rPr>
        <w:t xml:space="preserve">Guide to </w:t>
      </w:r>
      <w:r w:rsidR="00357726">
        <w:rPr>
          <w:rFonts w:ascii="Avenir Next LT Pro Demi" w:hAnsi="Avenir Next LT Pro Demi"/>
          <w:color w:val="D6034D"/>
        </w:rPr>
        <w:t>Contracts and Letters</w:t>
      </w:r>
      <w:r>
        <w:t>.</w:t>
      </w:r>
    </w:p>
    <w:p w14:paraId="2C52C850" w14:textId="77777777" w:rsidR="00D30899" w:rsidRDefault="00D30899">
      <w:pPr>
        <w:rPr>
          <w:rFonts w:ascii="Avenir Next LT Pro Demi" w:hAnsi="Avenir Next LT Pro Demi" w:cs="Arial"/>
          <w:color w:val="242E54"/>
          <w:sz w:val="28"/>
          <w:szCs w:val="28"/>
        </w:rPr>
      </w:pPr>
      <w:r>
        <w:br w:type="page"/>
      </w:r>
    </w:p>
    <w:p w14:paraId="313C4983" w14:textId="2FF6803D" w:rsidR="00F41B7F" w:rsidRDefault="00F41B7F" w:rsidP="003E6AC0">
      <w:pPr>
        <w:pStyle w:val="EPMHeading2"/>
      </w:pPr>
      <w:r w:rsidRPr="00D0650D">
        <w:lastRenderedPageBreak/>
        <w:t xml:space="preserve">Personal Information </w:t>
      </w:r>
    </w:p>
    <w:p w14:paraId="6760439F" w14:textId="02003312" w:rsidR="008C1AB6" w:rsidRDefault="007C374C" w:rsidP="007C374C">
      <w:pPr>
        <w:pStyle w:val="EPMTextstyle"/>
      </w:pPr>
      <w:r>
        <w:t>Only those field</w:t>
      </w:r>
      <w:r w:rsidR="0047747D">
        <w:t>s</w:t>
      </w:r>
      <w:r>
        <w:t xml:space="preserve"> denoted by an</w:t>
      </w:r>
      <w:r w:rsidR="00253CEC">
        <w:t xml:space="preserve"> asterisk</w:t>
      </w:r>
      <w:r>
        <w:t xml:space="preserve"> </w:t>
      </w:r>
      <w:r w:rsidR="00253CEC">
        <w:t xml:space="preserve">or specified within this guide or the </w:t>
      </w:r>
      <w:r w:rsidR="00253CEC" w:rsidRPr="00253CEC">
        <w:rPr>
          <w:rFonts w:ascii="Avenir Next LT Pro Demi" w:hAnsi="Avenir Next LT Pro Demi"/>
        </w:rPr>
        <w:t>Show Me How To</w:t>
      </w:r>
      <w:r w:rsidR="00253CEC">
        <w:t xml:space="preserve"> guides </w:t>
      </w:r>
      <w:r>
        <w:t>are mandatory</w:t>
      </w:r>
      <w:r w:rsidR="00414D8E">
        <w:t>.</w:t>
      </w:r>
      <w:r w:rsidR="00375458">
        <w:t xml:space="preserve"> </w:t>
      </w:r>
    </w:p>
    <w:p w14:paraId="4D9D21F4" w14:textId="5CB3F40E" w:rsidR="00B513CA" w:rsidRPr="00B513CA" w:rsidRDefault="005C5EB1" w:rsidP="007C374C">
      <w:pPr>
        <w:pStyle w:val="EPMTextstyle"/>
        <w:rPr>
          <w:rFonts w:ascii="Avenir Next LT Pro Demi" w:hAnsi="Avenir Next LT Pro Demi"/>
        </w:rPr>
      </w:pPr>
      <w:r w:rsidRPr="00B513CA">
        <w:rPr>
          <w:rFonts w:ascii="Avenir Next LT Pro Demi" w:hAnsi="Avenir Next LT Pro Demi"/>
          <w:noProof/>
        </w:rPr>
        <mc:AlternateContent>
          <mc:Choice Requires="wps">
            <w:drawing>
              <wp:anchor distT="0" distB="0" distL="114300" distR="114300" simplePos="0" relativeHeight="251658285" behindDoc="0" locked="0" layoutInCell="1" allowOverlap="1" wp14:anchorId="2693FAD4" wp14:editId="759EA725">
                <wp:simplePos x="0" y="0"/>
                <wp:positionH relativeFrom="margin">
                  <wp:align>right</wp:align>
                </wp:positionH>
                <wp:positionV relativeFrom="paragraph">
                  <wp:posOffset>12809</wp:posOffset>
                </wp:positionV>
                <wp:extent cx="6349343" cy="704215"/>
                <wp:effectExtent l="0" t="0" r="0" b="635"/>
                <wp:wrapNone/>
                <wp:docPr id="1629815326" name="Rectangle 1"/>
                <wp:cNvGraphicFramePr/>
                <a:graphic xmlns:a="http://schemas.openxmlformats.org/drawingml/2006/main">
                  <a:graphicData uri="http://schemas.microsoft.com/office/word/2010/wordprocessingShape">
                    <wps:wsp>
                      <wps:cNvSpPr/>
                      <wps:spPr>
                        <a:xfrm>
                          <a:off x="0" y="0"/>
                          <a:ext cx="6349343" cy="704215"/>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299C2" id="Rectangle 1" o:spid="_x0000_s1026" style="position:absolute;margin-left:448.75pt;margin-top:1pt;width:499.95pt;height:55.45pt;z-index:2516582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" fillcolor="#d6034d" stroked="f" strokeweight="1pt">
                <v:fill opacity="6682f"/>
                <w10:wrap anchorx="margin"/>
              </v:rect>
            </w:pict>
          </mc:Fallback>
        </mc:AlternateContent>
      </w:r>
      <w:r w:rsidR="00B513CA" w:rsidRPr="00B513CA">
        <w:rPr>
          <w:rFonts w:ascii="Avenir Next LT Pro Demi" w:hAnsi="Avenir Next LT Pro Demi"/>
        </w:rPr>
        <w:t>Important</w:t>
      </w:r>
    </w:p>
    <w:p w14:paraId="3F724032" w14:textId="7880410F" w:rsidR="00766E11" w:rsidRPr="00B513CA" w:rsidRDefault="00766E11" w:rsidP="007C374C">
      <w:pPr>
        <w:pStyle w:val="EPMTextstyle"/>
        <w:rPr>
          <w:rFonts w:ascii="Avenir Next LT Pro Demi" w:hAnsi="Avenir Next LT Pro Demi"/>
        </w:rPr>
      </w:pPr>
      <w:r>
        <w:t xml:space="preserve">Do not enter </w:t>
      </w:r>
      <w:r w:rsidR="00B513CA">
        <w:rPr>
          <w:rFonts w:ascii="Avenir Next LT Pro Demi" w:hAnsi="Avenir Next LT Pro Demi"/>
        </w:rPr>
        <w:t>–</w:t>
      </w:r>
      <w:r w:rsidR="00B513CA" w:rsidRPr="00B513CA">
        <w:t xml:space="preserve"> or</w:t>
      </w:r>
      <w:r w:rsidR="00B513CA">
        <w:rPr>
          <w:rFonts w:ascii="Avenir Next LT Pro Demi" w:hAnsi="Avenir Next LT Pro Demi"/>
        </w:rPr>
        <w:t xml:space="preserve"> N/A </w:t>
      </w:r>
      <w:r w:rsidR="00B513CA" w:rsidRPr="00B513CA">
        <w:t>against any fields which are not relevant as this will be show within any letters or contracts.</w:t>
      </w:r>
    </w:p>
    <w:p w14:paraId="70DCF064" w14:textId="4F2337F4" w:rsidR="00F41B7F" w:rsidRDefault="00E023C9" w:rsidP="009C2112">
      <w:pPr>
        <w:pStyle w:val="EPMNumberedcopy"/>
        <w:numPr>
          <w:ilvl w:val="0"/>
          <w:numId w:val="7"/>
        </w:numPr>
        <w:ind w:left="357" w:hanging="357"/>
      </w:pPr>
      <w:r>
        <w:t xml:space="preserve">If you are not already in </w:t>
      </w:r>
      <w:r w:rsidRPr="003E04C1">
        <w:rPr>
          <w:rFonts w:ascii="Avenir Next LT Pro Demi" w:hAnsi="Avenir Next LT Pro Demi"/>
        </w:rPr>
        <w:t>Edit</w:t>
      </w:r>
      <w:r w:rsidR="008B1B1F">
        <w:t xml:space="preserve"> mode, click the </w:t>
      </w:r>
      <w:r w:rsidR="00F41B7F" w:rsidRPr="006D22B1">
        <w:rPr>
          <w:rFonts w:ascii="Avenir Next LT Pro Demi" w:hAnsi="Avenir Next LT Pro Demi"/>
        </w:rPr>
        <w:t>Edit Details</w:t>
      </w:r>
      <w:r w:rsidR="00F41B7F">
        <w:t xml:space="preserve"> button. The page is re-displayed with editable fields.</w:t>
      </w:r>
    </w:p>
    <w:p w14:paraId="0EC7C2BB" w14:textId="00B12EEF" w:rsidR="00927D11" w:rsidRDefault="00927D11" w:rsidP="00C30258">
      <w:pPr>
        <w:pStyle w:val="EPMNumberedcopy"/>
        <w:numPr>
          <w:ilvl w:val="0"/>
          <w:numId w:val="0"/>
        </w:numPr>
        <w:ind w:left="357"/>
      </w:pPr>
      <w:r w:rsidRPr="00927D11">
        <w:rPr>
          <w:rStyle w:val="IndentednotesChar"/>
          <w:noProof/>
        </w:rPr>
        <w:drawing>
          <wp:anchor distT="0" distB="0" distL="114300" distR="114300" simplePos="0" relativeHeight="251658240" behindDoc="0" locked="0" layoutInCell="1" allowOverlap="1" wp14:anchorId="0E05827D" wp14:editId="5C43A38F">
            <wp:simplePos x="0" y="0"/>
            <wp:positionH relativeFrom="column">
              <wp:posOffset>260622</wp:posOffset>
            </wp:positionH>
            <wp:positionV relativeFrom="paragraph">
              <wp:posOffset>177346</wp:posOffset>
            </wp:positionV>
            <wp:extent cx="1047750" cy="295275"/>
            <wp:effectExtent l="0" t="0" r="0" b="9525"/>
            <wp:wrapNone/>
            <wp:docPr id="2126535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35639" name=""/>
                    <pic:cNvPicPr/>
                  </pic:nvPicPr>
                  <pic:blipFill>
                    <a:blip r:embed="rId18">
                      <a:extLst>
                        <a:ext uri="{28A0092B-C50C-407E-A947-70E740481C1C}">
                          <a14:useLocalDpi xmlns:a14="http://schemas.microsoft.com/office/drawing/2010/main" val="0"/>
                        </a:ext>
                      </a:extLst>
                    </a:blip>
                    <a:stretch>
                      <a:fillRect/>
                    </a:stretch>
                  </pic:blipFill>
                  <pic:spPr>
                    <a:xfrm>
                      <a:off x="0" y="0"/>
                      <a:ext cx="1047750" cy="295275"/>
                    </a:xfrm>
                    <a:prstGeom prst="rect">
                      <a:avLst/>
                    </a:prstGeom>
                  </pic:spPr>
                </pic:pic>
              </a:graphicData>
            </a:graphic>
          </wp:anchor>
        </w:drawing>
      </w:r>
      <w:r w:rsidRPr="00927D11">
        <w:rPr>
          <w:rStyle w:val="IndentednotesChar"/>
        </w:rPr>
        <w:t>If adding details for the first time the page will automatically be editable</w:t>
      </w:r>
      <w:r>
        <w:t>.</w:t>
      </w:r>
    </w:p>
    <w:p w14:paraId="66FF294E" w14:textId="052A6122" w:rsidR="00F41B7F" w:rsidRDefault="00F41B7F" w:rsidP="00F41B7F">
      <w:pPr>
        <w:pStyle w:val="EPMNumberedcopy"/>
        <w:numPr>
          <w:ilvl w:val="0"/>
          <w:numId w:val="0"/>
        </w:numPr>
        <w:ind w:left="357"/>
      </w:pPr>
    </w:p>
    <w:p w14:paraId="45489527" w14:textId="27BC87D8" w:rsidR="00EF4F53" w:rsidRDefault="00EF4F53" w:rsidP="00EF4F53">
      <w:pPr>
        <w:pStyle w:val="EPMNumberedcopy"/>
        <w:numPr>
          <w:ilvl w:val="0"/>
          <w:numId w:val="7"/>
        </w:numPr>
        <w:ind w:left="357" w:hanging="357"/>
      </w:pPr>
      <w:r>
        <w:t xml:space="preserve">In the </w:t>
      </w:r>
      <w:r>
        <w:rPr>
          <w:rFonts w:ascii="Avenir Next LT Pro Demi" w:hAnsi="Avenir Next LT Pro Demi"/>
        </w:rPr>
        <w:t>Preferred</w:t>
      </w:r>
      <w:r w:rsidRPr="007819EA">
        <w:rPr>
          <w:rFonts w:ascii="Avenir Next LT Pro Demi" w:hAnsi="Avenir Next LT Pro Demi"/>
        </w:rPr>
        <w:t xml:space="preserve"> Name</w:t>
      </w:r>
      <w:r>
        <w:t xml:space="preserve"> field, enter a </w:t>
      </w:r>
      <w:r w:rsidR="008F38AE">
        <w:t xml:space="preserve">preferred </w:t>
      </w:r>
      <w:r>
        <w:t xml:space="preserve">name if relevant. </w:t>
      </w:r>
    </w:p>
    <w:p w14:paraId="1A5C7C37" w14:textId="3EB94DDA" w:rsidR="006F37C8" w:rsidRPr="00D30899" w:rsidRDefault="00E73AA4" w:rsidP="00D30899">
      <w:pPr>
        <w:pStyle w:val="EPMNumberedcopy"/>
        <w:numPr>
          <w:ilvl w:val="0"/>
          <w:numId w:val="7"/>
        </w:numPr>
        <w:ind w:left="357" w:hanging="357"/>
      </w:pPr>
      <w:r>
        <w:t xml:space="preserve">In the </w:t>
      </w:r>
      <w:r w:rsidRPr="007819EA">
        <w:rPr>
          <w:rFonts w:ascii="Avenir Next LT Pro Demi" w:hAnsi="Avenir Next LT Pro Demi"/>
        </w:rPr>
        <w:t>Former Name</w:t>
      </w:r>
      <w:r>
        <w:t xml:space="preserve"> field, enter a former name if relevant. </w:t>
      </w:r>
    </w:p>
    <w:p w14:paraId="46DAEA8E" w14:textId="65EC6861" w:rsidR="006C28AD" w:rsidRPr="006C28AD" w:rsidRDefault="005C5EB1" w:rsidP="008F38AE">
      <w:pPr>
        <w:pStyle w:val="Indentednotes"/>
        <w:rPr>
          <w:rFonts w:ascii="Avenir Next LT Pro Demi" w:hAnsi="Avenir Next LT Pro Demi"/>
        </w:rPr>
      </w:pPr>
      <w:r w:rsidRPr="00B513CA">
        <w:rPr>
          <w:rFonts w:ascii="Avenir Next LT Pro Demi" w:hAnsi="Avenir Next LT Pro Demi"/>
          <w:noProof/>
        </w:rPr>
        <mc:AlternateContent>
          <mc:Choice Requires="wps">
            <w:drawing>
              <wp:anchor distT="0" distB="0" distL="114300" distR="114300" simplePos="0" relativeHeight="251658286" behindDoc="0" locked="0" layoutInCell="1" allowOverlap="1" wp14:anchorId="46FA75B0" wp14:editId="4A4AF634">
                <wp:simplePos x="0" y="0"/>
                <wp:positionH relativeFrom="margin">
                  <wp:align>right</wp:align>
                </wp:positionH>
                <wp:positionV relativeFrom="paragraph">
                  <wp:posOffset>13335</wp:posOffset>
                </wp:positionV>
                <wp:extent cx="6110191" cy="704324"/>
                <wp:effectExtent l="0" t="0" r="5080" b="635"/>
                <wp:wrapNone/>
                <wp:docPr id="812318226" name="Rectangle 1"/>
                <wp:cNvGraphicFramePr/>
                <a:graphic xmlns:a="http://schemas.openxmlformats.org/drawingml/2006/main">
                  <a:graphicData uri="http://schemas.microsoft.com/office/word/2010/wordprocessingShape">
                    <wps:wsp>
                      <wps:cNvSpPr/>
                      <wps:spPr>
                        <a:xfrm>
                          <a:off x="0" y="0"/>
                          <a:ext cx="6110191" cy="704324"/>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1A410" id="Rectangle 1" o:spid="_x0000_s1026" style="position:absolute;margin-left:429.9pt;margin-top:1.05pt;width:481.1pt;height:55.45pt;z-index:25165828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" fillcolor="#d6034d" stroked="f" strokeweight="1pt">
                <v:fill opacity="6682f"/>
                <w10:wrap anchorx="margin"/>
              </v:rect>
            </w:pict>
          </mc:Fallback>
        </mc:AlternateContent>
      </w:r>
      <w:r w:rsidR="006C28AD" w:rsidRPr="006C28AD">
        <w:rPr>
          <w:rFonts w:ascii="Avenir Next LT Pro Demi" w:hAnsi="Avenir Next LT Pro Demi"/>
        </w:rPr>
        <w:t>Important</w:t>
      </w:r>
    </w:p>
    <w:p w14:paraId="2F169C5C" w14:textId="69668A73" w:rsidR="008F38AE" w:rsidRDefault="008F38AE" w:rsidP="008F38AE">
      <w:pPr>
        <w:pStyle w:val="Indentednotes"/>
      </w:pPr>
      <w:r>
        <w:t xml:space="preserve">For HR Admin customers, </w:t>
      </w:r>
      <w:r w:rsidR="00541132">
        <w:t xml:space="preserve">please ensure that you complete </w:t>
      </w:r>
      <w:r w:rsidR="006C28AD">
        <w:t xml:space="preserve">the </w:t>
      </w:r>
      <w:r w:rsidR="006C28AD" w:rsidRPr="006C28AD">
        <w:rPr>
          <w:rFonts w:ascii="Avenir Next LT Pro Demi" w:hAnsi="Avenir Next LT Pro Demi"/>
        </w:rPr>
        <w:t>Former Name</w:t>
      </w:r>
      <w:r w:rsidR="00541132">
        <w:t xml:space="preserve"> field </w:t>
      </w:r>
      <w:proofErr w:type="gramStart"/>
      <w:r w:rsidR="00541132">
        <w:t>in order for</w:t>
      </w:r>
      <w:proofErr w:type="gramEnd"/>
      <w:r w:rsidR="00541132">
        <w:t xml:space="preserve"> your EPM Team to carry out any pre-employment checks.</w:t>
      </w:r>
    </w:p>
    <w:p w14:paraId="2A985845" w14:textId="4C0C3BC4" w:rsidR="00B926A3" w:rsidRDefault="00B926A3" w:rsidP="009C2112">
      <w:pPr>
        <w:pStyle w:val="EPMNumberedcopy"/>
        <w:numPr>
          <w:ilvl w:val="0"/>
          <w:numId w:val="7"/>
        </w:numPr>
        <w:ind w:left="357" w:hanging="357"/>
      </w:pPr>
      <w:r>
        <w:t xml:space="preserve">In the </w:t>
      </w:r>
      <w:r w:rsidRPr="00CE4B3F">
        <w:rPr>
          <w:rFonts w:ascii="Avenir Next LT Pro Demi" w:hAnsi="Avenir Next LT Pro Demi"/>
        </w:rPr>
        <w:t>Teacher Number fi</w:t>
      </w:r>
      <w:r w:rsidR="00CE4B3F" w:rsidRPr="00CE4B3F">
        <w:rPr>
          <w:rFonts w:ascii="Avenir Next LT Pro Demi" w:hAnsi="Avenir Next LT Pro Demi"/>
        </w:rPr>
        <w:t>el</w:t>
      </w:r>
      <w:r w:rsidRPr="00CE4B3F">
        <w:rPr>
          <w:rFonts w:ascii="Avenir Next LT Pro Demi" w:hAnsi="Avenir Next LT Pro Demi"/>
        </w:rPr>
        <w:t>d</w:t>
      </w:r>
      <w:r>
        <w:t>, enter a teacher number.</w:t>
      </w:r>
    </w:p>
    <w:p w14:paraId="317F2AB4" w14:textId="6251D89B" w:rsidR="00B926A3" w:rsidRDefault="00B926A3" w:rsidP="00CE4B3F">
      <w:pPr>
        <w:pStyle w:val="Indentednotes"/>
      </w:pPr>
      <w:r>
        <w:t>This field is only relevant to teachers.</w:t>
      </w:r>
    </w:p>
    <w:p w14:paraId="3DABC4DF" w14:textId="70786FEE" w:rsidR="00CE4B3F" w:rsidRPr="006C28AD" w:rsidRDefault="00853764" w:rsidP="009C2112">
      <w:pPr>
        <w:pStyle w:val="EPMNumberedcopy"/>
        <w:numPr>
          <w:ilvl w:val="0"/>
          <w:numId w:val="7"/>
        </w:numPr>
        <w:ind w:left="357" w:hanging="357"/>
      </w:pPr>
      <w:r w:rsidRPr="006C28AD">
        <w:rPr>
          <w:noProof/>
        </w:rPr>
        <mc:AlternateContent>
          <mc:Choice Requires="wps">
            <w:drawing>
              <wp:anchor distT="0" distB="0" distL="114300" distR="114300" simplePos="0" relativeHeight="251658246" behindDoc="0" locked="0" layoutInCell="1" allowOverlap="1" wp14:anchorId="335E1E7F" wp14:editId="4C009866">
                <wp:simplePos x="0" y="0"/>
                <wp:positionH relativeFrom="margin">
                  <wp:align>right</wp:align>
                </wp:positionH>
                <wp:positionV relativeFrom="paragraph">
                  <wp:posOffset>231885</wp:posOffset>
                </wp:positionV>
                <wp:extent cx="6110191" cy="302150"/>
                <wp:effectExtent l="0" t="0" r="5080" b="3175"/>
                <wp:wrapNone/>
                <wp:docPr id="1412803485" name="Rectangle 3"/>
                <wp:cNvGraphicFramePr/>
                <a:graphic xmlns:a="http://schemas.openxmlformats.org/drawingml/2006/main">
                  <a:graphicData uri="http://schemas.microsoft.com/office/word/2010/wordprocessingShape">
                    <wps:wsp>
                      <wps:cNvSpPr/>
                      <wps:spPr>
                        <a:xfrm>
                          <a:off x="0" y="0"/>
                          <a:ext cx="6110191" cy="302150"/>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0F889" id="Rectangle 3" o:spid="_x0000_s1026" style="position:absolute;margin-left:429.9pt;margin-top:18.25pt;width:481.1pt;height:23.8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" fillcolor="#d6034d" stroked="f" strokeweight="1pt">
                <v:fill opacity="6682f"/>
                <w10:wrap anchorx="margin"/>
              </v:rect>
            </w:pict>
          </mc:Fallback>
        </mc:AlternateContent>
      </w:r>
      <w:r w:rsidR="00CE4B3F" w:rsidRPr="006C28AD">
        <w:t xml:space="preserve">From the </w:t>
      </w:r>
      <w:r w:rsidR="00CE4B3F" w:rsidRPr="006C28AD">
        <w:rPr>
          <w:rFonts w:ascii="Avenir Next LT Pro Demi" w:hAnsi="Avenir Next LT Pro Demi"/>
        </w:rPr>
        <w:t>Legal Gender for HMRC</w:t>
      </w:r>
      <w:r w:rsidR="00CE4B3F" w:rsidRPr="006C28AD">
        <w:t xml:space="preserve"> drop-down menu, select a gender. </w:t>
      </w:r>
    </w:p>
    <w:p w14:paraId="7990D08B" w14:textId="60EF1D45" w:rsidR="00D01F60" w:rsidRDefault="00853764" w:rsidP="00D01F60">
      <w:pPr>
        <w:pStyle w:val="Indentednotes"/>
      </w:pPr>
      <w:r>
        <w:t xml:space="preserve">Legal Gender for HMRC is a </w:t>
      </w:r>
      <w:r w:rsidR="00D01F60">
        <w:t>mandatory field</w:t>
      </w:r>
      <w:r>
        <w:t xml:space="preserve"> for EPM Payroll customers</w:t>
      </w:r>
      <w:r w:rsidR="00D01F60">
        <w:t>.</w:t>
      </w:r>
    </w:p>
    <w:p w14:paraId="65E094A3" w14:textId="44B3B822" w:rsidR="00F41B7F" w:rsidRDefault="00F41B7F" w:rsidP="009C2112">
      <w:pPr>
        <w:pStyle w:val="EPMNumberedcopy"/>
        <w:numPr>
          <w:ilvl w:val="0"/>
          <w:numId w:val="7"/>
        </w:numPr>
        <w:ind w:left="357" w:hanging="357"/>
      </w:pPr>
      <w:r>
        <w:t xml:space="preserve">Tick the </w:t>
      </w:r>
      <w:r w:rsidRPr="00FD0F5B">
        <w:rPr>
          <w:rFonts w:ascii="Avenir Next LT Pro Demi" w:hAnsi="Avenir Next LT Pro Demi"/>
        </w:rPr>
        <w:t>Key Holder</w:t>
      </w:r>
      <w:r>
        <w:t xml:space="preserve"> box, if relevant.</w:t>
      </w:r>
    </w:p>
    <w:p w14:paraId="5E0EC224" w14:textId="2B1B4429" w:rsidR="007F0D04" w:rsidRDefault="007F0D04" w:rsidP="009C2112">
      <w:pPr>
        <w:pStyle w:val="EPMNumberedcopy"/>
        <w:numPr>
          <w:ilvl w:val="0"/>
          <w:numId w:val="7"/>
        </w:numPr>
        <w:ind w:left="357" w:hanging="357"/>
      </w:pPr>
      <w:r>
        <w:t xml:space="preserve">The </w:t>
      </w:r>
      <w:r>
        <w:rPr>
          <w:rFonts w:ascii="Avenir Next LT Pro Demi" w:hAnsi="Avenir Next LT Pro Demi"/>
        </w:rPr>
        <w:t xml:space="preserve">Generated Employee Payroll No. </w:t>
      </w:r>
      <w:r>
        <w:t xml:space="preserve">is automatically generated  </w:t>
      </w:r>
    </w:p>
    <w:p w14:paraId="73B3225B" w14:textId="0D2D792B" w:rsidR="00F41B7F" w:rsidRDefault="00F41B7F" w:rsidP="009C2112">
      <w:pPr>
        <w:pStyle w:val="EPMNumberedcopy"/>
        <w:numPr>
          <w:ilvl w:val="0"/>
          <w:numId w:val="7"/>
        </w:numPr>
        <w:ind w:left="357" w:hanging="357"/>
      </w:pPr>
      <w:r>
        <w:t xml:space="preserve">In the </w:t>
      </w:r>
      <w:r w:rsidRPr="00FD0F5B">
        <w:rPr>
          <w:rFonts w:ascii="Avenir Next LT Pro Demi" w:hAnsi="Avenir Next LT Pro Demi"/>
        </w:rPr>
        <w:t>Car Registration</w:t>
      </w:r>
      <w:r>
        <w:t xml:space="preserve"> field, enter a registration number.</w:t>
      </w:r>
    </w:p>
    <w:p w14:paraId="3A39E18A" w14:textId="4320E3BC" w:rsidR="00F41B7F" w:rsidRDefault="00F41B7F" w:rsidP="009C2112">
      <w:pPr>
        <w:pStyle w:val="EPMNumberedcopy"/>
        <w:numPr>
          <w:ilvl w:val="0"/>
          <w:numId w:val="7"/>
        </w:numPr>
        <w:ind w:left="357" w:hanging="357"/>
      </w:pPr>
      <w:r w:rsidRPr="00FD0F5B">
        <w:rPr>
          <w:noProof/>
        </w:rPr>
        <w:drawing>
          <wp:anchor distT="0" distB="0" distL="114300" distR="114300" simplePos="0" relativeHeight="251658241" behindDoc="0" locked="0" layoutInCell="1" allowOverlap="1" wp14:anchorId="33B9016D" wp14:editId="5B7891D5">
            <wp:simplePos x="0" y="0"/>
            <wp:positionH relativeFrom="column">
              <wp:posOffset>254000</wp:posOffset>
            </wp:positionH>
            <wp:positionV relativeFrom="paragraph">
              <wp:posOffset>215265</wp:posOffset>
            </wp:positionV>
            <wp:extent cx="809738" cy="285790"/>
            <wp:effectExtent l="0" t="0" r="9525" b="0"/>
            <wp:wrapNone/>
            <wp:docPr id="79902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23582" name=""/>
                    <pic:cNvPicPr/>
                  </pic:nvPicPr>
                  <pic:blipFill>
                    <a:blip r:embed="rId19">
                      <a:extLst>
                        <a:ext uri="{28A0092B-C50C-407E-A947-70E740481C1C}">
                          <a14:useLocalDpi xmlns:a14="http://schemas.microsoft.com/office/drawing/2010/main" val="0"/>
                        </a:ext>
                      </a:extLst>
                    </a:blip>
                    <a:stretch>
                      <a:fillRect/>
                    </a:stretch>
                  </pic:blipFill>
                  <pic:spPr>
                    <a:xfrm>
                      <a:off x="0" y="0"/>
                      <a:ext cx="809738" cy="285790"/>
                    </a:xfrm>
                    <a:prstGeom prst="rect">
                      <a:avLst/>
                    </a:prstGeom>
                  </pic:spPr>
                </pic:pic>
              </a:graphicData>
            </a:graphic>
          </wp:anchor>
        </w:drawing>
      </w:r>
      <w:r>
        <w:t xml:space="preserve">Within the </w:t>
      </w:r>
      <w:r w:rsidRPr="00A56E5A">
        <w:rPr>
          <w:rFonts w:ascii="Avenir Next LT Pro Demi" w:hAnsi="Avenir Next LT Pro Demi"/>
        </w:rPr>
        <w:t>Employee Pictur</w:t>
      </w:r>
      <w:r>
        <w:t xml:space="preserve">e section, click the </w:t>
      </w:r>
      <w:r w:rsidRPr="00912252">
        <w:rPr>
          <w:rFonts w:ascii="Avenir Next LT Pro Demi" w:hAnsi="Avenir Next LT Pro Demi"/>
        </w:rPr>
        <w:t>Select file</w:t>
      </w:r>
      <w:r>
        <w:t xml:space="preserve"> button.</w:t>
      </w:r>
    </w:p>
    <w:p w14:paraId="598E34F0" w14:textId="77777777" w:rsidR="00F41B7F" w:rsidRDefault="00F41B7F" w:rsidP="00F41B7F">
      <w:pPr>
        <w:pStyle w:val="EPMNumberedcopy"/>
        <w:numPr>
          <w:ilvl w:val="0"/>
          <w:numId w:val="0"/>
        </w:numPr>
        <w:ind w:left="357"/>
      </w:pPr>
    </w:p>
    <w:p w14:paraId="3F91B1CE" w14:textId="59A2986F" w:rsidR="00F41B7F" w:rsidRDefault="00F41B7F" w:rsidP="009C2112">
      <w:pPr>
        <w:pStyle w:val="EPMNumberedcopy"/>
        <w:numPr>
          <w:ilvl w:val="0"/>
          <w:numId w:val="7"/>
        </w:numPr>
        <w:ind w:left="357" w:hanging="357"/>
      </w:pPr>
      <w:r w:rsidRPr="00F67131">
        <w:rPr>
          <w:noProof/>
        </w:rPr>
        <w:drawing>
          <wp:anchor distT="0" distB="0" distL="114300" distR="114300" simplePos="0" relativeHeight="251658242" behindDoc="0" locked="0" layoutInCell="1" allowOverlap="1" wp14:anchorId="3B7F6D0C" wp14:editId="228748F1">
            <wp:simplePos x="0" y="0"/>
            <wp:positionH relativeFrom="column">
              <wp:posOffset>241300</wp:posOffset>
            </wp:positionH>
            <wp:positionV relativeFrom="paragraph">
              <wp:posOffset>240665</wp:posOffset>
            </wp:positionV>
            <wp:extent cx="1886213" cy="276264"/>
            <wp:effectExtent l="0" t="0" r="0" b="9525"/>
            <wp:wrapNone/>
            <wp:docPr id="211053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31947" name=""/>
                    <pic:cNvPicPr/>
                  </pic:nvPicPr>
                  <pic:blipFill>
                    <a:blip r:embed="rId20">
                      <a:extLst>
                        <a:ext uri="{28A0092B-C50C-407E-A947-70E740481C1C}">
                          <a14:useLocalDpi xmlns:a14="http://schemas.microsoft.com/office/drawing/2010/main" val="0"/>
                        </a:ext>
                      </a:extLst>
                    </a:blip>
                    <a:stretch>
                      <a:fillRect/>
                    </a:stretch>
                  </pic:blipFill>
                  <pic:spPr>
                    <a:xfrm>
                      <a:off x="0" y="0"/>
                      <a:ext cx="1886213" cy="276264"/>
                    </a:xfrm>
                    <a:prstGeom prst="rect">
                      <a:avLst/>
                    </a:prstGeom>
                  </pic:spPr>
                </pic:pic>
              </a:graphicData>
            </a:graphic>
          </wp:anchor>
        </w:drawing>
      </w:r>
      <w:r>
        <w:t xml:space="preserve">Within the </w:t>
      </w:r>
      <w:r w:rsidRPr="00A56E5A">
        <w:rPr>
          <w:rFonts w:ascii="Avenir Next LT Pro Demi" w:hAnsi="Avenir Next LT Pro Demi"/>
        </w:rPr>
        <w:t>Sensitive Information</w:t>
      </w:r>
      <w:r>
        <w:t xml:space="preserve"> section, click the </w:t>
      </w:r>
      <w:r w:rsidRPr="00912252">
        <w:rPr>
          <w:rFonts w:ascii="Avenir Next LT Pro Demi" w:hAnsi="Avenir Next LT Pro Demi"/>
        </w:rPr>
        <w:t>Show Sensitive Information</w:t>
      </w:r>
      <w:r>
        <w:t xml:space="preserve"> on the left-hand side.</w:t>
      </w:r>
    </w:p>
    <w:p w14:paraId="535F04C6" w14:textId="77777777" w:rsidR="00F41B7F" w:rsidRDefault="00F41B7F" w:rsidP="00F41B7F">
      <w:pPr>
        <w:pStyle w:val="ListParagraph"/>
      </w:pPr>
    </w:p>
    <w:p w14:paraId="3A21E980" w14:textId="05289CE0" w:rsidR="00430263" w:rsidRDefault="00F41B7F" w:rsidP="00BC0316">
      <w:pPr>
        <w:pStyle w:val="EPMNumberedcopy"/>
        <w:numPr>
          <w:ilvl w:val="0"/>
          <w:numId w:val="7"/>
        </w:numPr>
        <w:ind w:left="357" w:hanging="357"/>
      </w:pPr>
      <w:r>
        <w:t xml:space="preserve">Complete the </w:t>
      </w:r>
      <w:r w:rsidR="00BC0316" w:rsidRPr="00A56E5A">
        <w:rPr>
          <w:rFonts w:ascii="Avenir Next LT Pro Demi" w:hAnsi="Avenir Next LT Pro Demi"/>
        </w:rPr>
        <w:t>Sensitive Information</w:t>
      </w:r>
      <w:r w:rsidR="00BC0316">
        <w:t xml:space="preserve"> </w:t>
      </w:r>
      <w:r>
        <w:t>fields.</w:t>
      </w:r>
      <w:r w:rsidR="00A56E5A">
        <w:t xml:space="preserve"> </w:t>
      </w:r>
    </w:p>
    <w:p w14:paraId="10F7B565" w14:textId="1850839D" w:rsidR="008A6D3C" w:rsidRPr="008A6D3C" w:rsidRDefault="008A6D3C" w:rsidP="008A6D3C">
      <w:pPr>
        <w:pStyle w:val="Indentednotes"/>
        <w:rPr>
          <w:rFonts w:ascii="Avenir Next LT Pro Demi" w:hAnsi="Avenir Next LT Pro Demi"/>
        </w:rPr>
      </w:pPr>
      <w:r w:rsidRPr="008A6D3C">
        <w:rPr>
          <w:rFonts w:ascii="Avenir Next LT Pro Demi" w:hAnsi="Avenir Next LT Pro Demi"/>
        </w:rPr>
        <w:t>Sensitive Information</w:t>
      </w:r>
      <w:r w:rsidR="005D79FA">
        <w:rPr>
          <w:rFonts w:ascii="Avenir Next LT Pro Demi" w:hAnsi="Avenir Next LT Pro Demi"/>
        </w:rPr>
        <w:t xml:space="preserve"> (ED&amp;I</w:t>
      </w:r>
      <w:r w:rsidR="000B7E73">
        <w:rPr>
          <w:rFonts w:ascii="Avenir Next LT Pro Demi" w:hAnsi="Avenir Next LT Pro Demi"/>
        </w:rPr>
        <w:t xml:space="preserve"> data</w:t>
      </w:r>
      <w:r w:rsidR="005D79FA">
        <w:rPr>
          <w:rFonts w:ascii="Avenir Next LT Pro Demi" w:hAnsi="Avenir Next LT Pro Demi"/>
        </w:rPr>
        <w:t>)</w:t>
      </w:r>
    </w:p>
    <w:p w14:paraId="6A8583AF" w14:textId="3700C1E4" w:rsidR="008A6D3C" w:rsidRPr="008A6D3C" w:rsidRDefault="008A6D3C" w:rsidP="001D4790">
      <w:pPr>
        <w:pStyle w:val="Indentednotes"/>
      </w:pPr>
      <w:r w:rsidRPr="008A6D3C">
        <w:t xml:space="preserve">Sensitive information includes </w:t>
      </w:r>
      <w:r w:rsidRPr="00C05D5C">
        <w:rPr>
          <w:rFonts w:ascii="Avenir Next LT Pro Demi" w:hAnsi="Avenir Next LT Pro Demi"/>
        </w:rPr>
        <w:t>Ethnicity</w:t>
      </w:r>
      <w:r w:rsidRPr="008A6D3C">
        <w:t xml:space="preserve">, </w:t>
      </w:r>
      <w:r w:rsidRPr="00C05D5C">
        <w:rPr>
          <w:rFonts w:ascii="Avenir Next LT Pro Demi" w:hAnsi="Avenir Next LT Pro Demi"/>
        </w:rPr>
        <w:t>Marital</w:t>
      </w:r>
      <w:r w:rsidRPr="008A6D3C">
        <w:t xml:space="preserve"> </w:t>
      </w:r>
      <w:r w:rsidRPr="00C05D5C">
        <w:rPr>
          <w:rFonts w:ascii="Avenir Next LT Pro Demi" w:hAnsi="Avenir Next LT Pro Demi"/>
        </w:rPr>
        <w:t>Status</w:t>
      </w:r>
      <w:r w:rsidRPr="008A6D3C">
        <w:t xml:space="preserve">, </w:t>
      </w:r>
      <w:r w:rsidRPr="00C05D5C">
        <w:rPr>
          <w:rFonts w:ascii="Avenir Next LT Pro Demi" w:hAnsi="Avenir Next LT Pro Demi"/>
        </w:rPr>
        <w:t>Religion</w:t>
      </w:r>
      <w:r w:rsidRPr="008A6D3C">
        <w:t xml:space="preserve">, </w:t>
      </w:r>
      <w:r w:rsidRPr="00C05D5C">
        <w:rPr>
          <w:rFonts w:ascii="Avenir Next LT Pro Demi" w:hAnsi="Avenir Next LT Pro Demi"/>
        </w:rPr>
        <w:t>Reasonable</w:t>
      </w:r>
      <w:r w:rsidRPr="008A6D3C">
        <w:t xml:space="preserve"> </w:t>
      </w:r>
      <w:r w:rsidRPr="00C05D5C">
        <w:rPr>
          <w:rFonts w:ascii="Avenir Next LT Pro Demi" w:hAnsi="Avenir Next LT Pro Demi"/>
        </w:rPr>
        <w:t>Adjustments</w:t>
      </w:r>
      <w:r w:rsidRPr="008A6D3C">
        <w:t xml:space="preserve">, </w:t>
      </w:r>
      <w:r w:rsidRPr="00C05D5C">
        <w:rPr>
          <w:rFonts w:ascii="Avenir Next LT Pro Demi" w:hAnsi="Avenir Next LT Pro Demi"/>
        </w:rPr>
        <w:t>Medical</w:t>
      </w:r>
      <w:r w:rsidRPr="008A6D3C">
        <w:t xml:space="preserve"> </w:t>
      </w:r>
      <w:r w:rsidRPr="00C05D5C">
        <w:rPr>
          <w:rFonts w:ascii="Avenir Next LT Pro Demi" w:hAnsi="Avenir Next LT Pro Demi"/>
        </w:rPr>
        <w:t>Conditions</w:t>
      </w:r>
      <w:r w:rsidRPr="008A6D3C">
        <w:t xml:space="preserve"> and </w:t>
      </w:r>
      <w:r w:rsidRPr="00C05D5C">
        <w:rPr>
          <w:rFonts w:ascii="Avenir Next LT Pro Demi" w:hAnsi="Avenir Next LT Pro Demi"/>
        </w:rPr>
        <w:t>Allergies</w:t>
      </w:r>
      <w:r w:rsidRPr="008A6D3C">
        <w:t xml:space="preserve">. </w:t>
      </w:r>
      <w:r>
        <w:t xml:space="preserve">This information will be hidden from users. To view the </w:t>
      </w:r>
      <w:r w:rsidR="00C80EC2">
        <w:t>information,</w:t>
      </w:r>
      <w:r>
        <w:t xml:space="preserve"> click the </w:t>
      </w:r>
      <w:r w:rsidRPr="00BC0316">
        <w:rPr>
          <w:rFonts w:ascii="Avenir Next LT Pro Demi" w:hAnsi="Avenir Next LT Pro Demi"/>
        </w:rPr>
        <w:t>Show Sensitive Information</w:t>
      </w:r>
      <w:r>
        <w:t xml:space="preserve"> button. The </w:t>
      </w:r>
      <w:r w:rsidRPr="008A6D3C">
        <w:rPr>
          <w:rFonts w:ascii="Avenir Next LT Pro Demi" w:hAnsi="Avenir Next LT Pro Demi"/>
        </w:rPr>
        <w:t>Audit Trail</w:t>
      </w:r>
      <w:r>
        <w:t xml:space="preserve"> will record every instance that this information is viewed, including who and when it was viewed.</w:t>
      </w:r>
    </w:p>
    <w:p w14:paraId="250E5FCE" w14:textId="0183EFC2" w:rsidR="002C7A6B" w:rsidRPr="001D4790" w:rsidRDefault="008A6D3C" w:rsidP="001D4790">
      <w:pPr>
        <w:pStyle w:val="Indentednotes"/>
        <w:rPr>
          <w:szCs w:val="21"/>
        </w:rPr>
      </w:pPr>
      <w:r w:rsidRPr="008A6D3C">
        <w:t xml:space="preserve">Each time the </w:t>
      </w:r>
      <w:r w:rsidRPr="008A6D3C">
        <w:rPr>
          <w:rFonts w:ascii="Avenir Next LT Pro Demi" w:hAnsi="Avenir Next LT Pro Demi"/>
        </w:rPr>
        <w:t xml:space="preserve">Show Sensitive Information </w:t>
      </w:r>
      <w:r w:rsidRPr="008A6D3C">
        <w:t xml:space="preserve">button is clicked, this will appear within the </w:t>
      </w:r>
      <w:r w:rsidRPr="008A6D3C">
        <w:rPr>
          <w:rFonts w:ascii="Avenir Next LT Pro Demi" w:hAnsi="Avenir Next LT Pro Demi"/>
        </w:rPr>
        <w:t>Audit Trail</w:t>
      </w:r>
      <w:r w:rsidRPr="008A6D3C">
        <w:t>.</w:t>
      </w:r>
    </w:p>
    <w:p w14:paraId="76DE6A83" w14:textId="77777777" w:rsidR="000E526B" w:rsidRDefault="000E526B">
      <w:pPr>
        <w:rPr>
          <w:rFonts w:ascii="Avenir Next LT Pro" w:hAnsi="Avenir Next LT Pro" w:cs="Tahoma"/>
          <w:sz w:val="21"/>
          <w:szCs w:val="20"/>
        </w:rPr>
      </w:pPr>
      <w:r>
        <w:br w:type="page"/>
      </w:r>
    </w:p>
    <w:p w14:paraId="6466C404" w14:textId="208DB17A" w:rsidR="00F41B7F" w:rsidRDefault="00F41B7F" w:rsidP="009C2112">
      <w:pPr>
        <w:pStyle w:val="EPMNumberedcopy"/>
        <w:numPr>
          <w:ilvl w:val="0"/>
          <w:numId w:val="7"/>
        </w:numPr>
        <w:ind w:left="357" w:hanging="357"/>
      </w:pPr>
      <w:r>
        <w:lastRenderedPageBreak/>
        <w:t xml:space="preserve">Within the </w:t>
      </w:r>
      <w:r w:rsidRPr="00516FFA">
        <w:rPr>
          <w:rFonts w:ascii="Avenir Next LT Pro Demi" w:hAnsi="Avenir Next LT Pro Demi"/>
        </w:rPr>
        <w:t>Contact Details</w:t>
      </w:r>
      <w:r>
        <w:t xml:space="preserve"> section, complete the fields.</w:t>
      </w:r>
    </w:p>
    <w:p w14:paraId="1C373EF6" w14:textId="7B3580AA" w:rsidR="002C7A6B" w:rsidRPr="002C7A6B" w:rsidRDefault="00A94FAD" w:rsidP="002C7A6B">
      <w:pPr>
        <w:pStyle w:val="Indentednotes"/>
        <w:rPr>
          <w:rFonts w:ascii="Avenir Next LT Pro Demi" w:hAnsi="Avenir Next LT Pro Demi"/>
          <w:lang w:eastAsia="en-GB"/>
        </w:rPr>
      </w:pPr>
      <w:r w:rsidRPr="006C28AD">
        <w:rPr>
          <w:noProof/>
        </w:rPr>
        <mc:AlternateContent>
          <mc:Choice Requires="wps">
            <w:drawing>
              <wp:anchor distT="0" distB="0" distL="114300" distR="114300" simplePos="0" relativeHeight="251658307" behindDoc="0" locked="0" layoutInCell="1" allowOverlap="1" wp14:anchorId="05ECF77D" wp14:editId="4E95E6A1">
                <wp:simplePos x="0" y="0"/>
                <wp:positionH relativeFrom="margin">
                  <wp:align>right</wp:align>
                </wp:positionH>
                <wp:positionV relativeFrom="paragraph">
                  <wp:posOffset>5494</wp:posOffset>
                </wp:positionV>
                <wp:extent cx="6133134" cy="982345"/>
                <wp:effectExtent l="0" t="0" r="1270" b="8255"/>
                <wp:wrapNone/>
                <wp:docPr id="758365980" name="Rectangle 3"/>
                <wp:cNvGraphicFramePr/>
                <a:graphic xmlns:a="http://schemas.openxmlformats.org/drawingml/2006/main">
                  <a:graphicData uri="http://schemas.microsoft.com/office/word/2010/wordprocessingShape">
                    <wps:wsp>
                      <wps:cNvSpPr/>
                      <wps:spPr>
                        <a:xfrm>
                          <a:off x="0" y="0"/>
                          <a:ext cx="6133134" cy="982345"/>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602A1" id="Rectangle 3" o:spid="_x0000_s1026" style="position:absolute;margin-left:431.7pt;margin-top:.45pt;width:482.9pt;height:77.35pt;z-index:25165830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" fillcolor="#d6034d" stroked="f" strokeweight="1pt">
                <v:fill opacity="6682f"/>
                <w10:wrap anchorx="margin"/>
              </v:rect>
            </w:pict>
          </mc:Fallback>
        </mc:AlternateContent>
      </w:r>
      <w:r w:rsidR="002C7A6B" w:rsidRPr="002C7A6B">
        <w:rPr>
          <w:rFonts w:ascii="Arial" w:hAnsi="Arial"/>
          <w:lang w:eastAsia="en-GB"/>
        </w:rPr>
        <w:t>​</w:t>
      </w:r>
      <w:r w:rsidR="002C7A6B" w:rsidRPr="002C7A6B">
        <w:rPr>
          <w:rFonts w:ascii="Avenir Next LT Pro Demi" w:hAnsi="Avenir Next LT Pro Demi"/>
          <w:lang w:eastAsia="en-GB"/>
        </w:rPr>
        <w:t xml:space="preserve">Important </w:t>
      </w:r>
    </w:p>
    <w:p w14:paraId="1D5DEF83" w14:textId="249D5BEB" w:rsidR="002C7A6B" w:rsidRPr="002C7A6B" w:rsidRDefault="002C7A6B" w:rsidP="002C7A6B">
      <w:pPr>
        <w:pStyle w:val="Indentednotes"/>
        <w:rPr>
          <w:lang w:eastAsia="en-GB"/>
        </w:rPr>
      </w:pPr>
      <w:r w:rsidRPr="002C7A6B">
        <w:rPr>
          <w:lang w:eastAsia="en-GB"/>
        </w:rPr>
        <w:t>If a line of the address is not relevant leave this blank. DO NOT include </w:t>
      </w:r>
      <w:r w:rsidRPr="002C7A6B">
        <w:rPr>
          <w:rFonts w:ascii="Avenir Next LT Pro Demi" w:hAnsi="Avenir Next LT Pro Demi"/>
          <w:lang w:eastAsia="en-GB"/>
        </w:rPr>
        <w:t>-</w:t>
      </w:r>
      <w:r w:rsidRPr="002C7A6B">
        <w:rPr>
          <w:lang w:eastAsia="en-GB"/>
        </w:rPr>
        <w:t> or </w:t>
      </w:r>
      <w:r w:rsidRPr="002C7A6B">
        <w:rPr>
          <w:rFonts w:ascii="Avenir Next LT Pro Demi" w:hAnsi="Avenir Next LT Pro Demi"/>
          <w:lang w:eastAsia="en-GB"/>
        </w:rPr>
        <w:t>N/A</w:t>
      </w:r>
      <w:r w:rsidRPr="002C7A6B">
        <w:rPr>
          <w:lang w:eastAsia="en-GB"/>
        </w:rPr>
        <w:t xml:space="preserve"> as these will appear in relevant letters and contracts for HR </w:t>
      </w:r>
      <w:r>
        <w:rPr>
          <w:lang w:eastAsia="en-GB"/>
        </w:rPr>
        <w:t>Essentials</w:t>
      </w:r>
      <w:r w:rsidRPr="002C7A6B">
        <w:rPr>
          <w:lang w:eastAsia="en-GB"/>
        </w:rPr>
        <w:t xml:space="preserve"> customers.</w:t>
      </w:r>
    </w:p>
    <w:p w14:paraId="7378D25D" w14:textId="7A13366E" w:rsidR="002C7A6B" w:rsidRDefault="002C7A6B" w:rsidP="002C7A6B">
      <w:pPr>
        <w:pStyle w:val="Indentednotes"/>
        <w:rPr>
          <w:lang w:eastAsia="en-GB"/>
        </w:rPr>
      </w:pPr>
      <w:r w:rsidRPr="002C7A6B">
        <w:rPr>
          <w:rFonts w:ascii="Avenir Next LT Pro Demi" w:hAnsi="Avenir Next LT Pro Demi"/>
          <w:lang w:eastAsia="en-GB"/>
        </w:rPr>
        <w:t>Work Email</w:t>
      </w:r>
      <w:r w:rsidRPr="002C7A6B">
        <w:rPr>
          <w:lang w:eastAsia="en-GB"/>
        </w:rPr>
        <w:t> should not be overwritten.</w:t>
      </w:r>
    </w:p>
    <w:p w14:paraId="557ABD9F" w14:textId="77777777" w:rsidR="00F41B7F" w:rsidRDefault="00F41B7F" w:rsidP="009C2112">
      <w:pPr>
        <w:pStyle w:val="EPMNumberedcopy"/>
        <w:numPr>
          <w:ilvl w:val="0"/>
          <w:numId w:val="7"/>
        </w:numPr>
        <w:ind w:left="357" w:hanging="357"/>
      </w:pPr>
      <w:r>
        <w:t xml:space="preserve">Within the </w:t>
      </w:r>
      <w:r w:rsidRPr="007C374C">
        <w:rPr>
          <w:rFonts w:ascii="Avenir Next LT Pro Demi" w:hAnsi="Avenir Next LT Pro Demi"/>
        </w:rPr>
        <w:t>Next of Kin</w:t>
      </w:r>
      <w:r>
        <w:t xml:space="preserve"> section, complete the fields.</w:t>
      </w:r>
    </w:p>
    <w:p w14:paraId="46DC5FDF" w14:textId="15584AA1" w:rsidR="0016777E" w:rsidRPr="00DE7AD2" w:rsidRDefault="0016777E" w:rsidP="00DE7AD2">
      <w:pPr>
        <w:pStyle w:val="EPMNumberedcopy"/>
        <w:numPr>
          <w:ilvl w:val="0"/>
          <w:numId w:val="0"/>
        </w:numPr>
        <w:ind w:left="357"/>
        <w:rPr>
          <w:color w:val="218C8C"/>
        </w:rPr>
      </w:pPr>
      <w:r w:rsidRPr="00DE7AD2">
        <w:rPr>
          <w:color w:val="218C8C"/>
        </w:rPr>
        <w:t xml:space="preserve">Both </w:t>
      </w:r>
      <w:r w:rsidRPr="00DE7AD2">
        <w:rPr>
          <w:rFonts w:ascii="Avenir Next LT Pro Demi" w:hAnsi="Avenir Next LT Pro Demi"/>
          <w:color w:val="218C8C"/>
        </w:rPr>
        <w:t>Contact Details</w:t>
      </w:r>
      <w:r w:rsidRPr="00DE7AD2">
        <w:rPr>
          <w:color w:val="218C8C"/>
        </w:rPr>
        <w:t xml:space="preserve"> and </w:t>
      </w:r>
      <w:r w:rsidRPr="00DE7AD2">
        <w:rPr>
          <w:rFonts w:ascii="Avenir Next LT Pro Demi" w:hAnsi="Avenir Next LT Pro Demi"/>
          <w:color w:val="218C8C"/>
        </w:rPr>
        <w:t>Next of Kin</w:t>
      </w:r>
      <w:r w:rsidRPr="00DE7AD2">
        <w:rPr>
          <w:color w:val="218C8C"/>
        </w:rPr>
        <w:t xml:space="preserve"> can be completed by employees within</w:t>
      </w:r>
      <w:r w:rsidR="00C348AC" w:rsidRPr="00DE7AD2">
        <w:rPr>
          <w:color w:val="218C8C"/>
        </w:rPr>
        <w:t xml:space="preserve"> </w:t>
      </w:r>
      <w:r w:rsidR="00C348AC" w:rsidRPr="00DE7AD2">
        <w:rPr>
          <w:rFonts w:ascii="Avenir Next LT Pro Demi" w:hAnsi="Avenir Next LT Pro Demi"/>
          <w:color w:val="218C8C"/>
        </w:rPr>
        <w:t>My Portal</w:t>
      </w:r>
      <w:r w:rsidR="00C348AC" w:rsidRPr="00DE7AD2">
        <w:rPr>
          <w:color w:val="218C8C"/>
        </w:rPr>
        <w:t>.</w:t>
      </w:r>
      <w:r w:rsidR="00DE7AD2">
        <w:rPr>
          <w:color w:val="218C8C"/>
        </w:rPr>
        <w:t xml:space="preserve"> </w:t>
      </w:r>
    </w:p>
    <w:p w14:paraId="60C95361" w14:textId="77777777" w:rsidR="00F41B7F" w:rsidRDefault="00F41B7F" w:rsidP="009C2112">
      <w:pPr>
        <w:pStyle w:val="EPMNumberedcopy"/>
        <w:numPr>
          <w:ilvl w:val="0"/>
          <w:numId w:val="7"/>
        </w:numPr>
        <w:ind w:left="357" w:hanging="357"/>
      </w:pPr>
      <w:r w:rsidRPr="00D00309">
        <w:rPr>
          <w:noProof/>
        </w:rPr>
        <w:drawing>
          <wp:anchor distT="0" distB="0" distL="114300" distR="114300" simplePos="0" relativeHeight="251658243" behindDoc="0" locked="0" layoutInCell="1" allowOverlap="1" wp14:anchorId="3B060863" wp14:editId="717C98B3">
            <wp:simplePos x="0" y="0"/>
            <wp:positionH relativeFrom="column">
              <wp:posOffset>241300</wp:posOffset>
            </wp:positionH>
            <wp:positionV relativeFrom="paragraph">
              <wp:posOffset>227965</wp:posOffset>
            </wp:positionV>
            <wp:extent cx="609600" cy="246743"/>
            <wp:effectExtent l="0" t="0" r="0" b="1270"/>
            <wp:wrapNone/>
            <wp:docPr id="1082421307" name="Picture 108242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r>
        <w:t xml:space="preserve">Click </w:t>
      </w:r>
      <w:r w:rsidRPr="00391F01">
        <w:rPr>
          <w:rFonts w:ascii="Avenir Next LT Pro Demi" w:hAnsi="Avenir Next LT Pro Demi"/>
        </w:rPr>
        <w:t>Save</w:t>
      </w:r>
      <w:r>
        <w:t xml:space="preserve"> to finish.</w:t>
      </w:r>
    </w:p>
    <w:p w14:paraId="2690892E" w14:textId="77777777" w:rsidR="00F41B7F" w:rsidRDefault="00F41B7F" w:rsidP="00F41B7F">
      <w:pPr>
        <w:pStyle w:val="EPMNumberedcopy"/>
        <w:numPr>
          <w:ilvl w:val="0"/>
          <w:numId w:val="0"/>
        </w:numPr>
        <w:ind w:left="357"/>
      </w:pPr>
    </w:p>
    <w:p w14:paraId="7CD2C606" w14:textId="77777777" w:rsidR="00F179E4" w:rsidRPr="00D24F70" w:rsidRDefault="00F179E4" w:rsidP="00F179E4">
      <w:pPr>
        <w:pStyle w:val="Indentednotes"/>
        <w:rPr>
          <w:rFonts w:ascii="Avenir Next LT Pro Demi" w:hAnsi="Avenir Next LT Pro Demi"/>
        </w:rPr>
      </w:pPr>
      <w:r w:rsidRPr="00D24F70">
        <w:rPr>
          <w:rFonts w:ascii="Avenir Next LT Pro Demi" w:hAnsi="Avenir Next LT Pro Demi"/>
        </w:rPr>
        <w:t>HR Admin Customers</w:t>
      </w:r>
    </w:p>
    <w:p w14:paraId="3ADEDE10" w14:textId="22B8BBF8" w:rsidR="00743FD2" w:rsidRDefault="00F179E4" w:rsidP="008601F5">
      <w:pPr>
        <w:pStyle w:val="Indentednotes"/>
      </w:pPr>
      <w:r>
        <w:t xml:space="preserve">Once the job has been added, </w:t>
      </w:r>
      <w:proofErr w:type="gramStart"/>
      <w:r>
        <w:t>a number of</w:t>
      </w:r>
      <w:proofErr w:type="gramEnd"/>
      <w:r>
        <w:t xml:space="preserve"> tasks will be created for the school and your EPM HR Admin Team. Please view our </w:t>
      </w:r>
      <w:hyperlink r:id="rId21" w:history="1">
        <w:r w:rsidR="005A349E" w:rsidRPr="005A349E">
          <w:rPr>
            <w:rStyle w:val="Hyperlink"/>
            <w:rFonts w:ascii="Avenir Next LT Pro Demi" w:hAnsi="Avenir Next LT Pro Demi"/>
          </w:rPr>
          <w:t>Contracts and Letters EPM Connect Guide</w:t>
        </w:r>
      </w:hyperlink>
      <w:r>
        <w:t>.</w:t>
      </w:r>
    </w:p>
    <w:p w14:paraId="33F46D29" w14:textId="22872334" w:rsidR="00C11F28" w:rsidRDefault="00C11F28" w:rsidP="008601F5">
      <w:pPr>
        <w:pStyle w:val="EPMHeading2"/>
        <w:spacing w:before="600"/>
      </w:pPr>
      <w:r>
        <w:t>Qua</w:t>
      </w:r>
      <w:r w:rsidR="008601F5">
        <w:t>l</w:t>
      </w:r>
      <w:r>
        <w:t>ifications</w:t>
      </w:r>
    </w:p>
    <w:p w14:paraId="621690B3" w14:textId="4C12DD51" w:rsidR="00A05E7E" w:rsidRDefault="00BA5310" w:rsidP="00647D93">
      <w:pPr>
        <w:pStyle w:val="EPMTextstyle"/>
      </w:pPr>
      <w:r w:rsidRPr="005B3477">
        <w:rPr>
          <w:noProof/>
        </w:rPr>
        <mc:AlternateContent>
          <mc:Choice Requires="wps">
            <w:drawing>
              <wp:anchor distT="0" distB="0" distL="114300" distR="114300" simplePos="0" relativeHeight="251658287" behindDoc="0" locked="0" layoutInCell="1" allowOverlap="1" wp14:anchorId="3A5C3160" wp14:editId="7605E878">
                <wp:simplePos x="0" y="0"/>
                <wp:positionH relativeFrom="margin">
                  <wp:align>right</wp:align>
                </wp:positionH>
                <wp:positionV relativeFrom="paragraph">
                  <wp:posOffset>405710</wp:posOffset>
                </wp:positionV>
                <wp:extent cx="6331613" cy="233917"/>
                <wp:effectExtent l="0" t="0" r="0" b="0"/>
                <wp:wrapNone/>
                <wp:docPr id="1561694424" name="Rectangle 3"/>
                <wp:cNvGraphicFramePr/>
                <a:graphic xmlns:a="http://schemas.openxmlformats.org/drawingml/2006/main">
                  <a:graphicData uri="http://schemas.microsoft.com/office/word/2010/wordprocessingShape">
                    <wps:wsp>
                      <wps:cNvSpPr/>
                      <wps:spPr>
                        <a:xfrm>
                          <a:off x="0" y="0"/>
                          <a:ext cx="6331613" cy="233917"/>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12587" id="Rectangle 3" o:spid="_x0000_s1026" style="position:absolute;margin-left:447.35pt;margin-top:31.95pt;width:498.55pt;height:18.4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" fillcolor="#d6034d" stroked="f" strokeweight="1pt">
                <v:fill opacity="6682f"/>
                <w10:wrap anchorx="margin"/>
              </v:rect>
            </w:pict>
          </mc:Fallback>
        </mc:AlternateContent>
      </w:r>
      <w:r w:rsidR="00F41B7F">
        <w:t xml:space="preserve">Select the </w:t>
      </w:r>
      <w:r w:rsidR="00F41B7F" w:rsidRPr="00C11F28">
        <w:rPr>
          <w:rFonts w:ascii="Avenir Next LT Pro Demi" w:hAnsi="Avenir Next LT Pro Demi"/>
        </w:rPr>
        <w:t>Qualifications</w:t>
      </w:r>
      <w:r w:rsidR="00F41B7F">
        <w:t xml:space="preserve"> tab on the left-hand side of the page. Complete the fields and click </w:t>
      </w:r>
      <w:r w:rsidR="00F41B7F" w:rsidRPr="00C11F28">
        <w:rPr>
          <w:rFonts w:ascii="Avenir Next LT Pro Demi" w:hAnsi="Avenir Next LT Pro Demi"/>
        </w:rPr>
        <w:t>Save</w:t>
      </w:r>
      <w:r w:rsidR="00F41B7F">
        <w:t xml:space="preserve"> to finish.</w:t>
      </w:r>
    </w:p>
    <w:p w14:paraId="2B0DE46B" w14:textId="648711E9" w:rsidR="008601F5" w:rsidRPr="005B3477" w:rsidRDefault="00647D93" w:rsidP="008601F5">
      <w:pPr>
        <w:pStyle w:val="Indentednotes"/>
        <w:ind w:left="0"/>
        <w:rPr>
          <w:color w:val="auto"/>
        </w:rPr>
      </w:pPr>
      <w:r w:rsidRPr="005B3477">
        <w:rPr>
          <w:color w:val="auto"/>
        </w:rPr>
        <w:t>Qualifications</w:t>
      </w:r>
      <w:r w:rsidR="00B933CB" w:rsidRPr="005B3477">
        <w:rPr>
          <w:color w:val="auto"/>
        </w:rPr>
        <w:t xml:space="preserve"> are not mandatory but</w:t>
      </w:r>
      <w:r w:rsidR="00E156F9" w:rsidRPr="005B3477">
        <w:rPr>
          <w:color w:val="auto"/>
        </w:rPr>
        <w:t xml:space="preserve"> not completing this section may have an impact on HR Admin customers. </w:t>
      </w:r>
      <w:r w:rsidR="000A3A58">
        <w:rPr>
          <w:color w:val="auto"/>
        </w:rPr>
        <w:t xml:space="preserve">If the employee is an HLTA, tick the </w:t>
      </w:r>
      <w:r w:rsidR="000A3A58" w:rsidRPr="000A3A58">
        <w:rPr>
          <w:rFonts w:ascii="Avenir Next LT Pro Demi" w:hAnsi="Avenir Next LT Pro Demi"/>
          <w:color w:val="auto"/>
        </w:rPr>
        <w:t>HLTA</w:t>
      </w:r>
      <w:r w:rsidR="000A3A58">
        <w:rPr>
          <w:color w:val="auto"/>
        </w:rPr>
        <w:t xml:space="preserve"> box.</w:t>
      </w:r>
    </w:p>
    <w:p w14:paraId="70E8636D" w14:textId="0295974E" w:rsidR="00C11F28" w:rsidRPr="008601F5" w:rsidRDefault="00C11F28" w:rsidP="008601F5">
      <w:pPr>
        <w:pStyle w:val="EPMHeading2"/>
        <w:spacing w:before="600"/>
      </w:pPr>
      <w:r w:rsidRPr="008601F5">
        <w:t>ID &amp; Other Checks</w:t>
      </w:r>
    </w:p>
    <w:p w14:paraId="2E132CD3" w14:textId="77777777" w:rsidR="00763FE0" w:rsidRDefault="00763FE0" w:rsidP="00763FE0">
      <w:pPr>
        <w:pStyle w:val="EPMTextstyle"/>
      </w:pPr>
      <w:r w:rsidRPr="00C1486F">
        <w:t xml:space="preserve">This section will also display any </w:t>
      </w:r>
      <w:r>
        <w:rPr>
          <w:rFonts w:ascii="Avenir Next LT Pro Demi" w:hAnsi="Avenir Next LT Pro Demi"/>
        </w:rPr>
        <w:t xml:space="preserve">Other Checks </w:t>
      </w:r>
      <w:r w:rsidRPr="00C1486F">
        <w:t>that have been added within</w:t>
      </w:r>
      <w:r>
        <w:rPr>
          <w:rFonts w:ascii="Avenir Next LT Pro Demi" w:hAnsi="Avenir Next LT Pro Demi"/>
        </w:rPr>
        <w:t xml:space="preserve"> Employee Settings</w:t>
      </w:r>
      <w:r w:rsidRPr="00C1486F">
        <w:t>.</w:t>
      </w:r>
    </w:p>
    <w:p w14:paraId="10E0C3E4" w14:textId="1190D103" w:rsidR="00F41B7F" w:rsidRDefault="000A3A58" w:rsidP="00C11F28">
      <w:pPr>
        <w:pStyle w:val="EPMTextstyle"/>
      </w:pPr>
      <w:r>
        <w:rPr>
          <w:noProof/>
        </w:rPr>
        <mc:AlternateContent>
          <mc:Choice Requires="wps">
            <w:drawing>
              <wp:anchor distT="0" distB="0" distL="114300" distR="114300" simplePos="0" relativeHeight="251658283" behindDoc="0" locked="0" layoutInCell="1" allowOverlap="1" wp14:anchorId="451518B8" wp14:editId="081A5C02">
                <wp:simplePos x="0" y="0"/>
                <wp:positionH relativeFrom="margin">
                  <wp:align>right</wp:align>
                </wp:positionH>
                <wp:positionV relativeFrom="paragraph">
                  <wp:posOffset>298450</wp:posOffset>
                </wp:positionV>
                <wp:extent cx="6323965" cy="794385"/>
                <wp:effectExtent l="0" t="0" r="635" b="5715"/>
                <wp:wrapNone/>
                <wp:docPr id="808573748" name="Rectangle 5"/>
                <wp:cNvGraphicFramePr/>
                <a:graphic xmlns:a="http://schemas.openxmlformats.org/drawingml/2006/main">
                  <a:graphicData uri="http://schemas.microsoft.com/office/word/2010/wordprocessingShape">
                    <wps:wsp>
                      <wps:cNvSpPr/>
                      <wps:spPr>
                        <a:xfrm>
                          <a:off x="0" y="0"/>
                          <a:ext cx="6323965" cy="794385"/>
                        </a:xfrm>
                        <a:prstGeom prst="rect">
                          <a:avLst/>
                        </a:prstGeom>
                        <a:solidFill>
                          <a:srgbClr val="218C8C">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29C4C" id="Rectangle 5" o:spid="_x0000_s1026" style="position:absolute;margin-left:446.75pt;margin-top:23.5pt;width:497.95pt;height:62.55pt;z-index:25165828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" fillcolor="#218c8c" stroked="f" strokeweight="1pt">
                <v:fill opacity="6682f"/>
                <w10:wrap anchorx="margin"/>
              </v:rect>
            </w:pict>
          </mc:Fallback>
        </mc:AlternateContent>
      </w:r>
      <w:r w:rsidR="00F41B7F" w:rsidRPr="00853764">
        <w:t xml:space="preserve">Select the </w:t>
      </w:r>
      <w:r w:rsidR="00F41B7F" w:rsidRPr="00853764">
        <w:rPr>
          <w:rFonts w:ascii="Avenir Next LT Pro Demi" w:hAnsi="Avenir Next LT Pro Demi"/>
        </w:rPr>
        <w:t>ID &amp; Other Checks</w:t>
      </w:r>
      <w:r w:rsidR="00F41B7F" w:rsidRPr="00853764">
        <w:t xml:space="preserve"> tab on the left-hand side of the page. Complete the fields and click </w:t>
      </w:r>
      <w:r w:rsidR="00F41B7F" w:rsidRPr="00853764">
        <w:rPr>
          <w:rFonts w:ascii="Avenir Next LT Pro Demi" w:hAnsi="Avenir Next LT Pro Demi"/>
        </w:rPr>
        <w:t>Save</w:t>
      </w:r>
      <w:r w:rsidR="00F41B7F" w:rsidRPr="00853764">
        <w:t>.</w:t>
      </w:r>
    </w:p>
    <w:p w14:paraId="7704F7F3" w14:textId="117D5E21" w:rsidR="005C6CC3" w:rsidRPr="005C6CC3" w:rsidRDefault="005C6CC3" w:rsidP="00C11F28">
      <w:pPr>
        <w:pStyle w:val="EPMTextstyle"/>
        <w:rPr>
          <w:rFonts w:ascii="Avenir Next LT Pro Demi" w:hAnsi="Avenir Next LT Pro Demi"/>
        </w:rPr>
      </w:pPr>
      <w:r w:rsidRPr="005C6CC3">
        <w:rPr>
          <w:rFonts w:ascii="Avenir Next LT Pro Demi" w:hAnsi="Avenir Next LT Pro Demi"/>
        </w:rPr>
        <w:t>MODULE TIP</w:t>
      </w:r>
    </w:p>
    <w:p w14:paraId="2F87BED8" w14:textId="1C32F1D3" w:rsidR="007624B9" w:rsidRDefault="007624B9" w:rsidP="00C11F28">
      <w:pPr>
        <w:pStyle w:val="EPMTextstyle"/>
      </w:pPr>
      <w:r>
        <w:t>Should a current Driving Licence be necessary for an employee, for example</w:t>
      </w:r>
      <w:r w:rsidR="00B041DD">
        <w:t xml:space="preserve"> for </w:t>
      </w:r>
      <w:r w:rsidR="00C80EC2">
        <w:t>minibus</w:t>
      </w:r>
      <w:r w:rsidR="00B041DD">
        <w:t xml:space="preserve"> drivers, you may wish to add a task in Task Management to re-check this ahead of the expiry date.</w:t>
      </w:r>
    </w:p>
    <w:p w14:paraId="620733DA" w14:textId="24DCDF74" w:rsidR="00C11F28" w:rsidRDefault="00C11F28" w:rsidP="008601F5">
      <w:pPr>
        <w:pStyle w:val="EPMHeading2"/>
        <w:spacing w:before="600"/>
      </w:pPr>
      <w:r>
        <w:t>Pre-</w:t>
      </w:r>
      <w:r w:rsidR="009D2BC2">
        <w:t>e</w:t>
      </w:r>
      <w:r>
        <w:t>mployment Checks</w:t>
      </w:r>
    </w:p>
    <w:p w14:paraId="19C7CB8F" w14:textId="37ACA756" w:rsidR="00F41B7F" w:rsidRDefault="00F41B7F" w:rsidP="00C11F28">
      <w:pPr>
        <w:pStyle w:val="EPMTextstyle"/>
      </w:pPr>
      <w:r w:rsidRPr="00466A0B">
        <w:t xml:space="preserve">Select the </w:t>
      </w:r>
      <w:r w:rsidRPr="00466A0B">
        <w:rPr>
          <w:rFonts w:ascii="Avenir Next LT Pro Demi" w:hAnsi="Avenir Next LT Pro Demi"/>
        </w:rPr>
        <w:t>Pre-</w:t>
      </w:r>
      <w:r w:rsidR="009D2BC2">
        <w:rPr>
          <w:rFonts w:ascii="Avenir Next LT Pro Demi" w:hAnsi="Avenir Next LT Pro Demi"/>
        </w:rPr>
        <w:t>e</w:t>
      </w:r>
      <w:r w:rsidRPr="00466A0B">
        <w:rPr>
          <w:rFonts w:ascii="Avenir Next LT Pro Demi" w:hAnsi="Avenir Next LT Pro Demi"/>
        </w:rPr>
        <w:t>mployment Checks</w:t>
      </w:r>
      <w:r w:rsidRPr="00466A0B">
        <w:t xml:space="preserve"> tab on the left-hand side of the page. Complete the fields and click </w:t>
      </w:r>
      <w:r w:rsidRPr="00466A0B">
        <w:rPr>
          <w:rFonts w:ascii="Avenir Next LT Pro Demi" w:hAnsi="Avenir Next LT Pro Demi"/>
        </w:rPr>
        <w:t>Save</w:t>
      </w:r>
      <w:r w:rsidRPr="00466A0B">
        <w:t xml:space="preserve"> to finish.</w:t>
      </w:r>
      <w:r w:rsidR="007243D0">
        <w:t xml:space="preserve"> You can also add new checks within the </w:t>
      </w:r>
      <w:r w:rsidR="007243D0" w:rsidRPr="00E97A22">
        <w:rPr>
          <w:rFonts w:ascii="Avenir Next LT Pro Demi" w:hAnsi="Avenir Next LT Pro Demi"/>
        </w:rPr>
        <w:t>Other Checks</w:t>
      </w:r>
      <w:r w:rsidR="007243D0">
        <w:t xml:space="preserve"> tab of </w:t>
      </w:r>
      <w:r w:rsidR="007243D0" w:rsidRPr="0041283E">
        <w:rPr>
          <w:rFonts w:ascii="Avenir Next LT Pro Demi" w:hAnsi="Avenir Next LT Pro Demi"/>
        </w:rPr>
        <w:t>Employee Settings</w:t>
      </w:r>
      <w:r w:rsidR="007243D0">
        <w:t xml:space="preserve"> page. These will appear within </w:t>
      </w:r>
      <w:r w:rsidR="007243D0" w:rsidRPr="00A93737">
        <w:rPr>
          <w:rFonts w:ascii="Avenir Next LT Pro Demi" w:hAnsi="Avenir Next LT Pro Demi"/>
        </w:rPr>
        <w:t>ID and Other Checks</w:t>
      </w:r>
      <w:r w:rsidR="007243D0">
        <w:t>.</w:t>
      </w:r>
    </w:p>
    <w:p w14:paraId="3F883FA4" w14:textId="77777777" w:rsidR="008E71F2" w:rsidRDefault="00753F04" w:rsidP="008E71F2">
      <w:pPr>
        <w:pStyle w:val="EPMTextstyle"/>
      </w:pPr>
      <w:r>
        <w:t xml:space="preserve">The checks displayed </w:t>
      </w:r>
      <w:r w:rsidR="00394249">
        <w:t xml:space="preserve">relate to the checks chosen when completing the initial details for </w:t>
      </w:r>
      <w:r w:rsidR="00394249" w:rsidRPr="009D2BC2">
        <w:rPr>
          <w:rFonts w:ascii="Avenir Next LT Pro Demi" w:hAnsi="Avenir Next LT Pro Demi"/>
        </w:rPr>
        <w:t>Add an employee</w:t>
      </w:r>
      <w:r w:rsidR="00394249">
        <w:t xml:space="preserve">. </w:t>
      </w:r>
      <w:r w:rsidR="00F32914">
        <w:t>However, to add additional checks</w:t>
      </w:r>
      <w:r w:rsidR="002A7D74">
        <w:t>, tick the box on the far right-hand side of the check</w:t>
      </w:r>
      <w:r w:rsidR="008E71F2">
        <w:t xml:space="preserve">. The details for completion are displayed. </w:t>
      </w:r>
    </w:p>
    <w:p w14:paraId="72F72D0F" w14:textId="5C597AF5" w:rsidR="00E97A22" w:rsidRDefault="00753F04" w:rsidP="00753F04">
      <w:pPr>
        <w:pStyle w:val="EPMTextstyle"/>
      </w:pPr>
      <w:r w:rsidRPr="0041283E">
        <w:rPr>
          <w:rFonts w:ascii="Avenir Next LT Pro Demi" w:hAnsi="Avenir Next LT Pro Demi"/>
        </w:rPr>
        <w:t>ID</w:t>
      </w:r>
      <w:r>
        <w:t xml:space="preserve">, </w:t>
      </w:r>
      <w:r w:rsidRPr="0041283E">
        <w:rPr>
          <w:rFonts w:ascii="Avenir Next LT Pro Demi" w:hAnsi="Avenir Next LT Pro Demi"/>
        </w:rPr>
        <w:t>DBS</w:t>
      </w:r>
      <w:r>
        <w:t xml:space="preserve"> and </w:t>
      </w:r>
      <w:r w:rsidRPr="0041283E">
        <w:rPr>
          <w:rFonts w:ascii="Avenir Next LT Pro Demi" w:hAnsi="Avenir Next LT Pro Demi"/>
        </w:rPr>
        <w:t>Right to Work</w:t>
      </w:r>
      <w:r>
        <w:t xml:space="preserve"> checks are mandatory for employees and will automatically appear as checks to be completed</w:t>
      </w:r>
      <w:r w:rsidR="00E97A22">
        <w:t>.</w:t>
      </w:r>
    </w:p>
    <w:p w14:paraId="6A671F8B" w14:textId="6140C75D" w:rsidR="00303E95" w:rsidRDefault="00B37C8F" w:rsidP="008601F5">
      <w:pPr>
        <w:pStyle w:val="EPMHeading2"/>
        <w:spacing w:before="600"/>
      </w:pPr>
      <w:r>
        <w:lastRenderedPageBreak/>
        <w:t>Payslips &amp; Statements</w:t>
      </w:r>
    </w:p>
    <w:p w14:paraId="588C069D" w14:textId="51C7570D" w:rsidR="00FF3C61" w:rsidRPr="00455367" w:rsidRDefault="00D56623" w:rsidP="00303E95">
      <w:pPr>
        <w:pStyle w:val="EPMTextstyle"/>
        <w:rPr>
          <w:rFonts w:ascii="Avenir Next LT Pro Demi" w:hAnsi="Avenir Next LT Pro Demi"/>
        </w:rPr>
      </w:pPr>
      <w:r w:rsidRPr="00D56623">
        <w:rPr>
          <w:rFonts w:ascii="Avenir Next LT Pro Demi" w:hAnsi="Avenir Next LT Pro Demi"/>
        </w:rPr>
        <w:t>Payroll Customers</w:t>
      </w:r>
      <w:r w:rsidR="00455367">
        <w:rPr>
          <w:rFonts w:ascii="Avenir Next LT Pro Demi" w:hAnsi="Avenir Next LT Pro Demi"/>
        </w:rPr>
        <w:t xml:space="preserve">: </w:t>
      </w:r>
      <w:r w:rsidR="00303E95">
        <w:t xml:space="preserve">All payslips, P45s and P60s will automatically appear within this section following each month’s payroll. </w:t>
      </w:r>
      <w:r w:rsidR="0028635D">
        <w:t>Employees can view payslips</w:t>
      </w:r>
      <w:r w:rsidR="00303E95">
        <w:t xml:space="preserve"> within </w:t>
      </w:r>
      <w:r w:rsidR="00DD534A" w:rsidRPr="00DD534A">
        <w:rPr>
          <w:rFonts w:ascii="Avenir Next LT Pro Demi" w:hAnsi="Avenir Next LT Pro Demi"/>
        </w:rPr>
        <w:t>My</w:t>
      </w:r>
      <w:r w:rsidR="00DD534A">
        <w:t xml:space="preserve"> </w:t>
      </w:r>
      <w:r w:rsidR="00303E95" w:rsidRPr="00303E95">
        <w:rPr>
          <w:rFonts w:ascii="Avenir Next LT Pro Demi" w:hAnsi="Avenir Next LT Pro Demi"/>
        </w:rPr>
        <w:t>Payslips and Statement</w:t>
      </w:r>
      <w:r w:rsidR="005F111E">
        <w:t>, i</w:t>
      </w:r>
      <w:r w:rsidR="0028635D">
        <w:t>n</w:t>
      </w:r>
      <w:r w:rsidR="00303E95">
        <w:t xml:space="preserve"> </w:t>
      </w:r>
      <w:r w:rsidR="00303E95" w:rsidRPr="00303E95">
        <w:rPr>
          <w:rFonts w:ascii="Avenir Next LT Pro Demi" w:hAnsi="Avenir Next LT Pro Demi"/>
        </w:rPr>
        <w:t>My Portal</w:t>
      </w:r>
      <w:r w:rsidR="00303E95">
        <w:t>.</w:t>
      </w:r>
    </w:p>
    <w:p w14:paraId="06A618A7" w14:textId="77777777" w:rsidR="00C16D22" w:rsidRDefault="00C16D22" w:rsidP="00C16D22">
      <w:pPr>
        <w:pStyle w:val="EPMHeading2"/>
      </w:pPr>
      <w:r>
        <w:t xml:space="preserve">Employee </w:t>
      </w:r>
      <w:r w:rsidRPr="00A76D24">
        <w:t>Documents</w:t>
      </w:r>
    </w:p>
    <w:p w14:paraId="2D0C6436" w14:textId="66E90FA3" w:rsidR="00C16D22" w:rsidRDefault="00FB2D97" w:rsidP="00C16D22">
      <w:pPr>
        <w:pStyle w:val="EPMTextstyle"/>
      </w:pPr>
      <w:r>
        <w:t xml:space="preserve">Documents can </w:t>
      </w:r>
      <w:proofErr w:type="gramStart"/>
      <w:r>
        <w:t xml:space="preserve">be </w:t>
      </w:r>
      <w:r w:rsidR="00C16D22">
        <w:t xml:space="preserve"> to</w:t>
      </w:r>
      <w:proofErr w:type="gramEnd"/>
      <w:r w:rsidR="00C16D22">
        <w:t xml:space="preserve"> the overall </w:t>
      </w:r>
      <w:r w:rsidR="00C16D22" w:rsidRPr="000347D5">
        <w:rPr>
          <w:rFonts w:ascii="Avenir Next LT Pro Demi" w:hAnsi="Avenir Next LT Pro Demi"/>
        </w:rPr>
        <w:t>Employee Record</w:t>
      </w:r>
      <w:r w:rsidR="00C16D22">
        <w:t xml:space="preserve"> within the </w:t>
      </w:r>
      <w:r w:rsidR="00C16D22" w:rsidRPr="000347D5">
        <w:rPr>
          <w:rFonts w:ascii="Avenir Next LT Pro Demi" w:hAnsi="Avenir Next LT Pro Demi"/>
        </w:rPr>
        <w:t>Employee Documents</w:t>
      </w:r>
      <w:r w:rsidR="00C16D22">
        <w:t xml:space="preserve"> tab within the general </w:t>
      </w:r>
      <w:r w:rsidR="00C16D22" w:rsidRPr="000347D5">
        <w:rPr>
          <w:rFonts w:ascii="Avenir Next LT Pro Demi" w:hAnsi="Avenir Next LT Pro Demi"/>
        </w:rPr>
        <w:t>Employee Record</w:t>
      </w:r>
      <w:r w:rsidR="00C16D22">
        <w:t>.</w:t>
      </w:r>
    </w:p>
    <w:p w14:paraId="4F6D3629" w14:textId="77777777" w:rsidR="00C16D22" w:rsidRDefault="00C16D22" w:rsidP="00C16D22">
      <w:pPr>
        <w:pStyle w:val="EPMTextstyle"/>
      </w:pPr>
      <w:r>
        <w:t xml:space="preserve">You are also able to view and upload signable documents. </w:t>
      </w:r>
    </w:p>
    <w:p w14:paraId="2BC3A996" w14:textId="77777777" w:rsidR="00C16D22" w:rsidRPr="00787645" w:rsidRDefault="00C16D22" w:rsidP="00C16D22">
      <w:pPr>
        <w:pStyle w:val="EPMTextstyle"/>
      </w:pPr>
      <w:r>
        <w:t>This section allows you to upload documents and signable documents, which can be shared with the employee and saved within the employee record.</w:t>
      </w:r>
    </w:p>
    <w:p w14:paraId="0C4DA3D5" w14:textId="77777777" w:rsidR="00C16D22" w:rsidRPr="00DD7737" w:rsidRDefault="00C16D22" w:rsidP="00C16D22">
      <w:pPr>
        <w:pStyle w:val="EPMNumberedcopy"/>
        <w:numPr>
          <w:ilvl w:val="0"/>
          <w:numId w:val="12"/>
        </w:numPr>
        <w:ind w:left="357" w:hanging="357"/>
      </w:pPr>
      <w:r w:rsidRPr="00DD7737">
        <w:t xml:space="preserve">Select the </w:t>
      </w:r>
      <w:r w:rsidRPr="00391F01">
        <w:rPr>
          <w:rFonts w:ascii="Avenir Next LT Pro Demi" w:hAnsi="Avenir Next LT Pro Demi"/>
        </w:rPr>
        <w:t>Employee</w:t>
      </w:r>
      <w:r w:rsidRPr="00DD7737">
        <w:t xml:space="preserve"> </w:t>
      </w:r>
      <w:r w:rsidRPr="00391F01">
        <w:rPr>
          <w:rFonts w:ascii="Avenir Next LT Pro Demi" w:hAnsi="Avenir Next LT Pro Demi"/>
        </w:rPr>
        <w:t>Documents</w:t>
      </w:r>
      <w:r w:rsidRPr="00DD7737">
        <w:t xml:space="preserve"> tab on the left-hand side of the page. </w:t>
      </w:r>
    </w:p>
    <w:p w14:paraId="1992C8AC" w14:textId="77777777" w:rsidR="00C16D22" w:rsidRDefault="00C16D22" w:rsidP="00C16D22">
      <w:pPr>
        <w:pStyle w:val="Indentednotes"/>
      </w:pPr>
      <w:r>
        <w:rPr>
          <w:noProof/>
        </w:rPr>
        <mc:AlternateContent>
          <mc:Choice Requires="wps">
            <w:drawing>
              <wp:anchor distT="0" distB="0" distL="114300" distR="114300" simplePos="0" relativeHeight="251658345" behindDoc="0" locked="0" layoutInCell="1" allowOverlap="1" wp14:anchorId="7755240A" wp14:editId="7F68BE9C">
                <wp:simplePos x="0" y="0"/>
                <wp:positionH relativeFrom="margin">
                  <wp:posOffset>122942</wp:posOffset>
                </wp:positionH>
                <wp:positionV relativeFrom="paragraph">
                  <wp:posOffset>408692</wp:posOffset>
                </wp:positionV>
                <wp:extent cx="6170212" cy="622300"/>
                <wp:effectExtent l="0" t="0" r="2540" b="6350"/>
                <wp:wrapNone/>
                <wp:docPr id="411940789" name="Rectangle 6"/>
                <wp:cNvGraphicFramePr/>
                <a:graphic xmlns:a="http://schemas.openxmlformats.org/drawingml/2006/main">
                  <a:graphicData uri="http://schemas.microsoft.com/office/word/2010/wordprocessingShape">
                    <wps:wsp>
                      <wps:cNvSpPr/>
                      <wps:spPr>
                        <a:xfrm>
                          <a:off x="0" y="0"/>
                          <a:ext cx="6170212" cy="622300"/>
                        </a:xfrm>
                        <a:prstGeom prst="rect">
                          <a:avLst/>
                        </a:prstGeom>
                        <a:solidFill>
                          <a:srgbClr val="218C8C">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B601C" id="Rectangle 6" o:spid="_x0000_s1026" style="position:absolute;margin-left:9.7pt;margin-top:32.2pt;width:485.85pt;height:49pt;z-index:251658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" fillcolor="#218c8c" stroked="f" strokeweight="1pt">
                <v:fill opacity="6682f"/>
                <w10:wrap anchorx="margin"/>
              </v:rect>
            </w:pict>
          </mc:Fallback>
        </mc:AlternateContent>
      </w:r>
      <w:r>
        <w:t xml:space="preserve">This area allows you to store documents related to the Employee. Documents that relate to specific job roles should be saved within </w:t>
      </w:r>
      <w:r w:rsidRPr="00C806CD">
        <w:rPr>
          <w:rFonts w:ascii="Avenir Next LT Pro Demi" w:hAnsi="Avenir Next LT Pro Demi"/>
        </w:rPr>
        <w:t>Job Documents</w:t>
      </w:r>
      <w:r>
        <w:t xml:space="preserve"> tab further down the page.</w:t>
      </w:r>
    </w:p>
    <w:p w14:paraId="2F291AFE" w14:textId="77777777" w:rsidR="00C16D22" w:rsidRPr="001F3C65" w:rsidRDefault="00C16D22" w:rsidP="00C16D22">
      <w:pPr>
        <w:pStyle w:val="Indentednotes"/>
        <w:rPr>
          <w:rFonts w:ascii="Avenir Next LT Pro Demi" w:hAnsi="Avenir Next LT Pro Demi"/>
        </w:rPr>
      </w:pPr>
      <w:r w:rsidRPr="001F3C65">
        <w:rPr>
          <w:rFonts w:ascii="Avenir Next LT Pro Demi" w:hAnsi="Avenir Next LT Pro Demi"/>
        </w:rPr>
        <w:t>HR Admin customers</w:t>
      </w:r>
    </w:p>
    <w:p w14:paraId="56FD5811" w14:textId="77777777" w:rsidR="00C16D22" w:rsidRPr="008F716E" w:rsidRDefault="00C16D22" w:rsidP="00C16D22">
      <w:pPr>
        <w:pStyle w:val="Indentednotes"/>
      </w:pPr>
      <w:r w:rsidRPr="008F716E">
        <w:t>Please upload a copy of the employee’s Application Form within this section.</w:t>
      </w:r>
    </w:p>
    <w:p w14:paraId="50285D31" w14:textId="77777777" w:rsidR="00C16D22" w:rsidRDefault="00C16D22" w:rsidP="00C16D22">
      <w:pPr>
        <w:pStyle w:val="EPMNumberedcopy"/>
        <w:numPr>
          <w:ilvl w:val="0"/>
          <w:numId w:val="12"/>
        </w:numPr>
        <w:ind w:left="357" w:hanging="357"/>
      </w:pPr>
      <w:r>
        <w:t xml:space="preserve">Click the </w:t>
      </w:r>
      <w:r w:rsidRPr="003E4F58">
        <w:rPr>
          <w:rFonts w:ascii="Avenir Next LT Pro Demi" w:hAnsi="Avenir Next LT Pro Demi" w:cs="Arial"/>
        </w:rPr>
        <w:t>Edit</w:t>
      </w:r>
      <w:r>
        <w:t xml:space="preserve"> </w:t>
      </w:r>
      <w:r w:rsidRPr="003E4F58">
        <w:rPr>
          <w:rFonts w:ascii="Avenir Next LT Pro Demi" w:hAnsi="Avenir Next LT Pro Demi" w:cs="Arial"/>
        </w:rPr>
        <w:t>Details</w:t>
      </w:r>
      <w:r>
        <w:t xml:space="preserve"> button. The page will refresh, and the fields will become editable.</w:t>
      </w:r>
    </w:p>
    <w:p w14:paraId="12E754FA" w14:textId="77777777" w:rsidR="001705D5" w:rsidRDefault="00C16D22" w:rsidP="001705D5">
      <w:pPr>
        <w:pStyle w:val="EPMNumberedcopy"/>
        <w:numPr>
          <w:ilvl w:val="0"/>
          <w:numId w:val="0"/>
        </w:numPr>
        <w:ind w:left="357"/>
      </w:pPr>
      <w:r w:rsidRPr="005C6F36">
        <w:rPr>
          <w:noProof/>
        </w:rPr>
        <w:drawing>
          <wp:anchor distT="0" distB="0" distL="114300" distR="114300" simplePos="0" relativeHeight="251658340" behindDoc="0" locked="0" layoutInCell="1" allowOverlap="1" wp14:anchorId="013F38E8" wp14:editId="7176BEE5">
            <wp:simplePos x="0" y="0"/>
            <wp:positionH relativeFrom="column">
              <wp:posOffset>253547</wp:posOffset>
            </wp:positionH>
            <wp:positionV relativeFrom="paragraph">
              <wp:posOffset>206375</wp:posOffset>
            </wp:positionV>
            <wp:extent cx="929721" cy="213378"/>
            <wp:effectExtent l="0" t="0" r="3810" b="0"/>
            <wp:wrapNone/>
            <wp:docPr id="97734284" name="Picture 9773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25120" name=""/>
                    <pic:cNvPicPr/>
                  </pic:nvPicPr>
                  <pic:blipFill>
                    <a:blip r:embed="rId22">
                      <a:extLst>
                        <a:ext uri="{28A0092B-C50C-407E-A947-70E740481C1C}">
                          <a14:useLocalDpi xmlns:a14="http://schemas.microsoft.com/office/drawing/2010/main" val="0"/>
                        </a:ext>
                      </a:extLst>
                    </a:blip>
                    <a:stretch>
                      <a:fillRect/>
                    </a:stretch>
                  </pic:blipFill>
                  <pic:spPr>
                    <a:xfrm>
                      <a:off x="0" y="0"/>
                      <a:ext cx="929721" cy="213378"/>
                    </a:xfrm>
                    <a:prstGeom prst="rect">
                      <a:avLst/>
                    </a:prstGeom>
                  </pic:spPr>
                </pic:pic>
              </a:graphicData>
            </a:graphic>
          </wp:anchor>
        </w:drawing>
      </w:r>
      <w:r w:rsidRPr="00927D11">
        <w:rPr>
          <w:rStyle w:val="IndentednotesChar"/>
        </w:rPr>
        <w:t>If adding details for the first time the page will automatically be editable</w:t>
      </w:r>
      <w:r>
        <w:t>.</w:t>
      </w:r>
    </w:p>
    <w:p w14:paraId="3A0498DC" w14:textId="77777777" w:rsidR="001705D5" w:rsidRDefault="001705D5" w:rsidP="001705D5">
      <w:pPr>
        <w:pStyle w:val="EPMNumberedcopy"/>
        <w:numPr>
          <w:ilvl w:val="0"/>
          <w:numId w:val="0"/>
        </w:numPr>
        <w:ind w:left="357"/>
      </w:pPr>
    </w:p>
    <w:p w14:paraId="796EBF72" w14:textId="4FB3A66E" w:rsidR="00C16D22" w:rsidRPr="001705D5" w:rsidRDefault="00C16D22" w:rsidP="001705D5">
      <w:pPr>
        <w:pStyle w:val="EPMSubheading2"/>
        <w:spacing w:before="240"/>
        <w:rPr>
          <w:color w:val="auto"/>
        </w:rPr>
      </w:pPr>
      <w:r>
        <w:t xml:space="preserve">Add </w:t>
      </w:r>
      <w:r w:rsidRPr="00E8393D">
        <w:t>Document</w:t>
      </w:r>
    </w:p>
    <w:p w14:paraId="28B36AE8" w14:textId="77777777" w:rsidR="00C16D22" w:rsidRPr="00CA3B42" w:rsidRDefault="00C16D22" w:rsidP="00090E2C">
      <w:pPr>
        <w:pStyle w:val="EPMNumberedcopy"/>
        <w:numPr>
          <w:ilvl w:val="0"/>
          <w:numId w:val="26"/>
        </w:numPr>
        <w:ind w:left="357" w:hanging="357"/>
        <w:rPr>
          <w:color w:val="000000" w:themeColor="text1"/>
        </w:rPr>
      </w:pPr>
      <w:r w:rsidRPr="00CA3B42">
        <w:rPr>
          <w:noProof/>
          <w:color w:val="000000" w:themeColor="text1"/>
        </w:rPr>
        <w:drawing>
          <wp:anchor distT="0" distB="0" distL="114300" distR="114300" simplePos="0" relativeHeight="251658349" behindDoc="0" locked="0" layoutInCell="1" allowOverlap="1" wp14:anchorId="7386543F" wp14:editId="035AE06A">
            <wp:simplePos x="0" y="0"/>
            <wp:positionH relativeFrom="column">
              <wp:posOffset>227965</wp:posOffset>
            </wp:positionH>
            <wp:positionV relativeFrom="paragraph">
              <wp:posOffset>202241</wp:posOffset>
            </wp:positionV>
            <wp:extent cx="853514" cy="213378"/>
            <wp:effectExtent l="0" t="0" r="3810" b="0"/>
            <wp:wrapNone/>
            <wp:docPr id="2014471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63729" name=""/>
                    <pic:cNvPicPr/>
                  </pic:nvPicPr>
                  <pic:blipFill>
                    <a:blip r:embed="rId23">
                      <a:extLst>
                        <a:ext uri="{28A0092B-C50C-407E-A947-70E740481C1C}">
                          <a14:useLocalDpi xmlns:a14="http://schemas.microsoft.com/office/drawing/2010/main" val="0"/>
                        </a:ext>
                      </a:extLst>
                    </a:blip>
                    <a:stretch>
                      <a:fillRect/>
                    </a:stretch>
                  </pic:blipFill>
                  <pic:spPr>
                    <a:xfrm>
                      <a:off x="0" y="0"/>
                      <a:ext cx="853514" cy="213378"/>
                    </a:xfrm>
                    <a:prstGeom prst="rect">
                      <a:avLst/>
                    </a:prstGeom>
                  </pic:spPr>
                </pic:pic>
              </a:graphicData>
            </a:graphic>
          </wp:anchor>
        </w:drawing>
      </w:r>
      <w:r>
        <w:t xml:space="preserve">Click </w:t>
      </w:r>
      <w:r w:rsidRPr="00CA3B42">
        <w:rPr>
          <w:rFonts w:ascii="Avenir Next LT Pro Demi" w:hAnsi="Avenir Next LT Pro Demi"/>
        </w:rPr>
        <w:t>Edit Documents</w:t>
      </w:r>
      <w:r>
        <w:t>.</w:t>
      </w:r>
    </w:p>
    <w:p w14:paraId="06190EBE" w14:textId="77777777" w:rsidR="00C16D22" w:rsidRPr="00CA3B42" w:rsidRDefault="00C16D22" w:rsidP="00C16D22">
      <w:pPr>
        <w:pStyle w:val="EPMNumberedcopy"/>
        <w:numPr>
          <w:ilvl w:val="0"/>
          <w:numId w:val="0"/>
        </w:numPr>
        <w:ind w:left="357"/>
        <w:rPr>
          <w:color w:val="000000" w:themeColor="text1"/>
        </w:rPr>
      </w:pPr>
    </w:p>
    <w:p w14:paraId="0A5734F1" w14:textId="77777777" w:rsidR="00C16D22" w:rsidRPr="000F0B57" w:rsidRDefault="00C16D22" w:rsidP="00090E2C">
      <w:pPr>
        <w:pStyle w:val="EPMNumberedcopy"/>
        <w:numPr>
          <w:ilvl w:val="0"/>
          <w:numId w:val="26"/>
        </w:numPr>
        <w:ind w:left="357" w:hanging="357"/>
        <w:rPr>
          <w:color w:val="000000" w:themeColor="text1"/>
        </w:rPr>
      </w:pPr>
      <w:r w:rsidRPr="00D85981">
        <w:t>Select</w:t>
      </w:r>
      <w:r w:rsidRPr="004637F0">
        <w:rPr>
          <w:color w:val="000000" w:themeColor="text1"/>
        </w:rPr>
        <w:t xml:space="preserve"> t</w:t>
      </w:r>
      <w:r>
        <w:rPr>
          <w:color w:val="000000" w:themeColor="text1"/>
        </w:rPr>
        <w:t xml:space="preserve">he </w:t>
      </w:r>
      <w:r>
        <w:rPr>
          <w:rFonts w:ascii="Avenir Next LT Pro Demi" w:hAnsi="Avenir Next LT Pro Demi"/>
        </w:rPr>
        <w:t>Employee</w:t>
      </w:r>
      <w:r w:rsidRPr="00D85981">
        <w:rPr>
          <w:rFonts w:ascii="Avenir Next LT Pro Demi" w:hAnsi="Avenir Next LT Pro Demi"/>
        </w:rPr>
        <w:t xml:space="preserve"> Documents</w:t>
      </w:r>
      <w:r>
        <w:rPr>
          <w:color w:val="000000" w:themeColor="text1"/>
        </w:rPr>
        <w:t xml:space="preserve"> tab. The </w:t>
      </w:r>
      <w:r w:rsidRPr="00914A4D">
        <w:rPr>
          <w:rFonts w:ascii="Avenir Next LT Pro Demi" w:hAnsi="Avenir Next LT Pro Demi"/>
        </w:rPr>
        <w:t>Job</w:t>
      </w:r>
      <w:r>
        <w:rPr>
          <w:color w:val="000000" w:themeColor="text1"/>
        </w:rPr>
        <w:t xml:space="preserve"> </w:t>
      </w:r>
      <w:r w:rsidRPr="00914A4D">
        <w:rPr>
          <w:rFonts w:ascii="Avenir Next LT Pro Demi" w:hAnsi="Avenir Next LT Pro Demi"/>
        </w:rPr>
        <w:t>Documents</w:t>
      </w:r>
      <w:r>
        <w:rPr>
          <w:color w:val="000000" w:themeColor="text1"/>
        </w:rPr>
        <w:t xml:space="preserve"> page is displayed. </w:t>
      </w:r>
    </w:p>
    <w:p w14:paraId="4E96B194" w14:textId="77777777" w:rsidR="00C16D22" w:rsidRPr="00C87F09" w:rsidRDefault="00C16D22" w:rsidP="00090E2C">
      <w:pPr>
        <w:pStyle w:val="EPMNumberedcopy"/>
        <w:numPr>
          <w:ilvl w:val="0"/>
          <w:numId w:val="26"/>
        </w:numPr>
        <w:ind w:left="357" w:hanging="357"/>
        <w:rPr>
          <w:color w:val="000000" w:themeColor="text1"/>
        </w:rPr>
      </w:pPr>
      <w:r w:rsidRPr="00E8512F">
        <w:rPr>
          <w:noProof/>
          <w:color w:val="000000" w:themeColor="text1"/>
        </w:rPr>
        <w:drawing>
          <wp:anchor distT="0" distB="0" distL="114300" distR="114300" simplePos="0" relativeHeight="251658346" behindDoc="0" locked="0" layoutInCell="1" allowOverlap="1" wp14:anchorId="505FE8CC" wp14:editId="0A72ACFC">
            <wp:simplePos x="0" y="0"/>
            <wp:positionH relativeFrom="column">
              <wp:posOffset>240665</wp:posOffset>
            </wp:positionH>
            <wp:positionV relativeFrom="paragraph">
              <wp:posOffset>216712</wp:posOffset>
            </wp:positionV>
            <wp:extent cx="1165961" cy="228620"/>
            <wp:effectExtent l="0" t="0" r="0" b="0"/>
            <wp:wrapNone/>
            <wp:docPr id="457947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06194" name=""/>
                    <pic:cNvPicPr/>
                  </pic:nvPicPr>
                  <pic:blipFill>
                    <a:blip r:embed="rId24">
                      <a:extLst>
                        <a:ext uri="{28A0092B-C50C-407E-A947-70E740481C1C}">
                          <a14:useLocalDpi xmlns:a14="http://schemas.microsoft.com/office/drawing/2010/main" val="0"/>
                        </a:ext>
                      </a:extLst>
                    </a:blip>
                    <a:stretch>
                      <a:fillRect/>
                    </a:stretch>
                  </pic:blipFill>
                  <pic:spPr>
                    <a:xfrm>
                      <a:off x="0" y="0"/>
                      <a:ext cx="1165961" cy="228620"/>
                    </a:xfrm>
                    <a:prstGeom prst="rect">
                      <a:avLst/>
                    </a:prstGeom>
                  </pic:spPr>
                </pic:pic>
              </a:graphicData>
            </a:graphic>
          </wp:anchor>
        </w:drawing>
      </w:r>
      <w:r>
        <w:t xml:space="preserve">Scroll down to </w:t>
      </w:r>
      <w:r>
        <w:rPr>
          <w:rFonts w:ascii="Avenir Next LT Pro Demi" w:hAnsi="Avenir Next LT Pro Demi"/>
        </w:rPr>
        <w:t>Employee</w:t>
      </w:r>
      <w:r w:rsidRPr="00D85981">
        <w:rPr>
          <w:rFonts w:ascii="Avenir Next LT Pro Demi" w:hAnsi="Avenir Next LT Pro Demi"/>
        </w:rPr>
        <w:t xml:space="preserve"> </w:t>
      </w:r>
      <w:r w:rsidRPr="00914A4D">
        <w:rPr>
          <w:rFonts w:ascii="Avenir Next LT Pro Demi" w:hAnsi="Avenir Next LT Pro Demi"/>
        </w:rPr>
        <w:t>Documents</w:t>
      </w:r>
      <w:r>
        <w:t xml:space="preserve"> and click the </w:t>
      </w:r>
      <w:r w:rsidRPr="00914A4D">
        <w:rPr>
          <w:rFonts w:ascii="Avenir Next LT Pro Demi" w:hAnsi="Avenir Next LT Pro Demi"/>
        </w:rPr>
        <w:t>+ Upload Documents</w:t>
      </w:r>
      <w:r>
        <w:t xml:space="preserve"> button. </w:t>
      </w:r>
    </w:p>
    <w:p w14:paraId="0627652B" w14:textId="77777777" w:rsidR="00C16D22" w:rsidRPr="005C4008" w:rsidRDefault="00C16D22" w:rsidP="00C16D22">
      <w:pPr>
        <w:pStyle w:val="EPMNumberedcopy"/>
        <w:numPr>
          <w:ilvl w:val="0"/>
          <w:numId w:val="0"/>
        </w:numPr>
        <w:ind w:left="357"/>
        <w:rPr>
          <w:color w:val="000000" w:themeColor="text1"/>
        </w:rPr>
      </w:pPr>
    </w:p>
    <w:p w14:paraId="3060D367" w14:textId="77777777" w:rsidR="00C16D22" w:rsidRDefault="00C16D22" w:rsidP="00090E2C">
      <w:pPr>
        <w:pStyle w:val="EPMNumberedcopy"/>
        <w:numPr>
          <w:ilvl w:val="0"/>
          <w:numId w:val="26"/>
        </w:numPr>
        <w:ind w:left="357" w:hanging="357"/>
        <w:rPr>
          <w:color w:val="000000" w:themeColor="text1"/>
        </w:rPr>
      </w:pPr>
      <w:r>
        <w:rPr>
          <w:color w:val="000000" w:themeColor="text1"/>
        </w:rPr>
        <w:t xml:space="preserve">In the </w:t>
      </w:r>
      <w:r w:rsidRPr="00914A4D">
        <w:rPr>
          <w:rFonts w:ascii="Avenir Next LT Pro Demi" w:hAnsi="Avenir Next LT Pro Demi"/>
        </w:rPr>
        <w:t>Title</w:t>
      </w:r>
      <w:r>
        <w:rPr>
          <w:color w:val="000000" w:themeColor="text1"/>
        </w:rPr>
        <w:t xml:space="preserve"> field, enter the title.</w:t>
      </w:r>
    </w:p>
    <w:p w14:paraId="0D9AD36A" w14:textId="77777777" w:rsidR="00C16D22" w:rsidRDefault="00C16D22" w:rsidP="00090E2C">
      <w:pPr>
        <w:pStyle w:val="EPMNumberedcopy"/>
        <w:numPr>
          <w:ilvl w:val="0"/>
          <w:numId w:val="26"/>
        </w:numPr>
        <w:ind w:left="357" w:hanging="357"/>
        <w:rPr>
          <w:color w:val="000000" w:themeColor="text1"/>
        </w:rPr>
      </w:pPr>
      <w:r>
        <w:rPr>
          <w:color w:val="000000" w:themeColor="text1"/>
        </w:rPr>
        <w:t xml:space="preserve">Click </w:t>
      </w:r>
      <w:r w:rsidRPr="00914A4D">
        <w:rPr>
          <w:rFonts w:ascii="Avenir Next LT Pro Demi" w:hAnsi="Avenir Next LT Pro Demi"/>
        </w:rPr>
        <w:t>Select</w:t>
      </w:r>
      <w:r>
        <w:rPr>
          <w:color w:val="000000" w:themeColor="text1"/>
        </w:rPr>
        <w:t xml:space="preserve"> file.</w:t>
      </w:r>
    </w:p>
    <w:p w14:paraId="07AD3771" w14:textId="77777777" w:rsidR="00C16D22" w:rsidRPr="00140C59" w:rsidRDefault="00C16D22" w:rsidP="00C16D22">
      <w:pPr>
        <w:pStyle w:val="EPMNumberedcopy"/>
        <w:numPr>
          <w:ilvl w:val="0"/>
          <w:numId w:val="0"/>
        </w:numPr>
        <w:ind w:left="360"/>
        <w:rPr>
          <w:color w:val="000000" w:themeColor="text1"/>
        </w:rPr>
      </w:pPr>
      <w:r w:rsidRPr="00DD065A">
        <w:rPr>
          <w:noProof/>
          <w:color w:val="000000" w:themeColor="text1"/>
        </w:rPr>
        <w:drawing>
          <wp:anchor distT="0" distB="0" distL="114300" distR="114300" simplePos="0" relativeHeight="251658347" behindDoc="0" locked="0" layoutInCell="1" allowOverlap="1" wp14:anchorId="6C62EEF9" wp14:editId="2A76C5D6">
            <wp:simplePos x="0" y="0"/>
            <wp:positionH relativeFrom="column">
              <wp:posOffset>227965</wp:posOffset>
            </wp:positionH>
            <wp:positionV relativeFrom="paragraph">
              <wp:posOffset>-73025</wp:posOffset>
            </wp:positionV>
            <wp:extent cx="632515" cy="205758"/>
            <wp:effectExtent l="0" t="0" r="0" b="3810"/>
            <wp:wrapNone/>
            <wp:docPr id="901768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9142" name=""/>
                    <pic:cNvPicPr/>
                  </pic:nvPicPr>
                  <pic:blipFill>
                    <a:blip r:embed="rId25">
                      <a:extLst>
                        <a:ext uri="{28A0092B-C50C-407E-A947-70E740481C1C}">
                          <a14:useLocalDpi xmlns:a14="http://schemas.microsoft.com/office/drawing/2010/main" val="0"/>
                        </a:ext>
                      </a:extLst>
                    </a:blip>
                    <a:stretch>
                      <a:fillRect/>
                    </a:stretch>
                  </pic:blipFill>
                  <pic:spPr>
                    <a:xfrm>
                      <a:off x="0" y="0"/>
                      <a:ext cx="632515" cy="205758"/>
                    </a:xfrm>
                    <a:prstGeom prst="rect">
                      <a:avLst/>
                    </a:prstGeom>
                  </pic:spPr>
                </pic:pic>
              </a:graphicData>
            </a:graphic>
          </wp:anchor>
        </w:drawing>
      </w:r>
    </w:p>
    <w:p w14:paraId="1B34AACB" w14:textId="77777777" w:rsidR="00C16D22" w:rsidRPr="003E5998" w:rsidRDefault="00C16D22" w:rsidP="00090E2C">
      <w:pPr>
        <w:pStyle w:val="EPMNumberedcopy"/>
        <w:numPr>
          <w:ilvl w:val="0"/>
          <w:numId w:val="26"/>
        </w:numPr>
        <w:ind w:left="357" w:hanging="357"/>
        <w:rPr>
          <w:color w:val="000000" w:themeColor="text1"/>
        </w:rPr>
      </w:pPr>
      <w:r>
        <w:t xml:space="preserve">In the </w:t>
      </w:r>
      <w:r w:rsidRPr="00914A4D">
        <w:rPr>
          <w:rFonts w:ascii="Avenir Next LT Pro Demi" w:hAnsi="Avenir Next LT Pro Demi"/>
        </w:rPr>
        <w:t>Expiry</w:t>
      </w:r>
      <w:r>
        <w:t xml:space="preserve"> </w:t>
      </w:r>
      <w:r w:rsidRPr="00914A4D">
        <w:rPr>
          <w:rFonts w:ascii="Avenir Next LT Pro Demi" w:hAnsi="Avenir Next LT Pro Demi"/>
        </w:rPr>
        <w:t>Date</w:t>
      </w:r>
      <w:r>
        <w:t xml:space="preserve"> field, select a date.</w:t>
      </w:r>
    </w:p>
    <w:p w14:paraId="4E88DED3" w14:textId="77777777" w:rsidR="00C16D22" w:rsidRDefault="00C16D22" w:rsidP="00090E2C">
      <w:pPr>
        <w:pStyle w:val="EPMNumberedcopy"/>
        <w:numPr>
          <w:ilvl w:val="0"/>
          <w:numId w:val="26"/>
        </w:numPr>
        <w:ind w:left="357" w:hanging="357"/>
        <w:rPr>
          <w:color w:val="000000" w:themeColor="text1"/>
        </w:rPr>
      </w:pPr>
      <w:r>
        <w:rPr>
          <w:color w:val="000000" w:themeColor="text1"/>
        </w:rPr>
        <w:t xml:space="preserve">For non-signable documents tick the </w:t>
      </w:r>
      <w:r w:rsidRPr="00914A4D">
        <w:rPr>
          <w:rFonts w:ascii="Avenir Next LT Pro Demi" w:hAnsi="Avenir Next LT Pro Demi"/>
        </w:rPr>
        <w:t>Visible to Employee in My Portal</w:t>
      </w:r>
      <w:r>
        <w:rPr>
          <w:color w:val="000000" w:themeColor="text1"/>
        </w:rPr>
        <w:t xml:space="preserve"> box to make the document visible to the employee. If the document will be signable, leave this blank.</w:t>
      </w:r>
    </w:p>
    <w:p w14:paraId="73D91D84" w14:textId="77777777" w:rsidR="00C16D22" w:rsidRDefault="00C16D22" w:rsidP="00090E2C">
      <w:pPr>
        <w:pStyle w:val="EPMNumberedcopy"/>
        <w:numPr>
          <w:ilvl w:val="0"/>
          <w:numId w:val="26"/>
        </w:numPr>
        <w:ind w:left="357" w:hanging="357"/>
        <w:rPr>
          <w:color w:val="000000" w:themeColor="text1"/>
        </w:rPr>
      </w:pPr>
      <w:r>
        <w:rPr>
          <w:color w:val="000000" w:themeColor="text1"/>
        </w:rPr>
        <w:t xml:space="preserve">Tick </w:t>
      </w:r>
      <w:r w:rsidRPr="00914A4D">
        <w:rPr>
          <w:rFonts w:ascii="Avenir Next LT Pro Demi" w:hAnsi="Avenir Next LT Pro Demi"/>
        </w:rPr>
        <w:t>Create a signable document from this file after upload</w:t>
      </w:r>
      <w:r>
        <w:rPr>
          <w:color w:val="000000" w:themeColor="text1"/>
        </w:rPr>
        <w:t xml:space="preserve"> to make the document signable.</w:t>
      </w:r>
    </w:p>
    <w:p w14:paraId="6B4E3B20" w14:textId="77777777" w:rsidR="00C16D22" w:rsidRPr="00683E5D" w:rsidRDefault="00C16D22" w:rsidP="00090E2C">
      <w:pPr>
        <w:pStyle w:val="EPMNumberedcopy"/>
        <w:numPr>
          <w:ilvl w:val="0"/>
          <w:numId w:val="26"/>
        </w:numPr>
        <w:ind w:left="357" w:hanging="357"/>
        <w:rPr>
          <w:color w:val="000000" w:themeColor="text1"/>
        </w:rPr>
      </w:pPr>
      <w:r w:rsidRPr="00D00309">
        <w:rPr>
          <w:noProof/>
        </w:rPr>
        <w:drawing>
          <wp:anchor distT="0" distB="0" distL="114300" distR="114300" simplePos="0" relativeHeight="251658348" behindDoc="0" locked="0" layoutInCell="1" allowOverlap="1" wp14:anchorId="2990747E" wp14:editId="25D1BFC5">
            <wp:simplePos x="0" y="0"/>
            <wp:positionH relativeFrom="column">
              <wp:posOffset>232198</wp:posOffset>
            </wp:positionH>
            <wp:positionV relativeFrom="paragraph">
              <wp:posOffset>202142</wp:posOffset>
            </wp:positionV>
            <wp:extent cx="609600" cy="246743"/>
            <wp:effectExtent l="0" t="0" r="0" b="1270"/>
            <wp:wrapNone/>
            <wp:docPr id="1218705739" name="Picture 121870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683E5D">
        <w:rPr>
          <w:rFonts w:ascii="Avenir Next LT Pro Demi" w:hAnsi="Avenir Next LT Pro Demi"/>
        </w:rPr>
        <w:t xml:space="preserve">Save </w:t>
      </w:r>
      <w:r>
        <w:t xml:space="preserve">button. </w:t>
      </w:r>
    </w:p>
    <w:p w14:paraId="333F234D" w14:textId="77777777" w:rsidR="00C16D22" w:rsidRPr="003E5998" w:rsidRDefault="00C16D22" w:rsidP="00C16D22">
      <w:pPr>
        <w:pStyle w:val="EPMNumberedcopy"/>
        <w:numPr>
          <w:ilvl w:val="0"/>
          <w:numId w:val="0"/>
        </w:numPr>
        <w:ind w:left="357"/>
        <w:rPr>
          <w:color w:val="000000" w:themeColor="text1"/>
        </w:rPr>
      </w:pPr>
    </w:p>
    <w:p w14:paraId="183A1160" w14:textId="77777777" w:rsidR="00C16D22" w:rsidRPr="000A5ACC" w:rsidRDefault="00C16D22" w:rsidP="00090E2C">
      <w:pPr>
        <w:pStyle w:val="EPMNumberedcopy"/>
        <w:numPr>
          <w:ilvl w:val="0"/>
          <w:numId w:val="26"/>
        </w:numPr>
        <w:ind w:left="357" w:hanging="357"/>
        <w:rPr>
          <w:color w:val="000000" w:themeColor="text1"/>
        </w:rPr>
      </w:pPr>
      <w:r>
        <w:t xml:space="preserve">The item will appear within the </w:t>
      </w:r>
      <w:r w:rsidRPr="00914A4D">
        <w:rPr>
          <w:rFonts w:ascii="Avenir Next LT Pro Demi" w:hAnsi="Avenir Next LT Pro Demi"/>
        </w:rPr>
        <w:t>Documents</w:t>
      </w:r>
      <w:r>
        <w:t xml:space="preserve"> section and if </w:t>
      </w:r>
      <w:r>
        <w:rPr>
          <w:color w:val="000000" w:themeColor="text1"/>
        </w:rPr>
        <w:t xml:space="preserve">the </w:t>
      </w:r>
      <w:r w:rsidRPr="00914A4D">
        <w:rPr>
          <w:rFonts w:ascii="Avenir Next LT Pro Demi" w:hAnsi="Avenir Next LT Pro Demi"/>
        </w:rPr>
        <w:t>Visible</w:t>
      </w:r>
      <w:r>
        <w:rPr>
          <w:color w:val="000000" w:themeColor="text1"/>
        </w:rPr>
        <w:t xml:space="preserve"> </w:t>
      </w:r>
      <w:r w:rsidRPr="00914A4D">
        <w:rPr>
          <w:rFonts w:ascii="Avenir Next LT Pro Demi" w:hAnsi="Avenir Next LT Pro Demi"/>
        </w:rPr>
        <w:t>to Employee in My Portal</w:t>
      </w:r>
      <w:r>
        <w:rPr>
          <w:color w:val="000000" w:themeColor="text1"/>
        </w:rPr>
        <w:t xml:space="preserve"> box has been ticked, within the employee’s </w:t>
      </w:r>
      <w:r w:rsidRPr="00914A4D">
        <w:rPr>
          <w:rFonts w:ascii="Avenir Next LT Pro Demi" w:hAnsi="Avenir Next LT Pro Demi"/>
        </w:rPr>
        <w:t>My</w:t>
      </w:r>
      <w:r>
        <w:rPr>
          <w:color w:val="000000" w:themeColor="text1"/>
        </w:rPr>
        <w:t xml:space="preserve"> </w:t>
      </w:r>
      <w:r w:rsidRPr="00914A4D">
        <w:rPr>
          <w:rFonts w:ascii="Avenir Next LT Pro Demi" w:hAnsi="Avenir Next LT Pro Demi"/>
        </w:rPr>
        <w:t>Documents</w:t>
      </w:r>
      <w:r>
        <w:rPr>
          <w:color w:val="000000" w:themeColor="text1"/>
        </w:rPr>
        <w:t xml:space="preserve"> section.</w:t>
      </w:r>
    </w:p>
    <w:p w14:paraId="06B93F89" w14:textId="77777777" w:rsidR="00C16D22" w:rsidRPr="00BD0CCF" w:rsidRDefault="00C16D22" w:rsidP="00C16D22">
      <w:pPr>
        <w:pStyle w:val="EPMSubheading"/>
      </w:pPr>
      <w:r w:rsidRPr="00BD0CCF">
        <w:lastRenderedPageBreak/>
        <w:t>Add Sig</w:t>
      </w:r>
      <w:r>
        <w:t>n</w:t>
      </w:r>
      <w:r w:rsidRPr="00BD0CCF">
        <w:t>able Documents</w:t>
      </w:r>
    </w:p>
    <w:p w14:paraId="0BC70BF7" w14:textId="77777777" w:rsidR="00C16D22" w:rsidRPr="00CA3B42" w:rsidRDefault="00C16D22" w:rsidP="00090E2C">
      <w:pPr>
        <w:pStyle w:val="EPMNumberedcopy"/>
        <w:numPr>
          <w:ilvl w:val="0"/>
          <w:numId w:val="28"/>
        </w:numPr>
        <w:ind w:left="357" w:hanging="357"/>
        <w:rPr>
          <w:color w:val="000000" w:themeColor="text1"/>
        </w:rPr>
      </w:pPr>
      <w:r>
        <w:t xml:space="preserve">Click </w:t>
      </w:r>
      <w:r w:rsidRPr="00CA3B42">
        <w:rPr>
          <w:rFonts w:ascii="Avenir Next LT Pro Demi" w:hAnsi="Avenir Next LT Pro Demi"/>
        </w:rPr>
        <w:t xml:space="preserve">Edit </w:t>
      </w:r>
      <w:r>
        <w:rPr>
          <w:rFonts w:ascii="Avenir Next LT Pro Demi" w:hAnsi="Avenir Next LT Pro Demi"/>
        </w:rPr>
        <w:t>Details</w:t>
      </w:r>
      <w:r>
        <w:t>.</w:t>
      </w:r>
    </w:p>
    <w:p w14:paraId="6E22C81D" w14:textId="77777777" w:rsidR="00C16D22" w:rsidRPr="00CA3B42" w:rsidRDefault="00C16D22" w:rsidP="00C16D22">
      <w:pPr>
        <w:pStyle w:val="EPMNumberedcopy"/>
        <w:numPr>
          <w:ilvl w:val="0"/>
          <w:numId w:val="0"/>
        </w:numPr>
        <w:ind w:left="357"/>
        <w:rPr>
          <w:color w:val="000000" w:themeColor="text1"/>
        </w:rPr>
      </w:pPr>
      <w:r w:rsidRPr="00CA3B42">
        <w:rPr>
          <w:noProof/>
          <w:color w:val="000000" w:themeColor="text1"/>
        </w:rPr>
        <w:drawing>
          <wp:anchor distT="0" distB="0" distL="114300" distR="114300" simplePos="0" relativeHeight="251658353" behindDoc="0" locked="0" layoutInCell="1" allowOverlap="1" wp14:anchorId="7AB6B2AB" wp14:editId="4DF13C9C">
            <wp:simplePos x="0" y="0"/>
            <wp:positionH relativeFrom="column">
              <wp:posOffset>227965</wp:posOffset>
            </wp:positionH>
            <wp:positionV relativeFrom="paragraph">
              <wp:posOffset>-73025</wp:posOffset>
            </wp:positionV>
            <wp:extent cx="853514" cy="213378"/>
            <wp:effectExtent l="0" t="0" r="3810" b="0"/>
            <wp:wrapNone/>
            <wp:docPr id="1969170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63729" name=""/>
                    <pic:cNvPicPr/>
                  </pic:nvPicPr>
                  <pic:blipFill>
                    <a:blip r:embed="rId23">
                      <a:extLst>
                        <a:ext uri="{28A0092B-C50C-407E-A947-70E740481C1C}">
                          <a14:useLocalDpi xmlns:a14="http://schemas.microsoft.com/office/drawing/2010/main" val="0"/>
                        </a:ext>
                      </a:extLst>
                    </a:blip>
                    <a:stretch>
                      <a:fillRect/>
                    </a:stretch>
                  </pic:blipFill>
                  <pic:spPr>
                    <a:xfrm>
                      <a:off x="0" y="0"/>
                      <a:ext cx="853514" cy="213378"/>
                    </a:xfrm>
                    <a:prstGeom prst="rect">
                      <a:avLst/>
                    </a:prstGeom>
                  </pic:spPr>
                </pic:pic>
              </a:graphicData>
            </a:graphic>
          </wp:anchor>
        </w:drawing>
      </w:r>
    </w:p>
    <w:p w14:paraId="4763E204" w14:textId="77777777" w:rsidR="00C16D22" w:rsidRPr="000F0B57" w:rsidRDefault="00C16D22" w:rsidP="00090E2C">
      <w:pPr>
        <w:pStyle w:val="EPMNumberedcopy"/>
        <w:numPr>
          <w:ilvl w:val="0"/>
          <w:numId w:val="28"/>
        </w:numPr>
        <w:ind w:left="357" w:hanging="357"/>
        <w:rPr>
          <w:color w:val="000000" w:themeColor="text1"/>
        </w:rPr>
      </w:pPr>
      <w:r w:rsidRPr="00D85981">
        <w:t>Select</w:t>
      </w:r>
      <w:r w:rsidRPr="004637F0">
        <w:rPr>
          <w:color w:val="000000" w:themeColor="text1"/>
        </w:rPr>
        <w:t xml:space="preserve"> t</w:t>
      </w:r>
      <w:r>
        <w:rPr>
          <w:color w:val="000000" w:themeColor="text1"/>
        </w:rPr>
        <w:t xml:space="preserve">he </w:t>
      </w:r>
      <w:r>
        <w:rPr>
          <w:rFonts w:ascii="Avenir Next LT Pro Demi" w:hAnsi="Avenir Next LT Pro Demi"/>
        </w:rPr>
        <w:t>Employee</w:t>
      </w:r>
      <w:r w:rsidRPr="00D85981">
        <w:rPr>
          <w:rFonts w:ascii="Avenir Next LT Pro Demi" w:hAnsi="Avenir Next LT Pro Demi"/>
        </w:rPr>
        <w:t xml:space="preserve"> Documents</w:t>
      </w:r>
      <w:r>
        <w:rPr>
          <w:color w:val="000000" w:themeColor="text1"/>
        </w:rPr>
        <w:t xml:space="preserve"> tab. The </w:t>
      </w:r>
      <w:r>
        <w:rPr>
          <w:rFonts w:ascii="Avenir Next LT Pro Demi" w:hAnsi="Avenir Next LT Pro Demi"/>
        </w:rPr>
        <w:t>Employee</w:t>
      </w:r>
      <w:r>
        <w:rPr>
          <w:color w:val="000000" w:themeColor="text1"/>
        </w:rPr>
        <w:t xml:space="preserve"> </w:t>
      </w:r>
      <w:r w:rsidRPr="00914A4D">
        <w:rPr>
          <w:rFonts w:ascii="Avenir Next LT Pro Demi" w:hAnsi="Avenir Next LT Pro Demi"/>
        </w:rPr>
        <w:t>Documents</w:t>
      </w:r>
      <w:r>
        <w:rPr>
          <w:color w:val="000000" w:themeColor="text1"/>
        </w:rPr>
        <w:t xml:space="preserve"> page is displayed. </w:t>
      </w:r>
    </w:p>
    <w:p w14:paraId="5DE2996E" w14:textId="77777777" w:rsidR="00C16D22" w:rsidRPr="00C87F09" w:rsidRDefault="00C16D22" w:rsidP="00090E2C">
      <w:pPr>
        <w:pStyle w:val="EPMNumberedcopy"/>
        <w:numPr>
          <w:ilvl w:val="0"/>
          <w:numId w:val="28"/>
        </w:numPr>
        <w:ind w:left="357" w:hanging="357"/>
        <w:rPr>
          <w:color w:val="000000" w:themeColor="text1"/>
        </w:rPr>
      </w:pPr>
      <w:r>
        <w:t xml:space="preserve">Scroll down to </w:t>
      </w:r>
      <w:r w:rsidRPr="00914A4D">
        <w:rPr>
          <w:rFonts w:ascii="Avenir Next LT Pro Demi" w:hAnsi="Avenir Next LT Pro Demi"/>
        </w:rPr>
        <w:t>Documents</w:t>
      </w:r>
      <w:r>
        <w:t xml:space="preserve"> and click the </w:t>
      </w:r>
      <w:r w:rsidRPr="00914A4D">
        <w:rPr>
          <w:rFonts w:ascii="Avenir Next LT Pro Demi" w:hAnsi="Avenir Next LT Pro Demi"/>
        </w:rPr>
        <w:t>+ Upload Documents</w:t>
      </w:r>
      <w:r>
        <w:t xml:space="preserve"> button. </w:t>
      </w:r>
    </w:p>
    <w:p w14:paraId="5924F2F7" w14:textId="77777777" w:rsidR="00C16D22" w:rsidRPr="005C4008" w:rsidRDefault="00C16D22" w:rsidP="00C16D22">
      <w:pPr>
        <w:pStyle w:val="EPMNumberedcopy"/>
        <w:numPr>
          <w:ilvl w:val="0"/>
          <w:numId w:val="0"/>
        </w:numPr>
        <w:ind w:left="357"/>
        <w:rPr>
          <w:color w:val="000000" w:themeColor="text1"/>
        </w:rPr>
      </w:pPr>
      <w:r w:rsidRPr="00E8512F">
        <w:rPr>
          <w:noProof/>
          <w:color w:val="000000" w:themeColor="text1"/>
        </w:rPr>
        <w:drawing>
          <wp:anchor distT="0" distB="0" distL="114300" distR="114300" simplePos="0" relativeHeight="251658350" behindDoc="0" locked="0" layoutInCell="1" allowOverlap="1" wp14:anchorId="3AAF1B7E" wp14:editId="6ABE7D0C">
            <wp:simplePos x="0" y="0"/>
            <wp:positionH relativeFrom="column">
              <wp:posOffset>240665</wp:posOffset>
            </wp:positionH>
            <wp:positionV relativeFrom="paragraph">
              <wp:posOffset>15875</wp:posOffset>
            </wp:positionV>
            <wp:extent cx="1165961" cy="228620"/>
            <wp:effectExtent l="0" t="0" r="0" b="0"/>
            <wp:wrapNone/>
            <wp:docPr id="32891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06194" name=""/>
                    <pic:cNvPicPr/>
                  </pic:nvPicPr>
                  <pic:blipFill>
                    <a:blip r:embed="rId24">
                      <a:extLst>
                        <a:ext uri="{28A0092B-C50C-407E-A947-70E740481C1C}">
                          <a14:useLocalDpi xmlns:a14="http://schemas.microsoft.com/office/drawing/2010/main" val="0"/>
                        </a:ext>
                      </a:extLst>
                    </a:blip>
                    <a:stretch>
                      <a:fillRect/>
                    </a:stretch>
                  </pic:blipFill>
                  <pic:spPr>
                    <a:xfrm>
                      <a:off x="0" y="0"/>
                      <a:ext cx="1165961" cy="228620"/>
                    </a:xfrm>
                    <a:prstGeom prst="rect">
                      <a:avLst/>
                    </a:prstGeom>
                  </pic:spPr>
                </pic:pic>
              </a:graphicData>
            </a:graphic>
          </wp:anchor>
        </w:drawing>
      </w:r>
    </w:p>
    <w:p w14:paraId="7989DE0B" w14:textId="77777777" w:rsidR="00C16D22" w:rsidRDefault="00C16D22" w:rsidP="00090E2C">
      <w:pPr>
        <w:pStyle w:val="EPMNumberedcopy"/>
        <w:numPr>
          <w:ilvl w:val="0"/>
          <w:numId w:val="28"/>
        </w:numPr>
        <w:ind w:left="357" w:hanging="357"/>
        <w:rPr>
          <w:color w:val="000000" w:themeColor="text1"/>
        </w:rPr>
      </w:pPr>
      <w:r>
        <w:rPr>
          <w:color w:val="000000" w:themeColor="text1"/>
        </w:rPr>
        <w:t xml:space="preserve">In the </w:t>
      </w:r>
      <w:r w:rsidRPr="00914A4D">
        <w:rPr>
          <w:rFonts w:ascii="Avenir Next LT Pro Demi" w:hAnsi="Avenir Next LT Pro Demi"/>
        </w:rPr>
        <w:t>Title</w:t>
      </w:r>
      <w:r>
        <w:rPr>
          <w:color w:val="000000" w:themeColor="text1"/>
        </w:rPr>
        <w:t xml:space="preserve"> field, enter the title.</w:t>
      </w:r>
    </w:p>
    <w:p w14:paraId="391856EA" w14:textId="77777777" w:rsidR="00C16D22" w:rsidRDefault="00C16D22" w:rsidP="00090E2C">
      <w:pPr>
        <w:pStyle w:val="EPMNumberedcopy"/>
        <w:numPr>
          <w:ilvl w:val="0"/>
          <w:numId w:val="28"/>
        </w:numPr>
        <w:ind w:left="357" w:hanging="357"/>
        <w:rPr>
          <w:color w:val="000000" w:themeColor="text1"/>
        </w:rPr>
      </w:pPr>
      <w:r>
        <w:rPr>
          <w:color w:val="000000" w:themeColor="text1"/>
        </w:rPr>
        <w:t xml:space="preserve">Click </w:t>
      </w:r>
      <w:r w:rsidRPr="00914A4D">
        <w:rPr>
          <w:rFonts w:ascii="Avenir Next LT Pro Demi" w:hAnsi="Avenir Next LT Pro Demi"/>
        </w:rPr>
        <w:t>Select</w:t>
      </w:r>
      <w:r>
        <w:rPr>
          <w:color w:val="000000" w:themeColor="text1"/>
        </w:rPr>
        <w:t xml:space="preserve"> file.</w:t>
      </w:r>
    </w:p>
    <w:p w14:paraId="75CB1FDA" w14:textId="77777777" w:rsidR="00C16D22" w:rsidRPr="00140C59" w:rsidRDefault="00C16D22" w:rsidP="00C16D22">
      <w:pPr>
        <w:pStyle w:val="EPMNumberedcopy"/>
        <w:numPr>
          <w:ilvl w:val="0"/>
          <w:numId w:val="0"/>
        </w:numPr>
        <w:ind w:left="360"/>
        <w:rPr>
          <w:color w:val="000000" w:themeColor="text1"/>
        </w:rPr>
      </w:pPr>
      <w:r w:rsidRPr="00DD065A">
        <w:rPr>
          <w:noProof/>
          <w:color w:val="000000" w:themeColor="text1"/>
        </w:rPr>
        <w:drawing>
          <wp:anchor distT="0" distB="0" distL="114300" distR="114300" simplePos="0" relativeHeight="251658351" behindDoc="0" locked="0" layoutInCell="1" allowOverlap="1" wp14:anchorId="28D0321E" wp14:editId="561F6CEF">
            <wp:simplePos x="0" y="0"/>
            <wp:positionH relativeFrom="column">
              <wp:posOffset>227965</wp:posOffset>
            </wp:positionH>
            <wp:positionV relativeFrom="paragraph">
              <wp:posOffset>-73025</wp:posOffset>
            </wp:positionV>
            <wp:extent cx="632515" cy="205758"/>
            <wp:effectExtent l="0" t="0" r="0" b="3810"/>
            <wp:wrapNone/>
            <wp:docPr id="6444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9142" name=""/>
                    <pic:cNvPicPr/>
                  </pic:nvPicPr>
                  <pic:blipFill>
                    <a:blip r:embed="rId25">
                      <a:extLst>
                        <a:ext uri="{28A0092B-C50C-407E-A947-70E740481C1C}">
                          <a14:useLocalDpi xmlns:a14="http://schemas.microsoft.com/office/drawing/2010/main" val="0"/>
                        </a:ext>
                      </a:extLst>
                    </a:blip>
                    <a:stretch>
                      <a:fillRect/>
                    </a:stretch>
                  </pic:blipFill>
                  <pic:spPr>
                    <a:xfrm>
                      <a:off x="0" y="0"/>
                      <a:ext cx="632515" cy="205758"/>
                    </a:xfrm>
                    <a:prstGeom prst="rect">
                      <a:avLst/>
                    </a:prstGeom>
                  </pic:spPr>
                </pic:pic>
              </a:graphicData>
            </a:graphic>
          </wp:anchor>
        </w:drawing>
      </w:r>
    </w:p>
    <w:p w14:paraId="0C91EE07" w14:textId="77777777" w:rsidR="00C16D22" w:rsidRPr="003446D5" w:rsidRDefault="00C16D22" w:rsidP="00090E2C">
      <w:pPr>
        <w:pStyle w:val="EPMNumberedcopy"/>
        <w:numPr>
          <w:ilvl w:val="0"/>
          <w:numId w:val="28"/>
        </w:numPr>
        <w:ind w:left="357" w:hanging="357"/>
        <w:rPr>
          <w:color w:val="000000" w:themeColor="text1"/>
        </w:rPr>
      </w:pPr>
      <w:r>
        <w:t xml:space="preserve">In the </w:t>
      </w:r>
      <w:r w:rsidRPr="00914A4D">
        <w:rPr>
          <w:rFonts w:ascii="Avenir Next LT Pro Demi" w:hAnsi="Avenir Next LT Pro Demi"/>
        </w:rPr>
        <w:t>Expiry</w:t>
      </w:r>
      <w:r>
        <w:t xml:space="preserve"> </w:t>
      </w:r>
      <w:r w:rsidRPr="00914A4D">
        <w:rPr>
          <w:rFonts w:ascii="Avenir Next LT Pro Demi" w:hAnsi="Avenir Next LT Pro Demi"/>
        </w:rPr>
        <w:t>Date</w:t>
      </w:r>
      <w:r>
        <w:t xml:space="preserve"> field, select a date.</w:t>
      </w:r>
    </w:p>
    <w:p w14:paraId="79353C53" w14:textId="6D1D31F6" w:rsidR="003446D5" w:rsidRPr="003E5998" w:rsidRDefault="00A35AFA" w:rsidP="003446D5">
      <w:pPr>
        <w:pStyle w:val="Indentednotes"/>
      </w:pPr>
      <w:r>
        <w:t>This field is not mandatory and usually no relevant.</w:t>
      </w:r>
    </w:p>
    <w:p w14:paraId="55653186" w14:textId="77777777" w:rsidR="00C16D22" w:rsidRDefault="00C16D22" w:rsidP="00090E2C">
      <w:pPr>
        <w:pStyle w:val="EPMNumberedcopy"/>
        <w:numPr>
          <w:ilvl w:val="0"/>
          <w:numId w:val="28"/>
        </w:numPr>
        <w:ind w:left="357" w:hanging="357"/>
        <w:rPr>
          <w:color w:val="000000" w:themeColor="text1"/>
        </w:rPr>
      </w:pPr>
      <w:r>
        <w:rPr>
          <w:color w:val="000000" w:themeColor="text1"/>
        </w:rPr>
        <w:t xml:space="preserve">Leave the </w:t>
      </w:r>
      <w:r w:rsidRPr="00914A4D">
        <w:rPr>
          <w:rFonts w:ascii="Avenir Next LT Pro Demi" w:hAnsi="Avenir Next LT Pro Demi"/>
        </w:rPr>
        <w:t>Visible to Employee in My Portal</w:t>
      </w:r>
      <w:r>
        <w:rPr>
          <w:color w:val="000000" w:themeColor="text1"/>
        </w:rPr>
        <w:t xml:space="preserve"> box blank. </w:t>
      </w:r>
    </w:p>
    <w:p w14:paraId="2629B740" w14:textId="77777777" w:rsidR="00C16D22" w:rsidRDefault="00C16D22" w:rsidP="00C16D22">
      <w:pPr>
        <w:pStyle w:val="Indentednotes"/>
      </w:pPr>
      <w:r>
        <w:t xml:space="preserve">This will automatically be made visible to the employee after signing. </w:t>
      </w:r>
    </w:p>
    <w:p w14:paraId="2967D65D" w14:textId="77777777" w:rsidR="00C16D22" w:rsidRDefault="00C16D22" w:rsidP="00090E2C">
      <w:pPr>
        <w:pStyle w:val="EPMNumberedcopy"/>
        <w:numPr>
          <w:ilvl w:val="0"/>
          <w:numId w:val="28"/>
        </w:numPr>
        <w:ind w:left="357" w:hanging="357"/>
        <w:rPr>
          <w:color w:val="000000" w:themeColor="text1"/>
        </w:rPr>
      </w:pPr>
      <w:r>
        <w:rPr>
          <w:color w:val="000000" w:themeColor="text1"/>
        </w:rPr>
        <w:t xml:space="preserve">Tick the </w:t>
      </w:r>
      <w:r w:rsidRPr="00914A4D">
        <w:rPr>
          <w:rFonts w:ascii="Avenir Next LT Pro Demi" w:hAnsi="Avenir Next LT Pro Demi"/>
        </w:rPr>
        <w:t>Create a signable document from this file after upload</w:t>
      </w:r>
      <w:r>
        <w:rPr>
          <w:color w:val="000000" w:themeColor="text1"/>
        </w:rPr>
        <w:t xml:space="preserve"> if you wish to make the document signable.</w:t>
      </w:r>
    </w:p>
    <w:p w14:paraId="0F976589" w14:textId="77777777" w:rsidR="00C16D22" w:rsidRPr="00683E5D" w:rsidRDefault="00C16D22" w:rsidP="00090E2C">
      <w:pPr>
        <w:pStyle w:val="EPMNumberedcopy"/>
        <w:numPr>
          <w:ilvl w:val="0"/>
          <w:numId w:val="28"/>
        </w:numPr>
        <w:ind w:left="357" w:hanging="357"/>
        <w:rPr>
          <w:color w:val="000000" w:themeColor="text1"/>
        </w:rPr>
      </w:pPr>
      <w:r w:rsidRPr="00D00309">
        <w:rPr>
          <w:noProof/>
        </w:rPr>
        <w:drawing>
          <wp:anchor distT="0" distB="0" distL="114300" distR="114300" simplePos="0" relativeHeight="251658352" behindDoc="0" locked="0" layoutInCell="1" allowOverlap="1" wp14:anchorId="0EA2E3F8" wp14:editId="1A105E17">
            <wp:simplePos x="0" y="0"/>
            <wp:positionH relativeFrom="column">
              <wp:posOffset>232198</wp:posOffset>
            </wp:positionH>
            <wp:positionV relativeFrom="paragraph">
              <wp:posOffset>202142</wp:posOffset>
            </wp:positionV>
            <wp:extent cx="609600" cy="246743"/>
            <wp:effectExtent l="0" t="0" r="0" b="1270"/>
            <wp:wrapNone/>
            <wp:docPr id="1673659837" name="Picture 167365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683E5D">
        <w:rPr>
          <w:rFonts w:ascii="Avenir Next LT Pro Demi" w:hAnsi="Avenir Next LT Pro Demi"/>
        </w:rPr>
        <w:t xml:space="preserve">Save </w:t>
      </w:r>
      <w:r>
        <w:t>button. The screen refreshes and new fields appear.</w:t>
      </w:r>
    </w:p>
    <w:p w14:paraId="3E1EF1A4" w14:textId="77777777" w:rsidR="00C16D22" w:rsidRDefault="00C16D22" w:rsidP="00C16D22">
      <w:pPr>
        <w:pStyle w:val="EPMNumberedcopy"/>
        <w:numPr>
          <w:ilvl w:val="0"/>
          <w:numId w:val="0"/>
        </w:numPr>
        <w:ind w:left="357"/>
        <w:rPr>
          <w:color w:val="000000" w:themeColor="text1"/>
        </w:rPr>
      </w:pPr>
    </w:p>
    <w:p w14:paraId="4428F53F" w14:textId="77777777" w:rsidR="00C16D22" w:rsidRPr="003D6B6E" w:rsidRDefault="00C16D22" w:rsidP="00090E2C">
      <w:pPr>
        <w:pStyle w:val="EPMNumberedcopy"/>
        <w:numPr>
          <w:ilvl w:val="0"/>
          <w:numId w:val="28"/>
        </w:numPr>
        <w:ind w:left="357" w:hanging="357"/>
        <w:rPr>
          <w:color w:val="000000" w:themeColor="text1"/>
        </w:rPr>
      </w:pPr>
      <w:r>
        <w:rPr>
          <w:color w:val="000000" w:themeColor="text1"/>
        </w:rPr>
        <w:t xml:space="preserve">In the </w:t>
      </w:r>
      <w:r w:rsidRPr="00132461">
        <w:rPr>
          <w:rFonts w:ascii="Avenir Next LT Pro Demi" w:hAnsi="Avenir Next LT Pro Demi"/>
        </w:rPr>
        <w:t>Name</w:t>
      </w:r>
      <w:r>
        <w:rPr>
          <w:color w:val="000000" w:themeColor="text1"/>
        </w:rPr>
        <w:t xml:space="preserve"> field, enter a name.</w:t>
      </w:r>
    </w:p>
    <w:p w14:paraId="72555577" w14:textId="77777777" w:rsidR="00C16D22" w:rsidRDefault="00C16D22" w:rsidP="00090E2C">
      <w:pPr>
        <w:pStyle w:val="EPMNumberedcopy"/>
        <w:numPr>
          <w:ilvl w:val="0"/>
          <w:numId w:val="28"/>
        </w:numPr>
        <w:ind w:left="357" w:hanging="357"/>
        <w:rPr>
          <w:color w:val="000000" w:themeColor="text1"/>
        </w:rPr>
      </w:pPr>
      <w:r w:rsidRPr="003D6B6E">
        <w:rPr>
          <w:color w:val="000000" w:themeColor="text1"/>
        </w:rPr>
        <w:t xml:space="preserve">In the </w:t>
      </w:r>
      <w:r w:rsidRPr="003D6B6E">
        <w:rPr>
          <w:rFonts w:ascii="Avenir Next LT Pro Demi" w:hAnsi="Avenir Next LT Pro Demi"/>
        </w:rPr>
        <w:t>Message</w:t>
      </w:r>
      <w:r w:rsidRPr="003D6B6E">
        <w:rPr>
          <w:color w:val="000000" w:themeColor="text1"/>
        </w:rPr>
        <w:t xml:space="preserve"> field, enter a message.</w:t>
      </w:r>
    </w:p>
    <w:p w14:paraId="4EBC9F6E" w14:textId="77777777" w:rsidR="00C16D22" w:rsidRDefault="00C16D22" w:rsidP="00C16D22">
      <w:pPr>
        <w:pStyle w:val="Indentednotes"/>
        <w:rPr>
          <w:color w:val="000000" w:themeColor="text1"/>
        </w:rPr>
      </w:pPr>
      <w:r>
        <w:t>This can be over-written with a bespoke message.</w:t>
      </w:r>
    </w:p>
    <w:p w14:paraId="353D19B3" w14:textId="77777777" w:rsidR="00C16D22" w:rsidRPr="008432AA" w:rsidRDefault="00C16D22" w:rsidP="00090E2C">
      <w:pPr>
        <w:pStyle w:val="EPMNumberedcopy"/>
        <w:numPr>
          <w:ilvl w:val="0"/>
          <w:numId w:val="28"/>
        </w:numPr>
        <w:ind w:left="357" w:hanging="357"/>
        <w:rPr>
          <w:color w:val="000000" w:themeColor="text1"/>
        </w:rPr>
      </w:pPr>
      <w:r w:rsidRPr="008432AA">
        <w:rPr>
          <w:color w:val="000000" w:themeColor="text1"/>
        </w:rPr>
        <w:t xml:space="preserve">In the </w:t>
      </w:r>
      <w:r w:rsidRPr="008432AA">
        <w:rPr>
          <w:rFonts w:ascii="Avenir Next LT Pro Demi" w:hAnsi="Avenir Next LT Pro Demi"/>
        </w:rPr>
        <w:t>Signature</w:t>
      </w:r>
      <w:r w:rsidRPr="008432AA">
        <w:rPr>
          <w:color w:val="000000" w:themeColor="text1"/>
        </w:rPr>
        <w:t xml:space="preserve"> </w:t>
      </w:r>
      <w:r w:rsidRPr="008432AA">
        <w:rPr>
          <w:rFonts w:ascii="Avenir Next LT Pro Demi" w:hAnsi="Avenir Next LT Pro Demi"/>
        </w:rPr>
        <w:t>Deadline</w:t>
      </w:r>
      <w:r w:rsidRPr="008432AA">
        <w:rPr>
          <w:color w:val="000000" w:themeColor="text1"/>
        </w:rPr>
        <w:t xml:space="preserve"> field, select a date.</w:t>
      </w:r>
    </w:p>
    <w:p w14:paraId="040FC099" w14:textId="77777777" w:rsidR="00C16D22" w:rsidRDefault="00C16D22" w:rsidP="00C16D22">
      <w:pPr>
        <w:pStyle w:val="Indentednotes"/>
      </w:pPr>
      <w:r>
        <w:t>This must be a future date, not today’s date.</w:t>
      </w:r>
    </w:p>
    <w:p w14:paraId="6B5C5584" w14:textId="77777777" w:rsidR="00C16D22" w:rsidRDefault="00C16D22" w:rsidP="00090E2C">
      <w:pPr>
        <w:pStyle w:val="EPMNumberedcopy"/>
        <w:numPr>
          <w:ilvl w:val="0"/>
          <w:numId w:val="28"/>
        </w:numPr>
        <w:ind w:left="357" w:hanging="357"/>
        <w:rPr>
          <w:color w:val="000000" w:themeColor="text1"/>
        </w:rPr>
      </w:pPr>
      <w:r w:rsidRPr="00BD0CCF">
        <w:t>From</w:t>
      </w:r>
      <w:r>
        <w:rPr>
          <w:color w:val="000000" w:themeColor="text1"/>
        </w:rPr>
        <w:t xml:space="preserve"> the </w:t>
      </w:r>
      <w:r w:rsidRPr="00132461">
        <w:rPr>
          <w:rFonts w:ascii="Avenir Next LT Pro Demi" w:hAnsi="Avenir Next LT Pro Demi"/>
        </w:rPr>
        <w:t>Document</w:t>
      </w:r>
      <w:r>
        <w:rPr>
          <w:color w:val="000000" w:themeColor="text1"/>
        </w:rPr>
        <w:t xml:space="preserve"> drop-down menu, select a document.</w:t>
      </w:r>
    </w:p>
    <w:p w14:paraId="5049A209" w14:textId="77777777" w:rsidR="00C16D22" w:rsidRDefault="00C16D22" w:rsidP="00090E2C">
      <w:pPr>
        <w:pStyle w:val="EPMNumberedcopy"/>
        <w:numPr>
          <w:ilvl w:val="0"/>
          <w:numId w:val="28"/>
        </w:numPr>
        <w:ind w:left="357" w:hanging="357"/>
        <w:rPr>
          <w:color w:val="000000" w:themeColor="text1"/>
        </w:rPr>
      </w:pPr>
      <w:r w:rsidRPr="00BD0CCF">
        <w:t>From</w:t>
      </w:r>
      <w:r w:rsidRPr="008432AA">
        <w:rPr>
          <w:color w:val="000000" w:themeColor="text1"/>
        </w:rPr>
        <w:t xml:space="preserve"> the </w:t>
      </w:r>
      <w:r w:rsidRPr="008432AA">
        <w:rPr>
          <w:rFonts w:ascii="Avenir Next LT Pro Demi" w:hAnsi="Avenir Next LT Pro Demi"/>
        </w:rPr>
        <w:t>HR User Notification</w:t>
      </w:r>
      <w:r w:rsidRPr="008432AA">
        <w:rPr>
          <w:color w:val="000000" w:themeColor="text1"/>
        </w:rPr>
        <w:t xml:space="preserve"> drop-down menu, </w:t>
      </w:r>
      <w:r>
        <w:rPr>
          <w:color w:val="000000" w:themeColor="text1"/>
        </w:rPr>
        <w:t>enter the email address of the employee the document relates to.</w:t>
      </w:r>
    </w:p>
    <w:p w14:paraId="33DA217D" w14:textId="77777777" w:rsidR="00C16D22" w:rsidRPr="007B74AD" w:rsidRDefault="00C16D22" w:rsidP="00C16D22">
      <w:pPr>
        <w:pStyle w:val="Indentednotes"/>
      </w:pPr>
      <w:r>
        <w:t>Selected users will receive an email notification whenever any action has been taken, for example the document has been signed or read.</w:t>
      </w:r>
    </w:p>
    <w:p w14:paraId="524399AB" w14:textId="77777777" w:rsidR="00C16D22" w:rsidRPr="008432AA" w:rsidRDefault="00C16D22" w:rsidP="00090E2C">
      <w:pPr>
        <w:pStyle w:val="EPMNumberedcopy"/>
        <w:numPr>
          <w:ilvl w:val="0"/>
          <w:numId w:val="28"/>
        </w:numPr>
        <w:ind w:left="357" w:hanging="357"/>
        <w:rPr>
          <w:color w:val="000000" w:themeColor="text1"/>
        </w:rPr>
      </w:pPr>
      <w:r w:rsidRPr="00BD0CCF">
        <w:t>From</w:t>
      </w:r>
      <w:r w:rsidRPr="008432AA">
        <w:rPr>
          <w:color w:val="000000" w:themeColor="text1"/>
        </w:rPr>
        <w:t xml:space="preserve"> the </w:t>
      </w:r>
      <w:r w:rsidRPr="008432AA">
        <w:rPr>
          <w:rFonts w:ascii="Avenir Next LT Pro Demi" w:hAnsi="Avenir Next LT Pro Demi"/>
        </w:rPr>
        <w:t>Choose HR Recipients</w:t>
      </w:r>
      <w:r w:rsidRPr="008432AA">
        <w:rPr>
          <w:color w:val="000000" w:themeColor="text1"/>
        </w:rPr>
        <w:t xml:space="preserve"> drop-down menu, select the users that apply.</w:t>
      </w:r>
    </w:p>
    <w:p w14:paraId="066B061F" w14:textId="4E4D4D31" w:rsidR="00C16D22" w:rsidRDefault="00C16D22" w:rsidP="00C16D22">
      <w:pPr>
        <w:pStyle w:val="Indentednotes"/>
      </w:pPr>
      <w:r>
        <w:t xml:space="preserve">This should include the employee that the document relates to and if desired, the other signatories. </w:t>
      </w:r>
      <w:r w:rsidR="00E61C38">
        <w:t>Selected</w:t>
      </w:r>
      <w:r>
        <w:t xml:space="preserve"> signatories will be able to view this document within </w:t>
      </w:r>
      <w:r w:rsidRPr="00132461">
        <w:rPr>
          <w:rFonts w:ascii="Avenir Next LT Pro Demi" w:hAnsi="Avenir Next LT Pro Demi"/>
        </w:rPr>
        <w:t>My Documents</w:t>
      </w:r>
      <w:r>
        <w:t xml:space="preserve"> within </w:t>
      </w:r>
      <w:r w:rsidRPr="00132461">
        <w:rPr>
          <w:rFonts w:ascii="Avenir Next LT Pro Demi" w:hAnsi="Avenir Next LT Pro Demi"/>
        </w:rPr>
        <w:t>My Portal</w:t>
      </w:r>
      <w:r>
        <w:t>.</w:t>
      </w:r>
    </w:p>
    <w:p w14:paraId="52D6944C" w14:textId="7C1CD2D1" w:rsidR="00C16D22" w:rsidRPr="007B74AD" w:rsidRDefault="00C16D22" w:rsidP="00C16D22">
      <w:pPr>
        <w:pStyle w:val="Indentednotes"/>
      </w:pPr>
      <w:r>
        <w:t>The recipient is the owner of this document</w:t>
      </w:r>
      <w:r w:rsidR="00E61C38">
        <w:t>. A</w:t>
      </w:r>
      <w:r>
        <w:t>fter users have signed this document, the document will stay attached to the employee profile. If there are multiple recipients, this means that there will be multiple signable instances of this document that will belong to each individual recipient</w:t>
      </w:r>
    </w:p>
    <w:p w14:paraId="7189BE7A" w14:textId="03282B62" w:rsidR="00C16D22" w:rsidRPr="001C4BF5" w:rsidRDefault="00C16D22" w:rsidP="00C16D22">
      <w:pPr>
        <w:pStyle w:val="EPMNumberedcopy"/>
        <w:numPr>
          <w:ilvl w:val="0"/>
          <w:numId w:val="28"/>
        </w:numPr>
        <w:ind w:left="357" w:hanging="357"/>
        <w:rPr>
          <w:color w:val="000000" w:themeColor="text1"/>
        </w:rPr>
      </w:pPr>
      <w:r>
        <w:t>Leave the</w:t>
      </w:r>
      <w:r>
        <w:rPr>
          <w:color w:val="000000" w:themeColor="text1"/>
        </w:rPr>
        <w:t xml:space="preserve"> </w:t>
      </w:r>
      <w:r w:rsidRPr="00132461">
        <w:rPr>
          <w:rFonts w:ascii="Avenir Next LT Pro Demi" w:hAnsi="Avenir Next LT Pro Demi"/>
        </w:rPr>
        <w:t xml:space="preserve">Choose </w:t>
      </w:r>
      <w:r>
        <w:rPr>
          <w:rFonts w:ascii="Avenir Next LT Pro Demi" w:hAnsi="Avenir Next LT Pro Demi"/>
        </w:rPr>
        <w:t>Bureau</w:t>
      </w:r>
      <w:r w:rsidRPr="00132461">
        <w:rPr>
          <w:rFonts w:ascii="Avenir Next LT Pro Demi" w:hAnsi="Avenir Next LT Pro Demi"/>
        </w:rPr>
        <w:t xml:space="preserve"> Recipients</w:t>
      </w:r>
      <w:r>
        <w:rPr>
          <w:color w:val="000000" w:themeColor="text1"/>
        </w:rPr>
        <w:t xml:space="preserve"> field blank.</w:t>
      </w:r>
    </w:p>
    <w:p w14:paraId="4C5D39FE" w14:textId="16A459F7" w:rsidR="00C16D22" w:rsidRDefault="00E91F0F" w:rsidP="004D7969">
      <w:pPr>
        <w:pStyle w:val="EPMSubheading"/>
      </w:pPr>
      <w:r w:rsidRPr="00093E9D">
        <w:rPr>
          <w:noProof/>
        </w:rPr>
        <w:lastRenderedPageBreak/>
        <mc:AlternateContent>
          <mc:Choice Requires="wps">
            <w:drawing>
              <wp:anchor distT="0" distB="0" distL="114300" distR="114300" simplePos="0" relativeHeight="251658355" behindDoc="0" locked="0" layoutInCell="1" allowOverlap="1" wp14:anchorId="00F6464A" wp14:editId="12B08698">
                <wp:simplePos x="0" y="0"/>
                <wp:positionH relativeFrom="margin">
                  <wp:posOffset>-76835</wp:posOffset>
                </wp:positionH>
                <wp:positionV relativeFrom="paragraph">
                  <wp:posOffset>244475</wp:posOffset>
                </wp:positionV>
                <wp:extent cx="6344920" cy="876300"/>
                <wp:effectExtent l="0" t="0" r="0" b="0"/>
                <wp:wrapNone/>
                <wp:docPr id="152858768" name="Rectangle 1"/>
                <wp:cNvGraphicFramePr/>
                <a:graphic xmlns:a="http://schemas.openxmlformats.org/drawingml/2006/main">
                  <a:graphicData uri="http://schemas.microsoft.com/office/word/2010/wordprocessingShape">
                    <wps:wsp>
                      <wps:cNvSpPr/>
                      <wps:spPr>
                        <a:xfrm flipV="1">
                          <a:off x="0" y="0"/>
                          <a:ext cx="6344920" cy="876300"/>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DC015" id="Rectangle 1" o:spid="_x0000_s1026" style="position:absolute;margin-left:-6.05pt;margin-top:19.25pt;width:499.6pt;height:69pt;flip:y;z-index:251658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" fillcolor="#d6034d" stroked="f" strokeweight="1pt">
                <v:fill opacity="6682f"/>
                <w10:wrap anchorx="margin"/>
              </v:rect>
            </w:pict>
          </mc:Fallback>
        </mc:AlternateContent>
      </w:r>
      <w:r w:rsidR="00C16D22" w:rsidRPr="004D2656">
        <w:t xml:space="preserve">Add </w:t>
      </w:r>
      <w:r w:rsidR="00C16D22" w:rsidRPr="00376A66">
        <w:t>Signator</w:t>
      </w:r>
      <w:r w:rsidR="00E749C7">
        <w:t>ies</w:t>
      </w:r>
    </w:p>
    <w:p w14:paraId="2F869FDD" w14:textId="0799C959" w:rsidR="00C16D22" w:rsidRPr="00093E9D" w:rsidRDefault="00C16D22" w:rsidP="00C16D22">
      <w:pPr>
        <w:pStyle w:val="EPMTextstyle"/>
        <w:rPr>
          <w:rFonts w:ascii="Avenir Next LT Pro Demi" w:hAnsi="Avenir Next LT Pro Demi"/>
          <w:b/>
          <w:bCs/>
        </w:rPr>
      </w:pPr>
      <w:r w:rsidRPr="00093E9D">
        <w:rPr>
          <w:rFonts w:ascii="Avenir Next LT Pro Demi" w:hAnsi="Avenir Next LT Pro Demi"/>
          <w:b/>
          <w:bCs/>
        </w:rPr>
        <w:t>Important</w:t>
      </w:r>
    </w:p>
    <w:p w14:paraId="5AAFABEA" w14:textId="5A68F893" w:rsidR="00C16D22" w:rsidRPr="002C46C2" w:rsidRDefault="00E91F0F" w:rsidP="00C16D22">
      <w:pPr>
        <w:pStyle w:val="EPMTextstyle"/>
      </w:pPr>
      <w:r>
        <w:t>The</w:t>
      </w:r>
      <w:r w:rsidR="0053264C">
        <w:t xml:space="preserve"> </w:t>
      </w:r>
      <w:r>
        <w:t>E</w:t>
      </w:r>
      <w:r w:rsidR="0053264C">
        <w:t xml:space="preserve">mployer </w:t>
      </w:r>
      <w:r>
        <w:t>should be added as the first signature. I</w:t>
      </w:r>
      <w:r w:rsidR="00C16D22">
        <w:t xml:space="preserve">f multiple employers need to sign the document, on behalf of the school or trust, these should be added as subsequent signatories. The Employee should always be the final signatory. </w:t>
      </w:r>
    </w:p>
    <w:p w14:paraId="58477AAC" w14:textId="52B220E2" w:rsidR="00213FFE" w:rsidRPr="00CD4D71" w:rsidRDefault="00213FFE" w:rsidP="00213FFE">
      <w:pPr>
        <w:pStyle w:val="EPMSubheading2"/>
      </w:pPr>
      <w:r>
        <w:t>Add Employer Signatories</w:t>
      </w:r>
    </w:p>
    <w:p w14:paraId="493A0D39" w14:textId="77777777" w:rsidR="00213FFE" w:rsidRDefault="00213FFE" w:rsidP="00213FFE">
      <w:pPr>
        <w:pStyle w:val="EPMNumberedcopy"/>
        <w:numPr>
          <w:ilvl w:val="0"/>
          <w:numId w:val="10"/>
        </w:numPr>
        <w:ind w:left="357" w:hanging="357"/>
        <w:rPr>
          <w:color w:val="000000" w:themeColor="text1"/>
        </w:rPr>
      </w:pPr>
      <w:r w:rsidRPr="004D2656">
        <w:rPr>
          <w:b/>
          <w:bCs/>
          <w:noProof/>
          <w:color w:val="D6034D"/>
          <w:sz w:val="22"/>
        </w:rPr>
        <w:drawing>
          <wp:anchor distT="0" distB="0" distL="114300" distR="114300" simplePos="0" relativeHeight="251658373" behindDoc="0" locked="0" layoutInCell="1" allowOverlap="1" wp14:anchorId="6B49EF64" wp14:editId="0E71C2CC">
            <wp:simplePos x="0" y="0"/>
            <wp:positionH relativeFrom="column">
              <wp:posOffset>215265</wp:posOffset>
            </wp:positionH>
            <wp:positionV relativeFrom="paragraph">
              <wp:posOffset>231775</wp:posOffset>
            </wp:positionV>
            <wp:extent cx="914479" cy="205758"/>
            <wp:effectExtent l="0" t="0" r="0" b="3810"/>
            <wp:wrapNone/>
            <wp:docPr id="1615390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62520" name=""/>
                    <pic:cNvPicPr/>
                  </pic:nvPicPr>
                  <pic:blipFill>
                    <a:blip r:embed="rId26">
                      <a:extLst>
                        <a:ext uri="{28A0092B-C50C-407E-A947-70E740481C1C}">
                          <a14:useLocalDpi xmlns:a14="http://schemas.microsoft.com/office/drawing/2010/main" val="0"/>
                        </a:ext>
                      </a:extLst>
                    </a:blip>
                    <a:stretch>
                      <a:fillRect/>
                    </a:stretch>
                  </pic:blipFill>
                  <pic:spPr>
                    <a:xfrm>
                      <a:off x="0" y="0"/>
                      <a:ext cx="914479" cy="205758"/>
                    </a:xfrm>
                    <a:prstGeom prst="rect">
                      <a:avLst/>
                    </a:prstGeom>
                  </pic:spPr>
                </pic:pic>
              </a:graphicData>
            </a:graphic>
          </wp:anchor>
        </w:drawing>
      </w:r>
      <w:r>
        <w:rPr>
          <w:color w:val="000000" w:themeColor="text1"/>
        </w:rPr>
        <w:t xml:space="preserve">Click the </w:t>
      </w:r>
      <w:r w:rsidRPr="00767248">
        <w:rPr>
          <w:rFonts w:ascii="Avenir Next LT Pro Demi" w:hAnsi="Avenir Next LT Pro Demi"/>
        </w:rPr>
        <w:t>+ Add Signatory</w:t>
      </w:r>
      <w:r>
        <w:rPr>
          <w:color w:val="000000" w:themeColor="text1"/>
        </w:rPr>
        <w:t xml:space="preserve"> button. A new window is displayed.</w:t>
      </w:r>
    </w:p>
    <w:p w14:paraId="531A1D65" w14:textId="77777777" w:rsidR="00213FFE" w:rsidRDefault="00213FFE" w:rsidP="00213FFE">
      <w:pPr>
        <w:pStyle w:val="EPMNumberedcopy"/>
        <w:numPr>
          <w:ilvl w:val="0"/>
          <w:numId w:val="0"/>
        </w:numPr>
        <w:ind w:left="357"/>
        <w:rPr>
          <w:color w:val="000000" w:themeColor="text1"/>
        </w:rPr>
      </w:pPr>
    </w:p>
    <w:p w14:paraId="2BE695CB" w14:textId="77777777" w:rsidR="00213FFE" w:rsidRPr="00880E40" w:rsidRDefault="00213FFE" w:rsidP="00213FFE">
      <w:pPr>
        <w:pStyle w:val="EPMNumberedcopy"/>
        <w:numPr>
          <w:ilvl w:val="0"/>
          <w:numId w:val="10"/>
        </w:numPr>
        <w:ind w:left="357" w:hanging="357"/>
        <w:rPr>
          <w:color w:val="000000" w:themeColor="text1"/>
        </w:rPr>
      </w:pPr>
      <w:r>
        <w:rPr>
          <w:color w:val="000000" w:themeColor="text1"/>
        </w:rPr>
        <w:t xml:space="preserve">From the </w:t>
      </w:r>
      <w:r w:rsidRPr="00880E40">
        <w:rPr>
          <w:rFonts w:ascii="Avenir Next LT Pro Demi" w:hAnsi="Avenir Next LT Pro Demi"/>
          <w:color w:val="000000" w:themeColor="text1"/>
        </w:rPr>
        <w:t xml:space="preserve">HR or </w:t>
      </w:r>
      <w:r>
        <w:rPr>
          <w:rFonts w:ascii="Avenir Next LT Pro Demi" w:hAnsi="Avenir Next LT Pro Demi"/>
          <w:color w:val="000000" w:themeColor="text1"/>
        </w:rPr>
        <w:t>Bureau User</w:t>
      </w:r>
      <w:r>
        <w:rPr>
          <w:color w:val="000000" w:themeColor="text1"/>
        </w:rPr>
        <w:t xml:space="preserve"> drop-down menu, select</w:t>
      </w:r>
      <w:r>
        <w:rPr>
          <w:b/>
          <w:bCs/>
          <w:color w:val="000000" w:themeColor="text1"/>
        </w:rPr>
        <w:t xml:space="preserve"> </w:t>
      </w:r>
      <w:r w:rsidRPr="00BB3E75">
        <w:rPr>
          <w:rFonts w:ascii="Avenir Next LT Pro Demi" w:hAnsi="Avenir Next LT Pro Demi"/>
          <w:color w:val="000000" w:themeColor="text1"/>
        </w:rPr>
        <w:t>HR User</w:t>
      </w:r>
      <w:r>
        <w:rPr>
          <w:color w:val="000000" w:themeColor="text1"/>
        </w:rPr>
        <w:t>.</w:t>
      </w:r>
    </w:p>
    <w:p w14:paraId="480D4804" w14:textId="77777777" w:rsidR="00213FFE" w:rsidRDefault="00213FFE" w:rsidP="00213FFE">
      <w:pPr>
        <w:pStyle w:val="EPMNumberedcopy"/>
        <w:numPr>
          <w:ilvl w:val="0"/>
          <w:numId w:val="10"/>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Users</w:t>
      </w:r>
      <w:r>
        <w:rPr>
          <w:color w:val="000000" w:themeColor="text1"/>
        </w:rPr>
        <w:t xml:space="preserve"> drop-down menu, select the user that apply.</w:t>
      </w:r>
    </w:p>
    <w:p w14:paraId="40908EEE" w14:textId="2AF2BD8B" w:rsidR="00213FFE" w:rsidRDefault="00213FFE" w:rsidP="00213FFE">
      <w:pPr>
        <w:pStyle w:val="Indentednotes"/>
      </w:pPr>
      <w:r>
        <w:t>Select the email address of the user signing on behalf of the school</w:t>
      </w:r>
      <w:r w:rsidR="0053281D">
        <w:t xml:space="preserve"> or</w:t>
      </w:r>
      <w:r>
        <w:t xml:space="preserve"> select </w:t>
      </w:r>
      <w:r w:rsidRPr="00E43C87">
        <w:rPr>
          <w:rFonts w:ascii="Avenir Next LT Pro Demi" w:hAnsi="Avenir Next LT Pro Demi"/>
        </w:rPr>
        <w:t>Signer Tags</w:t>
      </w:r>
      <w:r>
        <w:t xml:space="preserve">. </w:t>
      </w:r>
    </w:p>
    <w:p w14:paraId="04C81343" w14:textId="77777777" w:rsidR="00213FFE" w:rsidRDefault="00213FFE" w:rsidP="00213FFE">
      <w:pPr>
        <w:pStyle w:val="EPMNumberedcopy"/>
        <w:numPr>
          <w:ilvl w:val="0"/>
          <w:numId w:val="10"/>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Signer Tags </w:t>
      </w:r>
      <w:r>
        <w:rPr>
          <w:color w:val="000000" w:themeColor="text1"/>
        </w:rPr>
        <w:t>drop-down menu, select the signer tags that apply.</w:t>
      </w:r>
    </w:p>
    <w:p w14:paraId="0A9799CE" w14:textId="77777777" w:rsidR="00213FFE" w:rsidRDefault="00213FFE" w:rsidP="00213FFE">
      <w:pPr>
        <w:pStyle w:val="Indentednotes"/>
      </w:pPr>
      <w:r w:rsidRPr="00C67BA0">
        <w:rPr>
          <w:rFonts w:ascii="Avenir Next LT Pro Demi" w:hAnsi="Avenir Next LT Pro Demi"/>
        </w:rPr>
        <w:t>Signer Tags</w:t>
      </w:r>
      <w:r w:rsidRPr="00C67BA0">
        <w:t xml:space="preserve"> allow you to set </w:t>
      </w:r>
      <w:r>
        <w:t xml:space="preserve">up groups of </w:t>
      </w:r>
      <w:r w:rsidRPr="00C67BA0">
        <w:t>signatories</w:t>
      </w:r>
      <w:r>
        <w:t>, for example the Line Manager related to the account or the HR Team.</w:t>
      </w:r>
    </w:p>
    <w:p w14:paraId="74F42A9B" w14:textId="77777777" w:rsidR="00213FFE" w:rsidRDefault="00213FFE" w:rsidP="00213FFE">
      <w:pPr>
        <w:pStyle w:val="Indentednotes"/>
      </w:pPr>
      <w:r w:rsidRPr="00C67BA0">
        <w:rPr>
          <w:rFonts w:ascii="Avenir Next LT Pro Demi" w:hAnsi="Avenir Next LT Pro Demi"/>
        </w:rPr>
        <w:t>Signer</w:t>
      </w:r>
      <w:r w:rsidRPr="00C67BA0">
        <w:t xml:space="preserve"> </w:t>
      </w:r>
      <w:r w:rsidRPr="00C67BA0">
        <w:rPr>
          <w:rFonts w:ascii="Avenir Next LT Pro Demi" w:hAnsi="Avenir Next LT Pro Demi"/>
        </w:rPr>
        <w:t>Tags</w:t>
      </w:r>
      <w:r w:rsidRPr="00C67BA0">
        <w:t xml:space="preserve"> are set up in </w:t>
      </w:r>
      <w:r w:rsidRPr="00C67BA0">
        <w:rPr>
          <w:rFonts w:ascii="Avenir Next LT Pro Demi" w:hAnsi="Avenir Next LT Pro Demi"/>
        </w:rPr>
        <w:t>Employee</w:t>
      </w:r>
      <w:r w:rsidRPr="00C67BA0">
        <w:t xml:space="preserve"> </w:t>
      </w:r>
      <w:r w:rsidRPr="00C67BA0">
        <w:rPr>
          <w:rFonts w:ascii="Avenir Next LT Pro Demi" w:hAnsi="Avenir Next LT Pro Demi"/>
        </w:rPr>
        <w:t>Settings</w:t>
      </w:r>
      <w:r w:rsidRPr="00C67BA0">
        <w:t>.</w:t>
      </w:r>
    </w:p>
    <w:p w14:paraId="5613740B" w14:textId="4CD05BEC" w:rsidR="00213FFE" w:rsidRPr="00457925" w:rsidRDefault="00213FFE" w:rsidP="00213FFE">
      <w:pPr>
        <w:pStyle w:val="EPMNumberedcopy"/>
        <w:numPr>
          <w:ilvl w:val="0"/>
          <w:numId w:val="10"/>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Approval Condition </w:t>
      </w:r>
      <w:r>
        <w:rPr>
          <w:color w:val="000000" w:themeColor="text1"/>
        </w:rPr>
        <w:t xml:space="preserve">drop-down menu, select the </w:t>
      </w:r>
      <w:r w:rsidR="001705D5">
        <w:rPr>
          <w:color w:val="000000" w:themeColor="text1"/>
        </w:rPr>
        <w:t xml:space="preserve">relevant </w:t>
      </w:r>
      <w:r>
        <w:rPr>
          <w:color w:val="000000" w:themeColor="text1"/>
        </w:rPr>
        <w:t>approach</w:t>
      </w:r>
      <w:r w:rsidRPr="00457925">
        <w:rPr>
          <w:color w:val="000000" w:themeColor="text1"/>
        </w:rPr>
        <w:t>.</w:t>
      </w:r>
    </w:p>
    <w:p w14:paraId="4357AE07" w14:textId="77777777" w:rsidR="00213FFE" w:rsidRPr="00580009" w:rsidRDefault="00213FFE" w:rsidP="00213FFE">
      <w:pPr>
        <w:pStyle w:val="Indentednotes"/>
      </w:pPr>
      <w:r w:rsidRPr="00580009">
        <w:rPr>
          <w:rFonts w:ascii="Avenir Next LT Pro Demi" w:hAnsi="Avenir Next LT Pro Demi"/>
        </w:rPr>
        <w:t>Requires signing by All:</w:t>
      </w:r>
      <w:r>
        <w:rPr>
          <w:rFonts w:ascii="Avenir Next LT Pro Demi" w:hAnsi="Avenir Next LT Pro Demi"/>
        </w:rPr>
        <w:t xml:space="preserve"> </w:t>
      </w:r>
      <w:r>
        <w:t>Requires each user or signer tag to sign the document.</w:t>
      </w:r>
    </w:p>
    <w:p w14:paraId="15BC08D4" w14:textId="77777777" w:rsidR="00213FFE" w:rsidRDefault="00213FFE" w:rsidP="00213FFE">
      <w:pPr>
        <w:pStyle w:val="Indentednotes"/>
      </w:pPr>
      <w:r w:rsidRPr="00580009">
        <w:rPr>
          <w:rFonts w:ascii="Avenir Next LT Pro Demi" w:hAnsi="Avenir Next LT Pro Demi"/>
        </w:rPr>
        <w:t>Requires signing by Any:</w:t>
      </w:r>
      <w:r>
        <w:rPr>
          <w:rFonts w:ascii="Avenir Next LT Pro Demi" w:hAnsi="Avenir Next LT Pro Demi"/>
        </w:rPr>
        <w:t xml:space="preserve"> </w:t>
      </w:r>
      <w:r>
        <w:t>Requires just one user or signer tag to sign the document.</w:t>
      </w:r>
    </w:p>
    <w:p w14:paraId="69AB6F06" w14:textId="77777777" w:rsidR="00213FFE" w:rsidRDefault="00213FFE" w:rsidP="00213FFE">
      <w:pPr>
        <w:pStyle w:val="EPMNumberedcopy"/>
        <w:numPr>
          <w:ilvl w:val="0"/>
          <w:numId w:val="10"/>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Approval Order </w:t>
      </w:r>
      <w:r>
        <w:rPr>
          <w:color w:val="000000" w:themeColor="text1"/>
        </w:rPr>
        <w:t>drop-down menu, select first.</w:t>
      </w:r>
    </w:p>
    <w:p w14:paraId="70CF3A5A" w14:textId="7744613F" w:rsidR="00213FFE" w:rsidRPr="0051791F" w:rsidRDefault="00213FFE" w:rsidP="00E61C38">
      <w:pPr>
        <w:pStyle w:val="EPMNumberedcopy"/>
        <w:numPr>
          <w:ilvl w:val="0"/>
          <w:numId w:val="0"/>
        </w:numPr>
        <w:ind w:left="357"/>
        <w:rPr>
          <w:rFonts w:cs="Arial"/>
          <w:color w:val="218C8C"/>
        </w:rPr>
      </w:pPr>
      <w:r w:rsidRPr="005B5042">
        <w:rPr>
          <w:rFonts w:cs="Arial"/>
          <w:color w:val="218C8C"/>
        </w:rPr>
        <w:t>This will allow the employer to sign first</w:t>
      </w:r>
      <w:r>
        <w:rPr>
          <w:rFonts w:cs="Arial"/>
          <w:color w:val="218C8C"/>
        </w:rPr>
        <w:t xml:space="preserve"> on behalf of the school or Trust</w:t>
      </w:r>
      <w:r w:rsidRPr="005B5042">
        <w:rPr>
          <w:rFonts w:cs="Arial"/>
          <w:color w:val="218C8C"/>
        </w:rPr>
        <w:t>. The employee will not be</w:t>
      </w:r>
      <w:r w:rsidR="00E61C38">
        <w:rPr>
          <w:rFonts w:cs="Arial"/>
          <w:color w:val="218C8C"/>
        </w:rPr>
        <w:t xml:space="preserve"> </w:t>
      </w:r>
      <w:r w:rsidRPr="005B5042">
        <w:rPr>
          <w:rFonts w:cs="Arial"/>
          <w:color w:val="218C8C"/>
        </w:rPr>
        <w:t>able to view or sign the document until all other signatories have signed the document.</w:t>
      </w:r>
    </w:p>
    <w:p w14:paraId="58FE9497" w14:textId="77777777" w:rsidR="00213FFE" w:rsidRPr="000861E2" w:rsidRDefault="00213FFE" w:rsidP="00213FFE">
      <w:pPr>
        <w:pStyle w:val="EPMNumberedcopy"/>
        <w:numPr>
          <w:ilvl w:val="0"/>
          <w:numId w:val="10"/>
        </w:numPr>
        <w:ind w:left="357" w:hanging="357"/>
        <w:rPr>
          <w:color w:val="000000" w:themeColor="text1"/>
        </w:rPr>
      </w:pPr>
      <w:r w:rsidRPr="00D00309">
        <w:rPr>
          <w:noProof/>
        </w:rPr>
        <w:drawing>
          <wp:anchor distT="0" distB="0" distL="114300" distR="114300" simplePos="0" relativeHeight="251658374" behindDoc="0" locked="0" layoutInCell="1" allowOverlap="1" wp14:anchorId="3D4ABC24" wp14:editId="7720751C">
            <wp:simplePos x="0" y="0"/>
            <wp:positionH relativeFrom="column">
              <wp:posOffset>232198</wp:posOffset>
            </wp:positionH>
            <wp:positionV relativeFrom="paragraph">
              <wp:posOffset>202142</wp:posOffset>
            </wp:positionV>
            <wp:extent cx="609600" cy="246743"/>
            <wp:effectExtent l="0" t="0" r="0" b="1270"/>
            <wp:wrapNone/>
            <wp:docPr id="2091760814" name="Picture 209176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9478BF">
        <w:rPr>
          <w:rFonts w:ascii="Avenir Next LT Pro Demi" w:hAnsi="Avenir Next LT Pro Demi"/>
        </w:rPr>
        <w:t xml:space="preserve">Save </w:t>
      </w:r>
      <w:r>
        <w:t>button. The window closes.</w:t>
      </w:r>
    </w:p>
    <w:p w14:paraId="39975579" w14:textId="77777777" w:rsidR="00213FFE" w:rsidRDefault="00213FFE" w:rsidP="00213FFE">
      <w:pPr>
        <w:pStyle w:val="EPMNumberedcopy"/>
        <w:numPr>
          <w:ilvl w:val="0"/>
          <w:numId w:val="0"/>
        </w:numPr>
        <w:ind w:left="360"/>
      </w:pPr>
    </w:p>
    <w:p w14:paraId="7DB6DD04" w14:textId="77777777" w:rsidR="00213FFE" w:rsidRPr="000861E2" w:rsidRDefault="00213FFE" w:rsidP="00213FFE">
      <w:pPr>
        <w:pStyle w:val="EPMNumberedcopy"/>
        <w:numPr>
          <w:ilvl w:val="0"/>
          <w:numId w:val="10"/>
        </w:numPr>
        <w:ind w:left="357" w:hanging="357"/>
        <w:rPr>
          <w:color w:val="000000" w:themeColor="text1"/>
        </w:rPr>
      </w:pPr>
      <w:r>
        <w:t xml:space="preserve">Repeat the process for all additional employee signatories. </w:t>
      </w:r>
    </w:p>
    <w:p w14:paraId="2063068D" w14:textId="1B7095C8" w:rsidR="00C16D22" w:rsidRDefault="006010D9" w:rsidP="00C16D22">
      <w:pPr>
        <w:pStyle w:val="EPMSubheading2"/>
      </w:pPr>
      <w:r>
        <w:t>Employee</w:t>
      </w:r>
      <w:r w:rsidR="00C16D22">
        <w:t xml:space="preserve"> Signature</w:t>
      </w:r>
    </w:p>
    <w:p w14:paraId="11FF2133" w14:textId="77777777" w:rsidR="00C16D22" w:rsidRDefault="00C16D22" w:rsidP="00C16D22">
      <w:pPr>
        <w:pStyle w:val="EPMTextstyle"/>
      </w:pPr>
      <w:r>
        <w:t>You should now repeat the process for the Employee.</w:t>
      </w:r>
    </w:p>
    <w:p w14:paraId="03A94A11" w14:textId="77777777" w:rsidR="00C16D22" w:rsidRDefault="00C16D22" w:rsidP="00090E2C">
      <w:pPr>
        <w:pStyle w:val="EPMNumberedcopy"/>
        <w:numPr>
          <w:ilvl w:val="0"/>
          <w:numId w:val="37"/>
        </w:numPr>
        <w:ind w:left="357" w:hanging="357"/>
        <w:rPr>
          <w:color w:val="000000" w:themeColor="text1"/>
        </w:rPr>
      </w:pPr>
      <w:r w:rsidRPr="004D2656">
        <w:rPr>
          <w:b/>
          <w:bCs/>
          <w:noProof/>
          <w:color w:val="D6034D"/>
          <w:sz w:val="22"/>
        </w:rPr>
        <w:drawing>
          <wp:anchor distT="0" distB="0" distL="114300" distR="114300" simplePos="0" relativeHeight="251658356" behindDoc="0" locked="0" layoutInCell="1" allowOverlap="1" wp14:anchorId="49C2BC34" wp14:editId="4EBAFB41">
            <wp:simplePos x="0" y="0"/>
            <wp:positionH relativeFrom="column">
              <wp:posOffset>215265</wp:posOffset>
            </wp:positionH>
            <wp:positionV relativeFrom="paragraph">
              <wp:posOffset>231775</wp:posOffset>
            </wp:positionV>
            <wp:extent cx="914479" cy="205758"/>
            <wp:effectExtent l="0" t="0" r="0" b="3810"/>
            <wp:wrapNone/>
            <wp:docPr id="1630788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62520" name=""/>
                    <pic:cNvPicPr/>
                  </pic:nvPicPr>
                  <pic:blipFill>
                    <a:blip r:embed="rId26">
                      <a:extLst>
                        <a:ext uri="{28A0092B-C50C-407E-A947-70E740481C1C}">
                          <a14:useLocalDpi xmlns:a14="http://schemas.microsoft.com/office/drawing/2010/main" val="0"/>
                        </a:ext>
                      </a:extLst>
                    </a:blip>
                    <a:stretch>
                      <a:fillRect/>
                    </a:stretch>
                  </pic:blipFill>
                  <pic:spPr>
                    <a:xfrm>
                      <a:off x="0" y="0"/>
                      <a:ext cx="914479" cy="205758"/>
                    </a:xfrm>
                    <a:prstGeom prst="rect">
                      <a:avLst/>
                    </a:prstGeom>
                  </pic:spPr>
                </pic:pic>
              </a:graphicData>
            </a:graphic>
          </wp:anchor>
        </w:drawing>
      </w:r>
      <w:r>
        <w:rPr>
          <w:color w:val="000000" w:themeColor="text1"/>
        </w:rPr>
        <w:t xml:space="preserve">Click the </w:t>
      </w:r>
      <w:r w:rsidRPr="00767248">
        <w:rPr>
          <w:rFonts w:ascii="Avenir Next LT Pro Demi" w:hAnsi="Avenir Next LT Pro Demi"/>
        </w:rPr>
        <w:t>+ Add Signatory</w:t>
      </w:r>
      <w:r>
        <w:rPr>
          <w:color w:val="000000" w:themeColor="text1"/>
        </w:rPr>
        <w:t xml:space="preserve"> button. A new window is displayed.</w:t>
      </w:r>
    </w:p>
    <w:p w14:paraId="108B2BEB" w14:textId="77777777" w:rsidR="00C16D22" w:rsidRDefault="00C16D22" w:rsidP="00C16D22">
      <w:pPr>
        <w:pStyle w:val="EPMNumberedcopy"/>
        <w:ind w:left="357"/>
        <w:rPr>
          <w:color w:val="000000" w:themeColor="text1"/>
        </w:rPr>
      </w:pPr>
    </w:p>
    <w:p w14:paraId="4620A39F" w14:textId="77777777" w:rsidR="00C16D22" w:rsidRPr="00880E40" w:rsidRDefault="00C16D22" w:rsidP="00090E2C">
      <w:pPr>
        <w:pStyle w:val="EPMNumberedcopy"/>
        <w:numPr>
          <w:ilvl w:val="0"/>
          <w:numId w:val="37"/>
        </w:numPr>
        <w:ind w:left="357" w:hanging="357"/>
        <w:rPr>
          <w:color w:val="000000" w:themeColor="text1"/>
        </w:rPr>
      </w:pPr>
      <w:r>
        <w:rPr>
          <w:color w:val="000000" w:themeColor="text1"/>
        </w:rPr>
        <w:t xml:space="preserve">From the </w:t>
      </w:r>
      <w:r w:rsidRPr="00880E40">
        <w:rPr>
          <w:rFonts w:ascii="Avenir Next LT Pro Demi" w:hAnsi="Avenir Next LT Pro Demi"/>
          <w:color w:val="000000" w:themeColor="text1"/>
        </w:rPr>
        <w:t xml:space="preserve">HR or </w:t>
      </w:r>
      <w:r>
        <w:rPr>
          <w:rFonts w:ascii="Avenir Next LT Pro Demi" w:hAnsi="Avenir Next LT Pro Demi"/>
          <w:color w:val="000000" w:themeColor="text1"/>
        </w:rPr>
        <w:t>Bureau User</w:t>
      </w:r>
      <w:r>
        <w:rPr>
          <w:color w:val="000000" w:themeColor="text1"/>
        </w:rPr>
        <w:t xml:space="preserve"> drop-down menu, select an option.</w:t>
      </w:r>
    </w:p>
    <w:p w14:paraId="6D31EF03" w14:textId="77777777" w:rsidR="00C16D22" w:rsidRDefault="00C16D22" w:rsidP="00090E2C">
      <w:pPr>
        <w:pStyle w:val="EPMNumberedcopy"/>
        <w:numPr>
          <w:ilvl w:val="0"/>
          <w:numId w:val="37"/>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Users</w:t>
      </w:r>
      <w:r>
        <w:rPr>
          <w:color w:val="000000" w:themeColor="text1"/>
        </w:rPr>
        <w:t xml:space="preserve"> drop-down menu, select the employee.</w:t>
      </w:r>
    </w:p>
    <w:p w14:paraId="2FAB47A4" w14:textId="77777777" w:rsidR="00C16D22" w:rsidRDefault="00C16D22" w:rsidP="00090E2C">
      <w:pPr>
        <w:pStyle w:val="EPMNumberedcopy"/>
        <w:numPr>
          <w:ilvl w:val="0"/>
          <w:numId w:val="37"/>
        </w:numPr>
        <w:ind w:left="357" w:hanging="357"/>
        <w:rPr>
          <w:color w:val="000000" w:themeColor="text1"/>
        </w:rPr>
      </w:pPr>
      <w:r>
        <w:rPr>
          <w:color w:val="000000" w:themeColor="text1"/>
        </w:rPr>
        <w:t xml:space="preserve">Leave the </w:t>
      </w:r>
      <w:r>
        <w:rPr>
          <w:rFonts w:ascii="Avenir Next LT Pro Demi" w:hAnsi="Avenir Next LT Pro Demi"/>
          <w:color w:val="000000" w:themeColor="text1"/>
        </w:rPr>
        <w:t xml:space="preserve">Signer Tags </w:t>
      </w:r>
      <w:r>
        <w:rPr>
          <w:color w:val="000000" w:themeColor="text1"/>
        </w:rPr>
        <w:t>field blank.</w:t>
      </w:r>
    </w:p>
    <w:p w14:paraId="58E83AAA" w14:textId="77777777" w:rsidR="00C16D22" w:rsidRDefault="00C16D22" w:rsidP="00090E2C">
      <w:pPr>
        <w:pStyle w:val="EPMNumberedcopy"/>
        <w:numPr>
          <w:ilvl w:val="0"/>
          <w:numId w:val="37"/>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Approval Condition </w:t>
      </w:r>
      <w:r>
        <w:rPr>
          <w:color w:val="000000" w:themeColor="text1"/>
        </w:rPr>
        <w:t>drop-down menu, select either option.</w:t>
      </w:r>
    </w:p>
    <w:p w14:paraId="601F6EA9" w14:textId="77777777" w:rsidR="00C16D22" w:rsidRPr="00DE2E54" w:rsidRDefault="00C16D22" w:rsidP="00C16D22">
      <w:pPr>
        <w:pStyle w:val="Indentednotes"/>
      </w:pPr>
      <w:r w:rsidRPr="00DE2E54">
        <w:t>Either option can be used for employees.</w:t>
      </w:r>
    </w:p>
    <w:p w14:paraId="30E5409B" w14:textId="2E652049" w:rsidR="00C16D22" w:rsidRDefault="00C16D22" w:rsidP="00090E2C">
      <w:pPr>
        <w:pStyle w:val="EPMNumberedcopy"/>
        <w:numPr>
          <w:ilvl w:val="0"/>
          <w:numId w:val="37"/>
        </w:numPr>
        <w:ind w:left="357" w:hanging="357"/>
        <w:rPr>
          <w:color w:val="000000" w:themeColor="text1"/>
        </w:rPr>
      </w:pPr>
      <w:r>
        <w:rPr>
          <w:color w:val="000000" w:themeColor="text1"/>
        </w:rPr>
        <w:lastRenderedPageBreak/>
        <w:t xml:space="preserve">From the </w:t>
      </w:r>
      <w:r>
        <w:rPr>
          <w:rFonts w:ascii="Avenir Next LT Pro Demi" w:hAnsi="Avenir Next LT Pro Demi"/>
          <w:color w:val="000000" w:themeColor="text1"/>
        </w:rPr>
        <w:t xml:space="preserve">Approval Order </w:t>
      </w:r>
      <w:r>
        <w:rPr>
          <w:color w:val="000000" w:themeColor="text1"/>
        </w:rPr>
        <w:t xml:space="preserve">drop-down menu, </w:t>
      </w:r>
      <w:r w:rsidRPr="0051791F">
        <w:rPr>
          <w:color w:val="000000" w:themeColor="text1"/>
        </w:rPr>
        <w:t xml:space="preserve">select </w:t>
      </w:r>
      <w:r>
        <w:rPr>
          <w:color w:val="000000" w:themeColor="text1"/>
        </w:rPr>
        <w:t>and option.</w:t>
      </w:r>
    </w:p>
    <w:p w14:paraId="65EC53C5" w14:textId="77777777" w:rsidR="00C16D22" w:rsidRDefault="00C16D22" w:rsidP="00C16D22">
      <w:pPr>
        <w:pStyle w:val="Indentednotes"/>
      </w:pPr>
      <w:r>
        <w:t>Select the next a</w:t>
      </w:r>
      <w:r w:rsidRPr="00453D6D">
        <w:t>vailable order, for example if you have already selected First and Second for employers signing on behalf of the trust, select </w:t>
      </w:r>
      <w:r w:rsidRPr="00453D6D">
        <w:rPr>
          <w:b/>
          <w:bCs/>
        </w:rPr>
        <w:t>Third</w:t>
      </w:r>
      <w:r w:rsidRPr="0051791F">
        <w:t>.</w:t>
      </w:r>
    </w:p>
    <w:p w14:paraId="3656A820" w14:textId="4C6C9166" w:rsidR="00C16D22" w:rsidRPr="009478BF" w:rsidRDefault="00C16D22" w:rsidP="00090E2C">
      <w:pPr>
        <w:pStyle w:val="EPMNumberedcopy"/>
        <w:numPr>
          <w:ilvl w:val="0"/>
          <w:numId w:val="37"/>
        </w:numPr>
        <w:ind w:left="357" w:hanging="357"/>
        <w:rPr>
          <w:color w:val="000000" w:themeColor="text1"/>
        </w:rPr>
      </w:pPr>
      <w:r w:rsidRPr="00D00309">
        <w:rPr>
          <w:noProof/>
        </w:rPr>
        <w:drawing>
          <wp:anchor distT="0" distB="0" distL="114300" distR="114300" simplePos="0" relativeHeight="251658357" behindDoc="0" locked="0" layoutInCell="1" allowOverlap="1" wp14:anchorId="7645CE77" wp14:editId="6F0EB3F9">
            <wp:simplePos x="0" y="0"/>
            <wp:positionH relativeFrom="column">
              <wp:posOffset>232198</wp:posOffset>
            </wp:positionH>
            <wp:positionV relativeFrom="paragraph">
              <wp:posOffset>202142</wp:posOffset>
            </wp:positionV>
            <wp:extent cx="609600" cy="246743"/>
            <wp:effectExtent l="0" t="0" r="0" b="1270"/>
            <wp:wrapNone/>
            <wp:docPr id="1172826962" name="Picture 117282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9478BF">
        <w:rPr>
          <w:rFonts w:ascii="Avenir Next LT Pro Demi" w:hAnsi="Avenir Next LT Pro Demi"/>
        </w:rPr>
        <w:t xml:space="preserve">Save </w:t>
      </w:r>
      <w:r>
        <w:t>button. The window closes.</w:t>
      </w:r>
    </w:p>
    <w:p w14:paraId="357C9B42" w14:textId="77777777" w:rsidR="00C16D22" w:rsidRDefault="00C16D22" w:rsidP="00C16D22"/>
    <w:p w14:paraId="085CFF55" w14:textId="2AB5F6CE" w:rsidR="00C16D22" w:rsidRDefault="00C16D22" w:rsidP="00090E2C">
      <w:pPr>
        <w:pStyle w:val="EPMNumberedcopy"/>
        <w:numPr>
          <w:ilvl w:val="0"/>
          <w:numId w:val="37"/>
        </w:numPr>
        <w:ind w:left="357" w:hanging="357"/>
      </w:pPr>
      <w:r w:rsidRPr="00D00309">
        <w:rPr>
          <w:noProof/>
        </w:rPr>
        <w:drawing>
          <wp:anchor distT="0" distB="0" distL="114300" distR="114300" simplePos="0" relativeHeight="251658358" behindDoc="0" locked="0" layoutInCell="1" allowOverlap="1" wp14:anchorId="221B4454" wp14:editId="0B192183">
            <wp:simplePos x="0" y="0"/>
            <wp:positionH relativeFrom="margin">
              <wp:posOffset>254635</wp:posOffset>
            </wp:positionH>
            <wp:positionV relativeFrom="paragraph">
              <wp:posOffset>278765</wp:posOffset>
            </wp:positionV>
            <wp:extent cx="609600" cy="246743"/>
            <wp:effectExtent l="0" t="0" r="0" b="1270"/>
            <wp:wrapNone/>
            <wp:docPr id="633096843" name="Picture 63309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2E1EA8">
        <w:rPr>
          <w:rFonts w:ascii="Avenir Next LT Pro Demi" w:hAnsi="Avenir Next LT Pro Demi"/>
        </w:rPr>
        <w:t xml:space="preserve">Save </w:t>
      </w:r>
      <w:r>
        <w:t xml:space="preserve">button within the main page. </w:t>
      </w:r>
    </w:p>
    <w:p w14:paraId="72BC16E0" w14:textId="77777777" w:rsidR="00C16D22" w:rsidRDefault="00C16D22" w:rsidP="00C16D22">
      <w:pPr>
        <w:pStyle w:val="ListParagraph"/>
      </w:pPr>
    </w:p>
    <w:p w14:paraId="7CA40236" w14:textId="27AC3F1F" w:rsidR="00E749C7" w:rsidRDefault="00C16D22" w:rsidP="00E749C7">
      <w:pPr>
        <w:pStyle w:val="EPMSubheading2"/>
      </w:pPr>
      <w:r w:rsidRPr="008E6FAA">
        <w:rPr>
          <w:noProof/>
        </w:rPr>
        <w:drawing>
          <wp:anchor distT="0" distB="0" distL="114300" distR="114300" simplePos="0" relativeHeight="251658360" behindDoc="0" locked="0" layoutInCell="1" allowOverlap="1" wp14:anchorId="5E274DA5" wp14:editId="3BBFCF09">
            <wp:simplePos x="0" y="0"/>
            <wp:positionH relativeFrom="leftMargin">
              <wp:posOffset>381000</wp:posOffset>
            </wp:positionH>
            <wp:positionV relativeFrom="paragraph">
              <wp:posOffset>414020</wp:posOffset>
            </wp:positionV>
            <wp:extent cx="121920" cy="91440"/>
            <wp:effectExtent l="0" t="0" r="0" b="3810"/>
            <wp:wrapNone/>
            <wp:docPr id="1485597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4219" name=""/>
                    <pic:cNvPicPr/>
                  </pic:nvPicPr>
                  <pic:blipFill>
                    <a:blip r:embed="rId27">
                      <a:extLst>
                        <a:ext uri="{28A0092B-C50C-407E-A947-70E740481C1C}">
                          <a14:useLocalDpi xmlns:a14="http://schemas.microsoft.com/office/drawing/2010/main" val="0"/>
                        </a:ext>
                      </a:extLst>
                    </a:blip>
                    <a:stretch>
                      <a:fillRect/>
                    </a:stretch>
                  </pic:blipFill>
                  <pic:spPr>
                    <a:xfrm>
                      <a:off x="0" y="0"/>
                      <a:ext cx="121920" cy="91440"/>
                    </a:xfrm>
                    <a:prstGeom prst="rect">
                      <a:avLst/>
                    </a:prstGeom>
                  </pic:spPr>
                </pic:pic>
              </a:graphicData>
            </a:graphic>
          </wp:anchor>
        </w:drawing>
      </w:r>
      <w:r w:rsidR="00E749C7">
        <w:t>Send email</w:t>
      </w:r>
    </w:p>
    <w:p w14:paraId="34C675A7" w14:textId="62972BB4" w:rsidR="00C16D22" w:rsidRDefault="00C16D22" w:rsidP="00090E2C">
      <w:pPr>
        <w:pStyle w:val="EPMNumberedcopy"/>
        <w:numPr>
          <w:ilvl w:val="0"/>
          <w:numId w:val="41"/>
        </w:numPr>
        <w:ind w:left="357" w:hanging="357"/>
      </w:pPr>
      <w:r>
        <w:t xml:space="preserve">Click the email icon on the far right-hand side of the document listed. A preview of the email is displayed. </w:t>
      </w:r>
    </w:p>
    <w:p w14:paraId="3C9C5F42" w14:textId="77777777" w:rsidR="00C16D22" w:rsidRDefault="00C16D22" w:rsidP="00C16D22">
      <w:pPr>
        <w:pStyle w:val="Indentednotes"/>
      </w:pPr>
      <w:r w:rsidRPr="005D2F03">
        <w:t>This is the email that will be sent to the employee.</w:t>
      </w:r>
      <w:r>
        <w:t xml:space="preserve"> The email content cannot be changed.</w:t>
      </w:r>
    </w:p>
    <w:p w14:paraId="55FF4DC7" w14:textId="77777777" w:rsidR="00C16D22" w:rsidRDefault="00C16D22" w:rsidP="00090E2C">
      <w:pPr>
        <w:pStyle w:val="EPMNumberedcopy"/>
        <w:numPr>
          <w:ilvl w:val="0"/>
          <w:numId w:val="41"/>
        </w:numPr>
        <w:ind w:left="357" w:hanging="357"/>
      </w:pPr>
      <w:r w:rsidRPr="006B2112">
        <w:rPr>
          <w:noProof/>
        </w:rPr>
        <w:drawing>
          <wp:anchor distT="0" distB="0" distL="114300" distR="114300" simplePos="0" relativeHeight="251658359" behindDoc="0" locked="0" layoutInCell="1" allowOverlap="1" wp14:anchorId="6FBF21AB" wp14:editId="127BA1F9">
            <wp:simplePos x="0" y="0"/>
            <wp:positionH relativeFrom="column">
              <wp:posOffset>266065</wp:posOffset>
            </wp:positionH>
            <wp:positionV relativeFrom="paragraph">
              <wp:posOffset>215265</wp:posOffset>
            </wp:positionV>
            <wp:extent cx="708721" cy="274344"/>
            <wp:effectExtent l="0" t="0" r="0" b="0"/>
            <wp:wrapNone/>
            <wp:docPr id="6764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78591" name=""/>
                    <pic:cNvPicPr/>
                  </pic:nvPicPr>
                  <pic:blipFill>
                    <a:blip r:embed="rId28">
                      <a:extLst>
                        <a:ext uri="{28A0092B-C50C-407E-A947-70E740481C1C}">
                          <a14:useLocalDpi xmlns:a14="http://schemas.microsoft.com/office/drawing/2010/main" val="0"/>
                        </a:ext>
                      </a:extLst>
                    </a:blip>
                    <a:stretch>
                      <a:fillRect/>
                    </a:stretch>
                  </pic:blipFill>
                  <pic:spPr>
                    <a:xfrm>
                      <a:off x="0" y="0"/>
                      <a:ext cx="708721" cy="274344"/>
                    </a:xfrm>
                    <a:prstGeom prst="rect">
                      <a:avLst/>
                    </a:prstGeom>
                  </pic:spPr>
                </pic:pic>
              </a:graphicData>
            </a:graphic>
          </wp:anchor>
        </w:drawing>
      </w:r>
      <w:r>
        <w:t xml:space="preserve">Click </w:t>
      </w:r>
      <w:r w:rsidRPr="000407F2">
        <w:rPr>
          <w:rFonts w:ascii="Avenir Next LT Pro Demi" w:hAnsi="Avenir Next LT Pro Demi"/>
        </w:rPr>
        <w:t>Send</w:t>
      </w:r>
      <w:r>
        <w:t xml:space="preserve">. </w:t>
      </w:r>
    </w:p>
    <w:p w14:paraId="3E57AD3A" w14:textId="270A561E" w:rsidR="00C16D22" w:rsidRDefault="00C16D22" w:rsidP="00C16D22">
      <w:pPr>
        <w:pStyle w:val="EPMSubheading2"/>
        <w:rPr>
          <w:highlight w:val="magenta"/>
        </w:rPr>
      </w:pPr>
      <w:bookmarkStart w:id="1" w:name="_Toc208253045"/>
      <w:r>
        <w:rPr>
          <w:noProof/>
        </w:rPr>
        <mc:AlternateContent>
          <mc:Choice Requires="wps">
            <w:drawing>
              <wp:anchor distT="0" distB="0" distL="114300" distR="114300" simplePos="0" relativeHeight="251658361" behindDoc="0" locked="0" layoutInCell="1" allowOverlap="1" wp14:anchorId="2C0182E2" wp14:editId="4A74187E">
                <wp:simplePos x="0" y="0"/>
                <wp:positionH relativeFrom="margin">
                  <wp:align>right</wp:align>
                </wp:positionH>
                <wp:positionV relativeFrom="paragraph">
                  <wp:posOffset>377190</wp:posOffset>
                </wp:positionV>
                <wp:extent cx="6106602" cy="1860605"/>
                <wp:effectExtent l="0" t="0" r="8890" b="6350"/>
                <wp:wrapNone/>
                <wp:docPr id="1780311044" name="Rectangle 7"/>
                <wp:cNvGraphicFramePr/>
                <a:graphic xmlns:a="http://schemas.openxmlformats.org/drawingml/2006/main">
                  <a:graphicData uri="http://schemas.microsoft.com/office/word/2010/wordprocessingShape">
                    <wps:wsp>
                      <wps:cNvSpPr/>
                      <wps:spPr>
                        <a:xfrm>
                          <a:off x="0" y="0"/>
                          <a:ext cx="6106602" cy="1860605"/>
                        </a:xfrm>
                        <a:prstGeom prst="rect">
                          <a:avLst/>
                        </a:prstGeom>
                        <a:solidFill>
                          <a:srgbClr val="A31457">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B6FDA" id="Rectangle 7" o:spid="_x0000_s1026" style="position:absolute;margin-left:429.65pt;margin-top:29.7pt;width:480.85pt;height:146.5pt;z-index:2516583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" fillcolor="#a31457" stroked="f" strokeweight="1pt">
                <v:fill opacity="6682f"/>
                <w10:wrap anchorx="margin"/>
              </v:rect>
            </w:pict>
          </mc:Fallback>
        </mc:AlternateContent>
      </w:r>
      <w:bookmarkEnd w:id="1"/>
    </w:p>
    <w:p w14:paraId="449D4D0E" w14:textId="1B81FF86" w:rsidR="00C16D22" w:rsidRPr="00BF26AB" w:rsidRDefault="00C16D22" w:rsidP="00C16D22">
      <w:pPr>
        <w:pStyle w:val="Indentednotes"/>
      </w:pPr>
      <w:r w:rsidRPr="00BF26AB">
        <w:t xml:space="preserve">The document will now be sent to the school signatory to sign. This will appear as a </w:t>
      </w:r>
      <w:r w:rsidRPr="008C45EA">
        <w:rPr>
          <w:rFonts w:ascii="Avenir Next LT Pro Demi" w:hAnsi="Avenir Next LT Pro Demi"/>
        </w:rPr>
        <w:t>Task</w:t>
      </w:r>
      <w:r w:rsidRPr="00BF26AB">
        <w:t xml:space="preserve"> within the </w:t>
      </w:r>
      <w:r w:rsidRPr="008C45EA">
        <w:rPr>
          <w:rFonts w:ascii="Avenir Next LT Pro Demi" w:hAnsi="Avenir Next LT Pro Demi"/>
        </w:rPr>
        <w:t>Task</w:t>
      </w:r>
      <w:r w:rsidRPr="00BF26AB">
        <w:t xml:space="preserve"> </w:t>
      </w:r>
      <w:r w:rsidRPr="008C45EA">
        <w:rPr>
          <w:rFonts w:ascii="Avenir Next LT Pro Demi" w:hAnsi="Avenir Next LT Pro Demi"/>
        </w:rPr>
        <w:t>Management Module</w:t>
      </w:r>
      <w:r w:rsidRPr="00BF26AB">
        <w:t xml:space="preserve"> and within </w:t>
      </w:r>
      <w:r w:rsidRPr="008C45EA">
        <w:rPr>
          <w:rFonts w:ascii="Avenir Next LT Pro Demi" w:hAnsi="Avenir Next LT Pro Demi"/>
        </w:rPr>
        <w:t>My Tasks</w:t>
      </w:r>
      <w:r w:rsidRPr="00BF26AB">
        <w:t xml:space="preserve"> within </w:t>
      </w:r>
      <w:r w:rsidRPr="008C45EA">
        <w:rPr>
          <w:rFonts w:ascii="Avenir Next LT Pro Demi" w:hAnsi="Avenir Next LT Pro Demi"/>
        </w:rPr>
        <w:t>My Portal</w:t>
      </w:r>
      <w:r>
        <w:t>.</w:t>
      </w:r>
    </w:p>
    <w:p w14:paraId="61A1FAC2" w14:textId="79F8034B" w:rsidR="00C16D22" w:rsidRDefault="00C16D22" w:rsidP="00C16D22">
      <w:pPr>
        <w:pStyle w:val="Indentednotes"/>
      </w:pPr>
      <w:r w:rsidRPr="00BF26AB">
        <w:t xml:space="preserve">Once this has been completed, it will be sent to the employee to sign. </w:t>
      </w:r>
    </w:p>
    <w:p w14:paraId="1E1DDB2A" w14:textId="6312E317" w:rsidR="00C16D22" w:rsidRDefault="00C16D22" w:rsidP="00C16D22">
      <w:pPr>
        <w:pStyle w:val="Indentednotes"/>
      </w:pPr>
      <w:r>
        <w:t xml:space="preserve">Once signed by both parties, the document will be visible to the employee within </w:t>
      </w:r>
      <w:r w:rsidRPr="00FD7323">
        <w:rPr>
          <w:rFonts w:ascii="Avenir Next LT Pro Demi" w:hAnsi="Avenir Next LT Pro Demi"/>
        </w:rPr>
        <w:t xml:space="preserve">My </w:t>
      </w:r>
      <w:proofErr w:type="gramStart"/>
      <w:r w:rsidRPr="00FD7323">
        <w:rPr>
          <w:rFonts w:ascii="Avenir Next LT Pro Demi" w:hAnsi="Avenir Next LT Pro Demi"/>
        </w:rPr>
        <w:t>Documents</w:t>
      </w:r>
      <w:r>
        <w:t xml:space="preserve"> </w:t>
      </w:r>
      <w:r w:rsidR="0076681C">
        <w:t xml:space="preserve"> </w:t>
      </w:r>
      <w:r w:rsidRPr="00BF26AB">
        <w:t>in</w:t>
      </w:r>
      <w:proofErr w:type="gramEnd"/>
      <w:r w:rsidRPr="00BF26AB">
        <w:t xml:space="preserve"> </w:t>
      </w:r>
      <w:r w:rsidRPr="008C45EA">
        <w:rPr>
          <w:rFonts w:ascii="Avenir Next LT Pro Demi" w:hAnsi="Avenir Next LT Pro Demi"/>
        </w:rPr>
        <w:t>My Portal</w:t>
      </w:r>
      <w:r>
        <w:t xml:space="preserve">, unless the </w:t>
      </w:r>
      <w:r w:rsidRPr="008D629E">
        <w:rPr>
          <w:rFonts w:ascii="Avenir Next LT Pro Demi" w:hAnsi="Avenir Next LT Pro Demi"/>
        </w:rPr>
        <w:t>Visible to Employee</w:t>
      </w:r>
      <w:r>
        <w:t xml:space="preserve"> box has not been ticked.</w:t>
      </w:r>
    </w:p>
    <w:p w14:paraId="620DCC2E" w14:textId="2183F749" w:rsidR="0053281D" w:rsidRPr="00D063C8" w:rsidRDefault="00C16D22" w:rsidP="00D063C8">
      <w:pPr>
        <w:pStyle w:val="Indentednotes"/>
      </w:pPr>
      <w:r w:rsidRPr="006E081A">
        <w:t xml:space="preserve">If the employee rejects the document, the user who has sent the document to be signed will not be notified. Therefore, ensure you have processes in place to receive feedback and for staff to notify you if they have rejected a document. It may be useful to create a task for yourself </w:t>
      </w:r>
      <w:r>
        <w:t>as a reminder.</w:t>
      </w:r>
    </w:p>
    <w:p w14:paraId="47F8D966" w14:textId="3D5E346B" w:rsidR="00C16D22" w:rsidRPr="00C11F28" w:rsidRDefault="00C16D22" w:rsidP="00C16D22">
      <w:pPr>
        <w:pStyle w:val="EPMSubheading"/>
        <w:rPr>
          <w:b/>
          <w:bCs/>
        </w:rPr>
      </w:pPr>
      <w:r w:rsidRPr="00C11F28">
        <w:t>View Signable Documents</w:t>
      </w:r>
    </w:p>
    <w:p w14:paraId="30B8EAA2" w14:textId="0FBF0E9D" w:rsidR="00C16D22" w:rsidRDefault="00C16D22" w:rsidP="00C16D22">
      <w:pPr>
        <w:pStyle w:val="EPMNumberedcopy"/>
        <w:numPr>
          <w:ilvl w:val="0"/>
          <w:numId w:val="0"/>
        </w:numPr>
      </w:pPr>
      <w:r>
        <w:t xml:space="preserve">These can be viewed by your </w:t>
      </w:r>
      <w:r w:rsidRPr="000407F2">
        <w:rPr>
          <w:rFonts w:ascii="Avenir Next LT Pro Demi" w:hAnsi="Avenir Next LT Pro Demi"/>
        </w:rPr>
        <w:t>HR</w:t>
      </w:r>
      <w:r>
        <w:t xml:space="preserve"> and </w:t>
      </w:r>
      <w:r w:rsidRPr="000407F2">
        <w:rPr>
          <w:rFonts w:ascii="Avenir Next LT Pro Demi" w:hAnsi="Avenir Next LT Pro Demi"/>
        </w:rPr>
        <w:t>Admin</w:t>
      </w:r>
      <w:r>
        <w:t xml:space="preserve"> </w:t>
      </w:r>
      <w:r w:rsidRPr="000407F2">
        <w:rPr>
          <w:rFonts w:ascii="Avenir Next LT Pro Demi" w:hAnsi="Avenir Next LT Pro Demi"/>
        </w:rPr>
        <w:t>Teams</w:t>
      </w:r>
      <w:r>
        <w:t xml:space="preserve"> within the </w:t>
      </w:r>
      <w:r>
        <w:rPr>
          <w:rFonts w:ascii="Avenir Next LT Pro Demi" w:hAnsi="Avenir Next LT Pro Demi"/>
        </w:rPr>
        <w:t>Employee</w:t>
      </w:r>
      <w:r>
        <w:t xml:space="preserve"> </w:t>
      </w:r>
      <w:r w:rsidRPr="000407F2">
        <w:rPr>
          <w:rFonts w:ascii="Avenir Next LT Pro Demi" w:hAnsi="Avenir Next LT Pro Demi"/>
        </w:rPr>
        <w:t>Documents</w:t>
      </w:r>
      <w:r>
        <w:t xml:space="preserve"> section of the </w:t>
      </w:r>
      <w:r w:rsidRPr="000407F2">
        <w:rPr>
          <w:rFonts w:ascii="Avenir Next LT Pro Demi" w:hAnsi="Avenir Next LT Pro Demi"/>
        </w:rPr>
        <w:t>Employees</w:t>
      </w:r>
      <w:r>
        <w:t xml:space="preserve"> module, not within the </w:t>
      </w:r>
      <w:r w:rsidRPr="000407F2">
        <w:rPr>
          <w:rFonts w:ascii="Avenir Next LT Pro Demi" w:hAnsi="Avenir Next LT Pro Demi"/>
        </w:rPr>
        <w:t>Signable</w:t>
      </w:r>
      <w:r>
        <w:t xml:space="preserve"> </w:t>
      </w:r>
      <w:r w:rsidRPr="000407F2">
        <w:rPr>
          <w:rFonts w:ascii="Avenir Next LT Pro Demi" w:hAnsi="Avenir Next LT Pro Demi"/>
        </w:rPr>
        <w:t>Documents</w:t>
      </w:r>
      <w:r>
        <w:t xml:space="preserve"> section. The </w:t>
      </w:r>
      <w:r w:rsidRPr="000407F2">
        <w:rPr>
          <w:rFonts w:ascii="Avenir Next LT Pro Demi" w:hAnsi="Avenir Next LT Pro Demi"/>
        </w:rPr>
        <w:t>Signable</w:t>
      </w:r>
      <w:r>
        <w:t xml:space="preserve"> </w:t>
      </w:r>
      <w:r w:rsidRPr="000407F2">
        <w:rPr>
          <w:rFonts w:ascii="Avenir Next LT Pro Demi" w:hAnsi="Avenir Next LT Pro Demi"/>
        </w:rPr>
        <w:t>Documents</w:t>
      </w:r>
      <w:r>
        <w:t xml:space="preserve"> section is used only to manage signable documents, not to view them. </w:t>
      </w:r>
    </w:p>
    <w:p w14:paraId="410E14C1" w14:textId="4EF646D7" w:rsidR="00C16D22" w:rsidRDefault="00C16D22" w:rsidP="00C16D22">
      <w:pPr>
        <w:pStyle w:val="EPMNumberedcopy"/>
        <w:numPr>
          <w:ilvl w:val="0"/>
          <w:numId w:val="0"/>
        </w:numPr>
        <w:rPr>
          <w:color w:val="000000" w:themeColor="text1"/>
        </w:rPr>
      </w:pPr>
      <w:r w:rsidRPr="007348E3">
        <w:rPr>
          <w:noProof/>
        </w:rPr>
        <w:drawing>
          <wp:anchor distT="0" distB="0" distL="114300" distR="114300" simplePos="0" relativeHeight="251658341" behindDoc="0" locked="0" layoutInCell="1" allowOverlap="1" wp14:anchorId="0FAAFCB0" wp14:editId="688BD289">
            <wp:simplePos x="0" y="0"/>
            <wp:positionH relativeFrom="column">
              <wp:posOffset>-243840</wp:posOffset>
            </wp:positionH>
            <wp:positionV relativeFrom="paragraph">
              <wp:posOffset>5715</wp:posOffset>
            </wp:positionV>
            <wp:extent cx="88900" cy="139700"/>
            <wp:effectExtent l="0" t="0" r="6350" b="0"/>
            <wp:wrapNone/>
            <wp:docPr id="167762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0" cy="139700"/>
                    </a:xfrm>
                    <a:prstGeom prst="rect">
                      <a:avLst/>
                    </a:prstGeom>
                    <a:noFill/>
                    <a:ln>
                      <a:noFill/>
                    </a:ln>
                  </pic:spPr>
                </pic:pic>
              </a:graphicData>
            </a:graphic>
          </wp:anchor>
        </w:drawing>
      </w:r>
      <w:r>
        <w:rPr>
          <w:color w:val="000000" w:themeColor="text1"/>
        </w:rPr>
        <w:t xml:space="preserve">Within the </w:t>
      </w:r>
      <w:r w:rsidRPr="000407F2">
        <w:rPr>
          <w:rFonts w:ascii="Avenir Next LT Pro Demi" w:hAnsi="Avenir Next LT Pro Demi"/>
        </w:rPr>
        <w:t>Documents</w:t>
      </w:r>
      <w:r>
        <w:rPr>
          <w:color w:val="000000" w:themeColor="text1"/>
        </w:rPr>
        <w:t xml:space="preserve"> section of </w:t>
      </w:r>
      <w:r>
        <w:rPr>
          <w:rFonts w:ascii="Avenir Next LT Pro Demi" w:hAnsi="Avenir Next LT Pro Demi"/>
        </w:rPr>
        <w:t>Employee</w:t>
      </w:r>
      <w:r>
        <w:rPr>
          <w:color w:val="000000" w:themeColor="text1"/>
        </w:rPr>
        <w:t xml:space="preserve"> </w:t>
      </w:r>
      <w:r w:rsidRPr="000407F2">
        <w:rPr>
          <w:rFonts w:ascii="Avenir Next LT Pro Demi" w:hAnsi="Avenir Next LT Pro Demi"/>
        </w:rPr>
        <w:t>Documents</w:t>
      </w:r>
      <w:r>
        <w:rPr>
          <w:color w:val="000000" w:themeColor="text1"/>
        </w:rPr>
        <w:t xml:space="preserve">, click the download icon on the far right-hand side </w:t>
      </w:r>
      <w:r w:rsidRPr="00D0650D">
        <w:t>of</w:t>
      </w:r>
      <w:r>
        <w:t xml:space="preserve"> </w:t>
      </w:r>
      <w:r w:rsidRPr="00D0650D">
        <w:t>the</w:t>
      </w:r>
      <w:r>
        <w:rPr>
          <w:color w:val="000000" w:themeColor="text1"/>
        </w:rPr>
        <w:t xml:space="preserve"> document to view the document. </w:t>
      </w:r>
    </w:p>
    <w:p w14:paraId="543F0A07" w14:textId="342BC4AE" w:rsidR="00C16D22" w:rsidRDefault="00C16D22" w:rsidP="00C16D22">
      <w:pPr>
        <w:pStyle w:val="EPMNumberedcopy"/>
        <w:numPr>
          <w:ilvl w:val="0"/>
          <w:numId w:val="0"/>
        </w:numPr>
        <w:rPr>
          <w:color w:val="000000" w:themeColor="text1"/>
        </w:rPr>
      </w:pPr>
      <w:r>
        <w:rPr>
          <w:color w:val="000000" w:themeColor="text1"/>
        </w:rPr>
        <w:t>Once a document has been uploaded, either as a standard document or signable document, you will be able to view the details of the document, including whether it is signable and visible to employees. For signable documents you can also view whether the document has been signed and sent for signing.</w:t>
      </w:r>
    </w:p>
    <w:p w14:paraId="11708730" w14:textId="3F4C778E" w:rsidR="00C16D22" w:rsidRPr="00F11CD7" w:rsidRDefault="0053281D" w:rsidP="00C16D22">
      <w:pPr>
        <w:pStyle w:val="EPMNumberedcopy"/>
        <w:numPr>
          <w:ilvl w:val="0"/>
          <w:numId w:val="0"/>
        </w:numPr>
        <w:rPr>
          <w:color w:val="000000" w:themeColor="text1"/>
        </w:rPr>
      </w:pPr>
      <w:r w:rsidRPr="004E2B6A">
        <w:rPr>
          <w:noProof/>
          <w:color w:val="000000" w:themeColor="text1"/>
        </w:rPr>
        <w:drawing>
          <wp:anchor distT="0" distB="0" distL="114300" distR="114300" simplePos="0" relativeHeight="251658379" behindDoc="0" locked="0" layoutInCell="1" allowOverlap="1" wp14:anchorId="373F1B8A" wp14:editId="7393529B">
            <wp:simplePos x="0" y="0"/>
            <wp:positionH relativeFrom="margin">
              <wp:align>right</wp:align>
            </wp:positionH>
            <wp:positionV relativeFrom="paragraph">
              <wp:posOffset>11233</wp:posOffset>
            </wp:positionV>
            <wp:extent cx="6263640" cy="1739265"/>
            <wp:effectExtent l="0" t="0" r="3810" b="0"/>
            <wp:wrapNone/>
            <wp:docPr id="4478130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13081" name="Picture 1" descr="A screenshot of a computer&#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6263640" cy="1739265"/>
                    </a:xfrm>
                    <a:prstGeom prst="rect">
                      <a:avLst/>
                    </a:prstGeom>
                  </pic:spPr>
                </pic:pic>
              </a:graphicData>
            </a:graphic>
          </wp:anchor>
        </w:drawing>
      </w:r>
    </w:p>
    <w:p w14:paraId="24FEEB58" w14:textId="77777777" w:rsidR="00C16D22" w:rsidRDefault="00C16D22" w:rsidP="00C16D22">
      <w:pPr>
        <w:pStyle w:val="EPMSubheading2"/>
      </w:pPr>
    </w:p>
    <w:p w14:paraId="029B23E2" w14:textId="77777777" w:rsidR="00273205" w:rsidRPr="00273205" w:rsidRDefault="00273205" w:rsidP="00273205">
      <w:pPr>
        <w:pStyle w:val="EPMTextstyle"/>
      </w:pPr>
    </w:p>
    <w:p w14:paraId="560BD1C0" w14:textId="19FA8E37" w:rsidR="00273205" w:rsidRPr="00273205" w:rsidRDefault="00C16D22" w:rsidP="00273205">
      <w:pPr>
        <w:pStyle w:val="EPMSubheading2"/>
      </w:pPr>
      <w:r w:rsidRPr="00FC025A">
        <w:lastRenderedPageBreak/>
        <w:t>Other actions within Documents</w:t>
      </w:r>
    </w:p>
    <w:p w14:paraId="103DF759" w14:textId="77777777" w:rsidR="00C16D22" w:rsidRPr="00F66CDF" w:rsidRDefault="00C16D22" w:rsidP="00C16D22">
      <w:pPr>
        <w:pStyle w:val="Indentednotes"/>
        <w:ind w:left="851" w:hanging="491"/>
      </w:pPr>
      <w:r w:rsidRPr="007348E3">
        <w:rPr>
          <w:noProof/>
        </w:rPr>
        <w:drawing>
          <wp:inline distT="0" distB="0" distL="0" distR="0" wp14:anchorId="2101539A" wp14:editId="4AF11203">
            <wp:extent cx="127000" cy="127000"/>
            <wp:effectExtent l="0" t="0" r="6350" b="6350"/>
            <wp:docPr id="5743304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ab/>
      </w:r>
      <w:r w:rsidRPr="00F66CDF">
        <w:t>Click this icon to make the document signable.</w:t>
      </w:r>
      <w:r>
        <w:t xml:space="preserve"> If you have followed the steps above, this is unnecessary, as the document has already been made signable.</w:t>
      </w:r>
    </w:p>
    <w:p w14:paraId="3446CCAD" w14:textId="0CB26D72" w:rsidR="00C16D22" w:rsidRDefault="00C16D22" w:rsidP="00C16D22">
      <w:pPr>
        <w:pStyle w:val="Indentednotes"/>
        <w:ind w:left="360"/>
      </w:pPr>
      <w:r w:rsidRPr="007348E3">
        <w:rPr>
          <w:noProof/>
        </w:rPr>
        <w:drawing>
          <wp:inline distT="0" distB="0" distL="0" distR="0" wp14:anchorId="1D4CD97B" wp14:editId="283FF5BD">
            <wp:extent cx="101600" cy="114300"/>
            <wp:effectExtent l="0" t="0" r="0" b="0"/>
            <wp:docPr id="18117239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tab/>
      </w:r>
      <w:r>
        <w:tab/>
      </w:r>
      <w:r w:rsidRPr="00F66CDF">
        <w:t>Click the pencil icon to edit the document.</w:t>
      </w:r>
      <w:r>
        <w:t xml:space="preserve"> </w:t>
      </w:r>
    </w:p>
    <w:p w14:paraId="1B26DD4B" w14:textId="77777777" w:rsidR="00C16D22" w:rsidRPr="00F66CDF" w:rsidRDefault="00C16D22" w:rsidP="00C16D22">
      <w:pPr>
        <w:pStyle w:val="Indentednotes"/>
      </w:pPr>
      <w:r w:rsidRPr="007348E3">
        <w:rPr>
          <w:noProof/>
        </w:rPr>
        <w:drawing>
          <wp:inline distT="0" distB="0" distL="0" distR="0" wp14:anchorId="38C31406" wp14:editId="2EE40525">
            <wp:extent cx="101600" cy="127000"/>
            <wp:effectExtent l="0" t="0" r="0" b="6350"/>
            <wp:docPr id="1221337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600" cy="127000"/>
                    </a:xfrm>
                    <a:prstGeom prst="rect">
                      <a:avLst/>
                    </a:prstGeom>
                    <a:noFill/>
                    <a:ln>
                      <a:noFill/>
                    </a:ln>
                  </pic:spPr>
                </pic:pic>
              </a:graphicData>
            </a:graphic>
          </wp:inline>
        </w:drawing>
      </w:r>
      <w:r>
        <w:tab/>
      </w:r>
      <w:r>
        <w:tab/>
      </w:r>
      <w:r w:rsidRPr="00F66CDF">
        <w:t>Click the cross icon to delete the document.</w:t>
      </w:r>
    </w:p>
    <w:p w14:paraId="6A3AB0EE" w14:textId="448FAF16" w:rsidR="00C16D22" w:rsidRPr="002E7579" w:rsidRDefault="00C16D22" w:rsidP="002E7579">
      <w:pPr>
        <w:pStyle w:val="Indentednotes"/>
      </w:pPr>
      <w:r w:rsidRPr="007348E3">
        <w:rPr>
          <w:noProof/>
        </w:rPr>
        <w:drawing>
          <wp:inline distT="0" distB="0" distL="0" distR="0" wp14:anchorId="7CA6238C" wp14:editId="0CAE9A2A">
            <wp:extent cx="88900" cy="139700"/>
            <wp:effectExtent l="0" t="0" r="6350" b="0"/>
            <wp:docPr id="1131200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0" cy="139700"/>
                    </a:xfrm>
                    <a:prstGeom prst="rect">
                      <a:avLst/>
                    </a:prstGeom>
                    <a:noFill/>
                    <a:ln>
                      <a:noFill/>
                    </a:ln>
                  </pic:spPr>
                </pic:pic>
              </a:graphicData>
            </a:graphic>
          </wp:inline>
        </w:drawing>
      </w:r>
      <w:r>
        <w:tab/>
      </w:r>
      <w:r>
        <w:tab/>
      </w:r>
      <w:r w:rsidRPr="00F66CDF">
        <w:t>Click this icon to download the document.</w:t>
      </w:r>
    </w:p>
    <w:p w14:paraId="68A29A70" w14:textId="77777777" w:rsidR="00C16D22" w:rsidRPr="00C11F28" w:rsidRDefault="00C16D22" w:rsidP="00C16D22">
      <w:pPr>
        <w:pStyle w:val="EPMSubheading2"/>
      </w:pPr>
      <w:r w:rsidRPr="00C11F28">
        <w:t xml:space="preserve">Other actions within </w:t>
      </w:r>
      <w:r w:rsidRPr="00376A66">
        <w:t>Signable</w:t>
      </w:r>
      <w:r w:rsidRPr="00C11F28">
        <w:t xml:space="preserve"> Documents</w:t>
      </w:r>
    </w:p>
    <w:p w14:paraId="410B9DD1" w14:textId="77777777" w:rsidR="00C16D22" w:rsidRDefault="00C16D22" w:rsidP="00C16D22">
      <w:pPr>
        <w:pStyle w:val="Indentednotes"/>
        <w:ind w:left="360"/>
      </w:pPr>
      <w:r w:rsidRPr="0014592E">
        <w:rPr>
          <w:noProof/>
        </w:rPr>
        <w:drawing>
          <wp:anchor distT="0" distB="0" distL="114300" distR="114300" simplePos="0" relativeHeight="251658342" behindDoc="0" locked="0" layoutInCell="1" allowOverlap="1" wp14:anchorId="215CEABE" wp14:editId="04A63852">
            <wp:simplePos x="0" y="0"/>
            <wp:positionH relativeFrom="column">
              <wp:posOffset>256540</wp:posOffset>
            </wp:positionH>
            <wp:positionV relativeFrom="paragraph">
              <wp:posOffset>12065</wp:posOffset>
            </wp:positionV>
            <wp:extent cx="129540" cy="99060"/>
            <wp:effectExtent l="0" t="0" r="3810" b="0"/>
            <wp:wrapNone/>
            <wp:docPr id="85350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4972" name=""/>
                    <pic:cNvPicPr/>
                  </pic:nvPicPr>
                  <pic:blipFill>
                    <a:blip r:embed="rId34">
                      <a:extLst>
                        <a:ext uri="{28A0092B-C50C-407E-A947-70E740481C1C}">
                          <a14:useLocalDpi xmlns:a14="http://schemas.microsoft.com/office/drawing/2010/main" val="0"/>
                        </a:ext>
                      </a:extLst>
                    </a:blip>
                    <a:stretch>
                      <a:fillRect/>
                    </a:stretch>
                  </pic:blipFill>
                  <pic:spPr>
                    <a:xfrm>
                      <a:off x="0" y="0"/>
                      <a:ext cx="129540" cy="99060"/>
                    </a:xfrm>
                    <a:prstGeom prst="rect">
                      <a:avLst/>
                    </a:prstGeom>
                    <a:noFill/>
                  </pic:spPr>
                </pic:pic>
              </a:graphicData>
            </a:graphic>
          </wp:anchor>
        </w:drawing>
      </w:r>
      <w:r>
        <w:tab/>
      </w:r>
      <w:r>
        <w:tab/>
        <w:t xml:space="preserve">Click the eye icon to view the document, in addition to an </w:t>
      </w:r>
      <w:r>
        <w:rPr>
          <w:rFonts w:ascii="Avenir Next LT Pro Demi" w:hAnsi="Avenir Next LT Pro Demi"/>
        </w:rPr>
        <w:t>Audit Trail</w:t>
      </w:r>
      <w:r>
        <w:t xml:space="preserve"> for this specific </w:t>
      </w:r>
    </w:p>
    <w:p w14:paraId="75B240AD" w14:textId="77777777" w:rsidR="00C16D22" w:rsidRPr="00E94188" w:rsidRDefault="00C16D22" w:rsidP="00C16D22">
      <w:pPr>
        <w:pStyle w:val="Indentednotes"/>
      </w:pPr>
      <w:r>
        <w:tab/>
      </w:r>
      <w:r>
        <w:tab/>
        <w:t xml:space="preserve">document and the </w:t>
      </w:r>
      <w:r w:rsidRPr="00E94188">
        <w:rPr>
          <w:rFonts w:ascii="Avenir Next LT Pro Demi" w:hAnsi="Avenir Next LT Pro Demi"/>
        </w:rPr>
        <w:t>Recipients</w:t>
      </w:r>
      <w:r>
        <w:t xml:space="preserve"> and </w:t>
      </w:r>
      <w:r w:rsidRPr="00E94188">
        <w:rPr>
          <w:rFonts w:ascii="Avenir Next LT Pro Demi" w:hAnsi="Avenir Next LT Pro Demi"/>
        </w:rPr>
        <w:t>Signatories</w:t>
      </w:r>
      <w:r>
        <w:t>.</w:t>
      </w:r>
    </w:p>
    <w:p w14:paraId="52682050" w14:textId="77777777" w:rsidR="00C16D22" w:rsidRDefault="00C16D22" w:rsidP="00C16D22">
      <w:pPr>
        <w:pStyle w:val="Indentednotes"/>
        <w:ind w:left="360"/>
      </w:pPr>
      <w:r w:rsidRPr="007348E3">
        <w:rPr>
          <w:noProof/>
        </w:rPr>
        <w:drawing>
          <wp:inline distT="0" distB="0" distL="0" distR="0" wp14:anchorId="77CB453A" wp14:editId="4C2BBF0D">
            <wp:extent cx="101600" cy="114300"/>
            <wp:effectExtent l="0" t="0" r="0" b="0"/>
            <wp:docPr id="1463723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tab/>
      </w:r>
      <w:r>
        <w:tab/>
      </w:r>
      <w:r w:rsidRPr="00F66CDF">
        <w:t>Click the pencil icon to edit the document.</w:t>
      </w:r>
      <w:r>
        <w:t xml:space="preserve"> Editing the document will remove the signatures.</w:t>
      </w:r>
    </w:p>
    <w:p w14:paraId="7FAC7374" w14:textId="77777777" w:rsidR="00C16D22" w:rsidRPr="00F66CDF" w:rsidRDefault="00C16D22" w:rsidP="00C16D22">
      <w:pPr>
        <w:pStyle w:val="Indentednotes"/>
      </w:pPr>
      <w:r w:rsidRPr="007348E3">
        <w:rPr>
          <w:noProof/>
        </w:rPr>
        <w:drawing>
          <wp:inline distT="0" distB="0" distL="0" distR="0" wp14:anchorId="454D2EAA" wp14:editId="3D03FA89">
            <wp:extent cx="101600" cy="127000"/>
            <wp:effectExtent l="0" t="0" r="0" b="6350"/>
            <wp:docPr id="1653487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600" cy="127000"/>
                    </a:xfrm>
                    <a:prstGeom prst="rect">
                      <a:avLst/>
                    </a:prstGeom>
                    <a:noFill/>
                    <a:ln>
                      <a:noFill/>
                    </a:ln>
                  </pic:spPr>
                </pic:pic>
              </a:graphicData>
            </a:graphic>
          </wp:inline>
        </w:drawing>
      </w:r>
      <w:r>
        <w:tab/>
      </w:r>
      <w:r>
        <w:tab/>
      </w:r>
      <w:r w:rsidRPr="00F66CDF">
        <w:t>Click the cross icon to delete the document.</w:t>
      </w:r>
      <w:r>
        <w:t xml:space="preserve"> </w:t>
      </w:r>
    </w:p>
    <w:p w14:paraId="15D6138B" w14:textId="77777777" w:rsidR="00C16D22" w:rsidRDefault="00C16D22" w:rsidP="00C16D22">
      <w:pPr>
        <w:pStyle w:val="Indentednotes"/>
        <w:ind w:left="851"/>
      </w:pPr>
      <w:r w:rsidRPr="00A456F5">
        <w:rPr>
          <w:noProof/>
        </w:rPr>
        <w:drawing>
          <wp:anchor distT="0" distB="0" distL="114300" distR="114300" simplePos="0" relativeHeight="251658344" behindDoc="0" locked="0" layoutInCell="1" allowOverlap="1" wp14:anchorId="5CAF3E3F" wp14:editId="49F3E6FB">
            <wp:simplePos x="0" y="0"/>
            <wp:positionH relativeFrom="margin">
              <wp:posOffset>256540</wp:posOffset>
            </wp:positionH>
            <wp:positionV relativeFrom="paragraph">
              <wp:posOffset>9525</wp:posOffset>
            </wp:positionV>
            <wp:extent cx="121920" cy="114300"/>
            <wp:effectExtent l="0" t="0" r="0" b="0"/>
            <wp:wrapNone/>
            <wp:docPr id="1410754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00925" name=""/>
                    <pic:cNvPicPr/>
                  </pic:nvPicPr>
                  <pic:blipFill>
                    <a:blip r:embed="rId35">
                      <a:extLst>
                        <a:ext uri="{28A0092B-C50C-407E-A947-70E740481C1C}">
                          <a14:useLocalDpi xmlns:a14="http://schemas.microsoft.com/office/drawing/2010/main" val="0"/>
                        </a:ext>
                      </a:extLst>
                    </a:blip>
                    <a:stretch>
                      <a:fillRect/>
                    </a:stretch>
                  </pic:blipFill>
                  <pic:spPr>
                    <a:xfrm>
                      <a:off x="0" y="0"/>
                      <a:ext cx="121920" cy="114300"/>
                    </a:xfrm>
                    <a:prstGeom prst="rect">
                      <a:avLst/>
                    </a:prstGeom>
                  </pic:spPr>
                </pic:pic>
              </a:graphicData>
            </a:graphic>
          </wp:anchor>
        </w:drawing>
      </w:r>
      <w:r>
        <w:t>Click this icon to reset the document. This will reset (remove) the signing process and all existing signing data. This is useful if a document has been sent to an incorrect signatory or the wrong document has been sent.</w:t>
      </w:r>
    </w:p>
    <w:p w14:paraId="148A4886" w14:textId="7F475137" w:rsidR="00C16D22" w:rsidRPr="0053281D" w:rsidRDefault="00C16D22" w:rsidP="00D063C8">
      <w:pPr>
        <w:pStyle w:val="Indentednotes"/>
      </w:pPr>
      <w:r w:rsidRPr="008E6FAA">
        <w:rPr>
          <w:noProof/>
        </w:rPr>
        <w:drawing>
          <wp:anchor distT="0" distB="0" distL="114300" distR="114300" simplePos="0" relativeHeight="251658343" behindDoc="0" locked="0" layoutInCell="1" allowOverlap="1" wp14:anchorId="2CF0FAD5" wp14:editId="33D39A71">
            <wp:simplePos x="0" y="0"/>
            <wp:positionH relativeFrom="column">
              <wp:posOffset>238125</wp:posOffset>
            </wp:positionH>
            <wp:positionV relativeFrom="paragraph">
              <wp:posOffset>8890</wp:posOffset>
            </wp:positionV>
            <wp:extent cx="121920" cy="91440"/>
            <wp:effectExtent l="0" t="0" r="0" b="3810"/>
            <wp:wrapNone/>
            <wp:docPr id="165815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4219" name=""/>
                    <pic:cNvPicPr/>
                  </pic:nvPicPr>
                  <pic:blipFill>
                    <a:blip r:embed="rId27">
                      <a:extLst>
                        <a:ext uri="{28A0092B-C50C-407E-A947-70E740481C1C}">
                          <a14:useLocalDpi xmlns:a14="http://schemas.microsoft.com/office/drawing/2010/main" val="0"/>
                        </a:ext>
                      </a:extLst>
                    </a:blip>
                    <a:stretch>
                      <a:fillRect/>
                    </a:stretch>
                  </pic:blipFill>
                  <pic:spPr>
                    <a:xfrm>
                      <a:off x="0" y="0"/>
                      <a:ext cx="121920" cy="91440"/>
                    </a:xfrm>
                    <a:prstGeom prst="rect">
                      <a:avLst/>
                    </a:prstGeom>
                  </pic:spPr>
                </pic:pic>
              </a:graphicData>
            </a:graphic>
          </wp:anchor>
        </w:drawing>
      </w:r>
      <w:r>
        <w:tab/>
      </w:r>
      <w:r>
        <w:tab/>
      </w:r>
      <w:r w:rsidRPr="00F66CDF">
        <w:t xml:space="preserve">Click this icon to </w:t>
      </w:r>
      <w:r>
        <w:t>send</w:t>
      </w:r>
      <w:r w:rsidRPr="00F66CDF">
        <w:t xml:space="preserve"> the document</w:t>
      </w:r>
      <w:r>
        <w:t xml:space="preserve"> to be signed</w:t>
      </w:r>
      <w:r w:rsidRPr="00F66CDF">
        <w:t>.</w:t>
      </w:r>
      <w:r>
        <w:t xml:space="preserve"> </w:t>
      </w:r>
    </w:p>
    <w:p w14:paraId="4E1E9CC9" w14:textId="77777777" w:rsidR="00C16D22" w:rsidRDefault="00C16D22" w:rsidP="00C16D22">
      <w:pPr>
        <w:pStyle w:val="EPMSubheading2"/>
      </w:pPr>
      <w:r>
        <w:t>View Signable Document, signatories, recipients and progress</w:t>
      </w:r>
    </w:p>
    <w:p w14:paraId="07719F51" w14:textId="77777777" w:rsidR="00C16D22" w:rsidRDefault="00C16D22" w:rsidP="00C16D22">
      <w:pPr>
        <w:pStyle w:val="EPMTextstyle"/>
      </w:pPr>
      <w:r>
        <w:t xml:space="preserve">The progress of a signable document can be seen by clicking on the title of a signable document. This will display the </w:t>
      </w:r>
      <w:r w:rsidRPr="00807203">
        <w:rPr>
          <w:rFonts w:ascii="Avenir Next LT Pro Demi" w:hAnsi="Avenir Next LT Pro Demi"/>
        </w:rPr>
        <w:t>Name</w:t>
      </w:r>
      <w:r>
        <w:t xml:space="preserve">, </w:t>
      </w:r>
      <w:r w:rsidRPr="00807203">
        <w:rPr>
          <w:rFonts w:ascii="Avenir Next LT Pro Demi" w:hAnsi="Avenir Next LT Pro Demi"/>
        </w:rPr>
        <w:t>Signer</w:t>
      </w:r>
      <w:r>
        <w:t xml:space="preserve"> </w:t>
      </w:r>
      <w:r w:rsidRPr="00807203">
        <w:rPr>
          <w:rFonts w:ascii="Avenir Next LT Pro Demi" w:hAnsi="Avenir Next LT Pro Demi"/>
        </w:rPr>
        <w:t>Tags</w:t>
      </w:r>
      <w:r>
        <w:t xml:space="preserve">, </w:t>
      </w:r>
      <w:r w:rsidRPr="00807203">
        <w:rPr>
          <w:rFonts w:ascii="Avenir Next LT Pro Demi" w:hAnsi="Avenir Next LT Pro Demi"/>
        </w:rPr>
        <w:t>Signing</w:t>
      </w:r>
      <w:r>
        <w:t xml:space="preserve"> </w:t>
      </w:r>
      <w:r w:rsidRPr="00807203">
        <w:rPr>
          <w:rFonts w:ascii="Avenir Next LT Pro Demi" w:hAnsi="Avenir Next LT Pro Demi"/>
        </w:rPr>
        <w:t>Message</w:t>
      </w:r>
      <w:r>
        <w:t xml:space="preserve">, </w:t>
      </w:r>
      <w:r w:rsidRPr="00807203">
        <w:rPr>
          <w:rFonts w:ascii="Avenir Next LT Pro Demi" w:hAnsi="Avenir Next LT Pro Demi"/>
        </w:rPr>
        <w:t>Order</w:t>
      </w:r>
      <w:r>
        <w:t xml:space="preserve">, </w:t>
      </w:r>
      <w:r w:rsidRPr="00807203">
        <w:rPr>
          <w:rFonts w:ascii="Avenir Next LT Pro Demi" w:hAnsi="Avenir Next LT Pro Demi"/>
        </w:rPr>
        <w:t>Status</w:t>
      </w:r>
      <w:r>
        <w:t xml:space="preserve">, </w:t>
      </w:r>
      <w:r w:rsidRPr="00807203">
        <w:rPr>
          <w:rFonts w:ascii="Avenir Next LT Pro Demi" w:hAnsi="Avenir Next LT Pro Demi"/>
        </w:rPr>
        <w:t>User</w:t>
      </w:r>
      <w:r>
        <w:t xml:space="preserve"> </w:t>
      </w:r>
      <w:r w:rsidRPr="00807203">
        <w:rPr>
          <w:rFonts w:ascii="Avenir Next LT Pro Demi" w:hAnsi="Avenir Next LT Pro Demi"/>
        </w:rPr>
        <w:t>Type</w:t>
      </w:r>
      <w:r>
        <w:t xml:space="preserve">, </w:t>
      </w:r>
      <w:r w:rsidRPr="00807203">
        <w:rPr>
          <w:rFonts w:ascii="Avenir Next LT Pro Demi" w:hAnsi="Avenir Next LT Pro Demi"/>
        </w:rPr>
        <w:t>Signing</w:t>
      </w:r>
      <w:r>
        <w:t xml:space="preserve"> </w:t>
      </w:r>
      <w:r w:rsidRPr="00807203">
        <w:rPr>
          <w:rFonts w:ascii="Avenir Next LT Pro Demi" w:hAnsi="Avenir Next LT Pro Demi"/>
        </w:rPr>
        <w:t>Condition</w:t>
      </w:r>
      <w:r>
        <w:t xml:space="preserve">, </w:t>
      </w:r>
      <w:r w:rsidRPr="00807203">
        <w:rPr>
          <w:rFonts w:ascii="Avenir Next LT Pro Demi" w:hAnsi="Avenir Next LT Pro Demi"/>
        </w:rPr>
        <w:t>Time</w:t>
      </w:r>
      <w:r>
        <w:t xml:space="preserve"> </w:t>
      </w:r>
      <w:r w:rsidRPr="00807203">
        <w:rPr>
          <w:rFonts w:ascii="Avenir Next LT Pro Demi" w:hAnsi="Avenir Next LT Pro Demi"/>
        </w:rPr>
        <w:t>Read</w:t>
      </w:r>
      <w:r>
        <w:t xml:space="preserve"> and </w:t>
      </w:r>
      <w:r w:rsidRPr="00807203">
        <w:rPr>
          <w:rFonts w:ascii="Avenir Next LT Pro Demi" w:hAnsi="Avenir Next LT Pro Demi"/>
        </w:rPr>
        <w:t>Time</w:t>
      </w:r>
      <w:r>
        <w:t xml:space="preserve"> </w:t>
      </w:r>
      <w:r w:rsidRPr="00807203">
        <w:rPr>
          <w:rFonts w:ascii="Avenir Next LT Pro Demi" w:hAnsi="Avenir Next LT Pro Demi"/>
        </w:rPr>
        <w:t>of</w:t>
      </w:r>
      <w:r>
        <w:t xml:space="preserve"> </w:t>
      </w:r>
      <w:r w:rsidRPr="00807203">
        <w:rPr>
          <w:rFonts w:ascii="Avenir Next LT Pro Demi" w:hAnsi="Avenir Next LT Pro Demi"/>
        </w:rPr>
        <w:t>Signature</w:t>
      </w:r>
      <w:r>
        <w:t>.</w:t>
      </w:r>
    </w:p>
    <w:p w14:paraId="2CF9A72A" w14:textId="77777777" w:rsidR="00C16D22" w:rsidRDefault="00C16D22" w:rsidP="00C16D22">
      <w:pPr>
        <w:pStyle w:val="EPMTextstyle"/>
      </w:pPr>
      <w:r>
        <w:t xml:space="preserve">A full Audit Trail of the document can be viewed by clicking on the </w:t>
      </w:r>
      <w:r w:rsidRPr="00807203">
        <w:rPr>
          <w:rFonts w:ascii="Avenir Next LT Pro Demi" w:hAnsi="Avenir Next LT Pro Demi"/>
        </w:rPr>
        <w:t>Audit Trail</w:t>
      </w:r>
      <w:r>
        <w:t xml:space="preserve"> tab within this section. </w:t>
      </w:r>
    </w:p>
    <w:p w14:paraId="008ECDB4" w14:textId="77777777" w:rsidR="00C16D22" w:rsidRPr="00036975" w:rsidRDefault="00C16D22" w:rsidP="00C16D22">
      <w:pPr>
        <w:pStyle w:val="EPMTextstyle"/>
      </w:pPr>
      <w:r w:rsidRPr="0001084A">
        <w:rPr>
          <w:noProof/>
        </w:rPr>
        <w:drawing>
          <wp:anchor distT="0" distB="0" distL="114300" distR="114300" simplePos="0" relativeHeight="251658354" behindDoc="0" locked="0" layoutInCell="1" allowOverlap="1" wp14:anchorId="57D8AB74" wp14:editId="47F9B9A9">
            <wp:simplePos x="0" y="0"/>
            <wp:positionH relativeFrom="margin">
              <wp:align>left</wp:align>
            </wp:positionH>
            <wp:positionV relativeFrom="paragraph">
              <wp:posOffset>9744</wp:posOffset>
            </wp:positionV>
            <wp:extent cx="6053959" cy="1766352"/>
            <wp:effectExtent l="0" t="0" r="4445" b="5715"/>
            <wp:wrapNone/>
            <wp:docPr id="2886003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00318" name="Picture 1" descr="A screenshot of a computer&#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053959" cy="1766352"/>
                    </a:xfrm>
                    <a:prstGeom prst="rect">
                      <a:avLst/>
                    </a:prstGeom>
                  </pic:spPr>
                </pic:pic>
              </a:graphicData>
            </a:graphic>
            <wp14:sizeRelH relativeFrom="margin">
              <wp14:pctWidth>0</wp14:pctWidth>
            </wp14:sizeRelH>
            <wp14:sizeRelV relativeFrom="margin">
              <wp14:pctHeight>0</wp14:pctHeight>
            </wp14:sizeRelV>
          </wp:anchor>
        </w:drawing>
      </w:r>
    </w:p>
    <w:p w14:paraId="017624E5" w14:textId="77777777" w:rsidR="00C16D22" w:rsidRDefault="00C16D22" w:rsidP="00C16D22">
      <w:pPr>
        <w:pStyle w:val="EPMHeading2"/>
      </w:pPr>
    </w:p>
    <w:p w14:paraId="2C722901" w14:textId="77777777" w:rsidR="00C16D22" w:rsidRDefault="00C16D22" w:rsidP="00C16D22">
      <w:pPr>
        <w:pStyle w:val="EPMHeading2"/>
      </w:pPr>
    </w:p>
    <w:p w14:paraId="329BD91A" w14:textId="77777777" w:rsidR="00C16D22" w:rsidRDefault="00C16D22" w:rsidP="00C16D22">
      <w:pPr>
        <w:pStyle w:val="EPMHeading2"/>
      </w:pPr>
    </w:p>
    <w:p w14:paraId="1FE47B73" w14:textId="77777777" w:rsidR="00C16D22" w:rsidRDefault="00C16D22" w:rsidP="00C16D22"/>
    <w:p w14:paraId="1B60A111" w14:textId="77777777" w:rsidR="00C16D22" w:rsidRPr="00023BA0" w:rsidRDefault="00C16D22" w:rsidP="00C16D22">
      <w:pPr>
        <w:pStyle w:val="EPMSubheading2"/>
      </w:pPr>
      <w:bookmarkStart w:id="2" w:name="_Toc208253047"/>
      <w:r w:rsidRPr="00023BA0">
        <w:t>Check the progress of the contract or letter</w:t>
      </w:r>
      <w:bookmarkEnd w:id="2"/>
    </w:p>
    <w:p w14:paraId="650FC06F" w14:textId="77777777" w:rsidR="00C16D22" w:rsidRPr="00906D8C" w:rsidRDefault="00C16D22" w:rsidP="00C16D22">
      <w:pPr>
        <w:pStyle w:val="EPMTextstyle"/>
      </w:pPr>
      <w:r>
        <w:t xml:space="preserve">Once the document has been sent for signing, we recommend checking the progress of the document to ensure that all parties have signed the document, </w:t>
      </w:r>
      <w:proofErr w:type="gramStart"/>
      <w:r>
        <w:t>in order to</w:t>
      </w:r>
      <w:proofErr w:type="gramEnd"/>
      <w:r>
        <w:t xml:space="preserve"> ensure compliance.</w:t>
      </w:r>
    </w:p>
    <w:p w14:paraId="28564DD0" w14:textId="77777777" w:rsidR="00C16D22" w:rsidRPr="009E3463" w:rsidRDefault="00C16D22" w:rsidP="00090E2C">
      <w:pPr>
        <w:pStyle w:val="EPMNumberedcopy"/>
        <w:numPr>
          <w:ilvl w:val="0"/>
          <w:numId w:val="36"/>
        </w:numPr>
      </w:pPr>
      <w:r>
        <w:rPr>
          <w:bCs/>
        </w:rPr>
        <w:t>From</w:t>
      </w:r>
      <w:r w:rsidRPr="00045B75">
        <w:rPr>
          <w:bCs/>
        </w:rPr>
        <w:t xml:space="preserve"> the left-hand side of the </w:t>
      </w:r>
      <w:r>
        <w:rPr>
          <w:bCs/>
        </w:rPr>
        <w:t>system</w:t>
      </w:r>
      <w:r w:rsidRPr="00045B75">
        <w:rPr>
          <w:bCs/>
        </w:rPr>
        <w:t xml:space="preserve">, </w:t>
      </w:r>
      <w:r>
        <w:rPr>
          <w:bCs/>
        </w:rPr>
        <w:t>select</w:t>
      </w:r>
      <w:r w:rsidRPr="00045B75">
        <w:rPr>
          <w:bCs/>
        </w:rPr>
        <w:t xml:space="preserve"> </w:t>
      </w:r>
      <w:r>
        <w:rPr>
          <w:rFonts w:ascii="Avenir Next LT Pro Demi" w:hAnsi="Avenir Next LT Pro Demi"/>
          <w:bCs/>
        </w:rPr>
        <w:t>Employees</w:t>
      </w:r>
      <w:r w:rsidRPr="00045B75">
        <w:rPr>
          <w:bCs/>
        </w:rPr>
        <w:t xml:space="preserve">. </w:t>
      </w:r>
      <w:r>
        <w:t>A list of further options is displayed.</w:t>
      </w:r>
    </w:p>
    <w:p w14:paraId="11F3DA84" w14:textId="77777777" w:rsidR="00C16D22" w:rsidRDefault="00C16D22" w:rsidP="00090E2C">
      <w:pPr>
        <w:pStyle w:val="EPMNumberedcopy"/>
        <w:numPr>
          <w:ilvl w:val="0"/>
          <w:numId w:val="36"/>
        </w:numPr>
      </w:pPr>
      <w:r>
        <w:t>Select</w:t>
      </w:r>
      <w:r w:rsidRPr="00E50815">
        <w:t xml:space="preserve"> </w:t>
      </w:r>
      <w:r>
        <w:rPr>
          <w:rFonts w:ascii="Avenir Next LT Pro Demi" w:hAnsi="Avenir Next LT Pro Demi"/>
        </w:rPr>
        <w:t>Details</w:t>
      </w:r>
      <w:r>
        <w:t>. A list of further options is displayed</w:t>
      </w:r>
    </w:p>
    <w:p w14:paraId="5312A509" w14:textId="77777777" w:rsidR="00C16D22" w:rsidRDefault="00C16D22" w:rsidP="00090E2C">
      <w:pPr>
        <w:pStyle w:val="EPMNumberedcopy"/>
        <w:numPr>
          <w:ilvl w:val="0"/>
          <w:numId w:val="36"/>
        </w:numPr>
      </w:pPr>
      <w:r>
        <w:t>Select</w:t>
      </w:r>
      <w:r w:rsidRPr="00E50815">
        <w:t xml:space="preserve"> </w:t>
      </w:r>
      <w:r w:rsidRPr="00EC41EC">
        <w:rPr>
          <w:rFonts w:ascii="Avenir Next LT Pro Demi" w:hAnsi="Avenir Next LT Pro Demi"/>
        </w:rPr>
        <w:t>All Employees</w:t>
      </w:r>
      <w:r w:rsidRPr="00E50815">
        <w:t>.</w:t>
      </w:r>
    </w:p>
    <w:p w14:paraId="0D52351F" w14:textId="77777777" w:rsidR="00C16D22" w:rsidRDefault="00C16D22" w:rsidP="00090E2C">
      <w:pPr>
        <w:pStyle w:val="EPMNumberedcopy"/>
        <w:numPr>
          <w:ilvl w:val="0"/>
          <w:numId w:val="36"/>
        </w:numPr>
        <w:rPr>
          <w:szCs w:val="21"/>
        </w:rPr>
      </w:pPr>
      <w:r>
        <w:rPr>
          <w:szCs w:val="21"/>
        </w:rPr>
        <w:lastRenderedPageBreak/>
        <w:t xml:space="preserve">In the </w:t>
      </w:r>
      <w:r w:rsidRPr="00ED6AC5">
        <w:rPr>
          <w:rFonts w:ascii="Avenir Next LT Pro Demi" w:hAnsi="Avenir Next LT Pro Demi"/>
        </w:rPr>
        <w:t>Employee</w:t>
      </w:r>
      <w:r>
        <w:rPr>
          <w:rFonts w:ascii="Avenir Next LT Pro Demi" w:hAnsi="Avenir Next LT Pro Demi"/>
        </w:rPr>
        <w:t xml:space="preserve"> Search</w:t>
      </w:r>
      <w:r>
        <w:t>, e</w:t>
      </w:r>
      <w:r>
        <w:rPr>
          <w:szCs w:val="21"/>
        </w:rPr>
        <w:t xml:space="preserve">nter the name of the employee you wish to view. </w:t>
      </w:r>
      <w:r w:rsidRPr="005E5AF1">
        <w:rPr>
          <w:szCs w:val="21"/>
        </w:rPr>
        <w:t>A list of employees matching the search criteria are displayed</w:t>
      </w:r>
      <w:r>
        <w:rPr>
          <w:szCs w:val="21"/>
        </w:rPr>
        <w:t>.</w:t>
      </w:r>
    </w:p>
    <w:p w14:paraId="25CC9A7D" w14:textId="77777777" w:rsidR="00C16D22" w:rsidRDefault="00C16D22" w:rsidP="00C16D22">
      <w:pPr>
        <w:pStyle w:val="EPMNumberedcopy"/>
        <w:numPr>
          <w:ilvl w:val="0"/>
          <w:numId w:val="0"/>
        </w:numPr>
        <w:ind w:left="360"/>
        <w:rPr>
          <w:szCs w:val="21"/>
        </w:rPr>
      </w:pPr>
      <w:r w:rsidRPr="003C0A05">
        <w:rPr>
          <w:noProof/>
          <w:szCs w:val="21"/>
        </w:rPr>
        <w:drawing>
          <wp:anchor distT="0" distB="0" distL="114300" distR="114300" simplePos="0" relativeHeight="251658362" behindDoc="0" locked="0" layoutInCell="1" allowOverlap="1" wp14:anchorId="786C6869" wp14:editId="71EE7848">
            <wp:simplePos x="0" y="0"/>
            <wp:positionH relativeFrom="margin">
              <wp:posOffset>229851</wp:posOffset>
            </wp:positionH>
            <wp:positionV relativeFrom="paragraph">
              <wp:posOffset>10846</wp:posOffset>
            </wp:positionV>
            <wp:extent cx="4418091" cy="961376"/>
            <wp:effectExtent l="0" t="0" r="1905" b="0"/>
            <wp:wrapNone/>
            <wp:docPr id="1728219733" name="Picture 1" descr="A purple and white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80377" name="Picture 1" descr="A purple and white rectangular object&#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4476415" cy="974067"/>
                    </a:xfrm>
                    <a:prstGeom prst="rect">
                      <a:avLst/>
                    </a:prstGeom>
                  </pic:spPr>
                </pic:pic>
              </a:graphicData>
            </a:graphic>
            <wp14:sizeRelH relativeFrom="margin">
              <wp14:pctWidth>0</wp14:pctWidth>
            </wp14:sizeRelH>
            <wp14:sizeRelV relativeFrom="margin">
              <wp14:pctHeight>0</wp14:pctHeight>
            </wp14:sizeRelV>
          </wp:anchor>
        </w:drawing>
      </w:r>
    </w:p>
    <w:p w14:paraId="354F780A" w14:textId="77777777" w:rsidR="00C16D22" w:rsidRDefault="00C16D22" w:rsidP="00C16D22">
      <w:pPr>
        <w:pStyle w:val="EPMNumberedcopy"/>
        <w:numPr>
          <w:ilvl w:val="0"/>
          <w:numId w:val="0"/>
        </w:numPr>
        <w:ind w:left="360"/>
        <w:rPr>
          <w:szCs w:val="21"/>
        </w:rPr>
      </w:pPr>
    </w:p>
    <w:p w14:paraId="44BCEE2D" w14:textId="77777777" w:rsidR="00C16D22" w:rsidRDefault="00C16D22" w:rsidP="00C16D22">
      <w:pPr>
        <w:pStyle w:val="EPMNumberedcopy"/>
        <w:numPr>
          <w:ilvl w:val="0"/>
          <w:numId w:val="0"/>
        </w:numPr>
        <w:ind w:left="360"/>
        <w:rPr>
          <w:szCs w:val="21"/>
        </w:rPr>
      </w:pPr>
    </w:p>
    <w:p w14:paraId="1F0A0652" w14:textId="77777777" w:rsidR="00C16D22" w:rsidRDefault="00C16D22" w:rsidP="00C16D22">
      <w:pPr>
        <w:pStyle w:val="EPMNumberedcopy"/>
        <w:numPr>
          <w:ilvl w:val="0"/>
          <w:numId w:val="0"/>
        </w:numPr>
        <w:ind w:left="360"/>
        <w:rPr>
          <w:szCs w:val="21"/>
        </w:rPr>
      </w:pPr>
    </w:p>
    <w:p w14:paraId="5EA146B0" w14:textId="77777777" w:rsidR="00C16D22" w:rsidRDefault="00C16D22" w:rsidP="00090E2C">
      <w:pPr>
        <w:pStyle w:val="EPMNumberedcopy"/>
        <w:numPr>
          <w:ilvl w:val="0"/>
          <w:numId w:val="36"/>
        </w:numPr>
      </w:pPr>
      <w:r w:rsidRPr="00BE0ACB">
        <w:rPr>
          <w:noProof/>
        </w:rPr>
        <w:drawing>
          <wp:anchor distT="0" distB="0" distL="114300" distR="114300" simplePos="0" relativeHeight="251658363" behindDoc="0" locked="0" layoutInCell="1" allowOverlap="1" wp14:anchorId="648950F9" wp14:editId="02F4532D">
            <wp:simplePos x="0" y="0"/>
            <wp:positionH relativeFrom="column">
              <wp:posOffset>-368935</wp:posOffset>
            </wp:positionH>
            <wp:positionV relativeFrom="paragraph">
              <wp:posOffset>10160</wp:posOffset>
            </wp:positionV>
            <wp:extent cx="200025" cy="152400"/>
            <wp:effectExtent l="0" t="0" r="9525" b="0"/>
            <wp:wrapNone/>
            <wp:docPr id="550597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43219" name=""/>
                    <pic:cNvPicPr/>
                  </pic:nvPicPr>
                  <pic:blipFill>
                    <a:blip r:embed="rId38">
                      <a:extLst>
                        <a:ext uri="{28A0092B-C50C-407E-A947-70E740481C1C}">
                          <a14:useLocalDpi xmlns:a14="http://schemas.microsoft.com/office/drawing/2010/main" val="0"/>
                        </a:ext>
                      </a:extLst>
                    </a:blip>
                    <a:stretch>
                      <a:fillRect/>
                    </a:stretch>
                  </pic:blipFill>
                  <pic:spPr>
                    <a:xfrm>
                      <a:off x="0" y="0"/>
                      <a:ext cx="200025" cy="152400"/>
                    </a:xfrm>
                    <a:prstGeom prst="rect">
                      <a:avLst/>
                    </a:prstGeom>
                  </pic:spPr>
                </pic:pic>
              </a:graphicData>
            </a:graphic>
          </wp:anchor>
        </w:drawing>
      </w:r>
      <w:r>
        <w:t xml:space="preserve">Click the eye icon on the far right-hand side of the employee you wish to view. The employee record is displayed. </w:t>
      </w:r>
    </w:p>
    <w:p w14:paraId="6C21B20A" w14:textId="77777777" w:rsidR="00C16D22" w:rsidRDefault="00C16D22" w:rsidP="00090E2C">
      <w:pPr>
        <w:pStyle w:val="EPMNumberedcopy"/>
        <w:numPr>
          <w:ilvl w:val="0"/>
          <w:numId w:val="36"/>
        </w:numPr>
      </w:pPr>
      <w:r>
        <w:t xml:space="preserve">On the left-hand side of the </w:t>
      </w:r>
      <w:r w:rsidRPr="00E86974">
        <w:rPr>
          <w:rFonts w:ascii="Avenir Next LT Pro Demi" w:hAnsi="Avenir Next LT Pro Demi" w:cs="Arial"/>
        </w:rPr>
        <w:t>Employee</w:t>
      </w:r>
      <w:r w:rsidRPr="00791D97">
        <w:rPr>
          <w:b/>
          <w:bCs/>
        </w:rPr>
        <w:t xml:space="preserve"> </w:t>
      </w:r>
      <w:r w:rsidRPr="00E86974">
        <w:rPr>
          <w:rFonts w:ascii="Avenir Next LT Pro Demi" w:hAnsi="Avenir Next LT Pro Demi" w:cs="Arial"/>
        </w:rPr>
        <w:t>Details</w:t>
      </w:r>
      <w:r>
        <w:t xml:space="preserve"> </w:t>
      </w:r>
      <w:r w:rsidRPr="00791D97">
        <w:t>page, f</w:t>
      </w:r>
      <w:r>
        <w:t xml:space="preserve">rom the </w:t>
      </w:r>
      <w:r w:rsidRPr="00E86974">
        <w:rPr>
          <w:rFonts w:ascii="Avenir Next LT Pro Demi" w:hAnsi="Avenir Next LT Pro Demi" w:cs="Arial"/>
        </w:rPr>
        <w:t>Select</w:t>
      </w:r>
      <w:r>
        <w:rPr>
          <w:b/>
          <w:bCs/>
        </w:rPr>
        <w:t xml:space="preserve"> </w:t>
      </w:r>
      <w:r w:rsidRPr="00E86974">
        <w:rPr>
          <w:rFonts w:ascii="Avenir Next LT Pro Demi" w:hAnsi="Avenir Next LT Pro Demi" w:cs="Arial"/>
        </w:rPr>
        <w:t>Job</w:t>
      </w:r>
      <w:r>
        <w:rPr>
          <w:b/>
          <w:bCs/>
        </w:rPr>
        <w:t xml:space="preserve"> </w:t>
      </w:r>
      <w:r w:rsidRPr="00E86974">
        <w:rPr>
          <w:rFonts w:ascii="Avenir Next LT Pro Demi" w:hAnsi="Avenir Next LT Pro Demi" w:cs="Arial"/>
        </w:rPr>
        <w:t>Role</w:t>
      </w:r>
      <w:r>
        <w:rPr>
          <w:b/>
          <w:bCs/>
        </w:rPr>
        <w:t xml:space="preserve"> </w:t>
      </w:r>
      <w:r>
        <w:t>drop-down menu, select the relevant job role.</w:t>
      </w:r>
    </w:p>
    <w:p w14:paraId="63B81D3F" w14:textId="77777777" w:rsidR="00C16D22" w:rsidRDefault="00C16D22" w:rsidP="00090E2C">
      <w:pPr>
        <w:pStyle w:val="EPMNumberedcopy"/>
        <w:numPr>
          <w:ilvl w:val="0"/>
          <w:numId w:val="36"/>
        </w:numPr>
      </w:pPr>
      <w:r>
        <w:t xml:space="preserve">Select the </w:t>
      </w:r>
      <w:r w:rsidRPr="00E86974">
        <w:rPr>
          <w:rFonts w:ascii="Avenir Next LT Pro Demi" w:hAnsi="Avenir Next LT Pro Demi" w:cs="Arial"/>
        </w:rPr>
        <w:t>Job</w:t>
      </w:r>
      <w:r>
        <w:rPr>
          <w:b/>
          <w:bCs/>
        </w:rPr>
        <w:t xml:space="preserve"> </w:t>
      </w:r>
      <w:r w:rsidRPr="00E86974">
        <w:rPr>
          <w:rFonts w:ascii="Avenir Next LT Pro Demi" w:hAnsi="Avenir Next LT Pro Demi" w:cs="Arial"/>
        </w:rPr>
        <w:t>Documents</w:t>
      </w:r>
      <w:r>
        <w:rPr>
          <w:b/>
          <w:bCs/>
        </w:rPr>
        <w:t xml:space="preserve"> </w:t>
      </w:r>
      <w:r>
        <w:t>tab.</w:t>
      </w:r>
    </w:p>
    <w:p w14:paraId="2946DE38" w14:textId="77777777" w:rsidR="00C16D22" w:rsidRDefault="00C16D22" w:rsidP="00090E2C">
      <w:pPr>
        <w:pStyle w:val="EPMNumberedcopy"/>
        <w:numPr>
          <w:ilvl w:val="0"/>
          <w:numId w:val="36"/>
        </w:numPr>
      </w:pPr>
      <w:r w:rsidRPr="00834FAB">
        <w:rPr>
          <w:noProof/>
        </w:rPr>
        <w:drawing>
          <wp:anchor distT="0" distB="0" distL="114300" distR="114300" simplePos="0" relativeHeight="251658364" behindDoc="0" locked="0" layoutInCell="1" allowOverlap="1" wp14:anchorId="72279C58" wp14:editId="74A5C23F">
            <wp:simplePos x="0" y="0"/>
            <wp:positionH relativeFrom="column">
              <wp:posOffset>238769</wp:posOffset>
            </wp:positionH>
            <wp:positionV relativeFrom="paragraph">
              <wp:posOffset>198982</wp:posOffset>
            </wp:positionV>
            <wp:extent cx="932043" cy="272956"/>
            <wp:effectExtent l="0" t="0" r="1905" b="0"/>
            <wp:wrapNone/>
            <wp:docPr id="104314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4991" name=""/>
                    <pic:cNvPicPr/>
                  </pic:nvPicPr>
                  <pic:blipFill>
                    <a:blip r:embed="rId39">
                      <a:extLst>
                        <a:ext uri="{28A0092B-C50C-407E-A947-70E740481C1C}">
                          <a14:useLocalDpi xmlns:a14="http://schemas.microsoft.com/office/drawing/2010/main" val="0"/>
                        </a:ext>
                      </a:extLst>
                    </a:blip>
                    <a:stretch>
                      <a:fillRect/>
                    </a:stretch>
                  </pic:blipFill>
                  <pic:spPr>
                    <a:xfrm>
                      <a:off x="0" y="0"/>
                      <a:ext cx="935516" cy="273973"/>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E86974">
        <w:rPr>
          <w:rFonts w:ascii="Avenir Next LT Pro Demi" w:hAnsi="Avenir Next LT Pro Demi" w:cs="Arial"/>
        </w:rPr>
        <w:t>Edit</w:t>
      </w:r>
      <w:r w:rsidRPr="00834FAB">
        <w:rPr>
          <w:b/>
          <w:bCs/>
        </w:rPr>
        <w:t xml:space="preserve"> </w:t>
      </w:r>
      <w:r w:rsidRPr="00E86974">
        <w:rPr>
          <w:rFonts w:ascii="Avenir Next LT Pro Demi" w:hAnsi="Avenir Next LT Pro Demi" w:cs="Arial"/>
        </w:rPr>
        <w:t>Details</w:t>
      </w:r>
      <w:r>
        <w:t xml:space="preserve"> button.</w:t>
      </w:r>
    </w:p>
    <w:p w14:paraId="1EC7C624" w14:textId="77777777" w:rsidR="00C16D22" w:rsidRDefault="00C16D22" w:rsidP="00C16D22">
      <w:pPr>
        <w:pStyle w:val="EPMNumberedcopy"/>
      </w:pPr>
    </w:p>
    <w:p w14:paraId="7109049A" w14:textId="77777777" w:rsidR="00C16D22" w:rsidRDefault="00C16D22" w:rsidP="00090E2C">
      <w:pPr>
        <w:pStyle w:val="EPMNumberedcopy"/>
        <w:numPr>
          <w:ilvl w:val="0"/>
          <w:numId w:val="36"/>
        </w:numPr>
      </w:pPr>
      <w:r>
        <w:t xml:space="preserve">Check the </w:t>
      </w:r>
      <w:r w:rsidRPr="00E86974">
        <w:rPr>
          <w:rFonts w:ascii="Avenir Next LT Pro Demi" w:hAnsi="Avenir Next LT Pro Demi" w:cs="Arial"/>
        </w:rPr>
        <w:t>Is sent for signing</w:t>
      </w:r>
      <w:r>
        <w:rPr>
          <w:b/>
          <w:bCs/>
        </w:rPr>
        <w:t xml:space="preserve"> </w:t>
      </w:r>
      <w:r>
        <w:t>column within the data table to ensure the document has been sent.</w:t>
      </w:r>
    </w:p>
    <w:p w14:paraId="02028AA0" w14:textId="77777777" w:rsidR="00C16D22" w:rsidRDefault="00C16D22" w:rsidP="00C16D22">
      <w:pPr>
        <w:pStyle w:val="Indentednotes"/>
      </w:pPr>
      <w:proofErr w:type="gramStart"/>
      <w:r w:rsidRPr="00E86974">
        <w:rPr>
          <w:rFonts w:ascii="Avenir Next LT Pro Demi" w:hAnsi="Avenir Next LT Pro Demi"/>
          <w:b/>
          <w:bCs/>
        </w:rPr>
        <w:t>Yes</w:t>
      </w:r>
      <w:proofErr w:type="gramEnd"/>
      <w:r>
        <w:t xml:space="preserve"> indicates the document has been sent.</w:t>
      </w:r>
    </w:p>
    <w:p w14:paraId="368CC736" w14:textId="77777777" w:rsidR="00C16D22" w:rsidRDefault="00C16D22" w:rsidP="00C16D22">
      <w:pPr>
        <w:pStyle w:val="Indentednotes"/>
      </w:pPr>
      <w:r w:rsidRPr="00E86974">
        <w:rPr>
          <w:rFonts w:ascii="Avenir Next LT Pro Demi" w:hAnsi="Avenir Next LT Pro Demi"/>
          <w:b/>
          <w:bCs/>
        </w:rPr>
        <w:t>No</w:t>
      </w:r>
      <w:r w:rsidRPr="00DE4C2D">
        <w:t xml:space="preserve"> indicates the document has not been sent. </w:t>
      </w:r>
    </w:p>
    <w:p w14:paraId="51C3271A" w14:textId="77777777" w:rsidR="00C16D22" w:rsidRPr="00470D6A" w:rsidRDefault="00C16D22" w:rsidP="00C16D22">
      <w:pPr>
        <w:pStyle w:val="Indentednotes"/>
      </w:pPr>
      <w:r w:rsidRPr="00DE4C2D">
        <w:t xml:space="preserve">To send </w:t>
      </w:r>
      <w:r>
        <w:t xml:space="preserve">the document, </w:t>
      </w:r>
      <w:r w:rsidRPr="00DE4C2D">
        <w:t xml:space="preserve">click the </w:t>
      </w:r>
      <w:r>
        <w:t>email</w:t>
      </w:r>
      <w:r w:rsidRPr="00DE4C2D">
        <w:t xml:space="preserve"> icon ne</w:t>
      </w:r>
      <w:r>
        <w:t>x</w:t>
      </w:r>
      <w:r w:rsidRPr="00DE4C2D">
        <w:t>t t</w:t>
      </w:r>
      <w:r>
        <w:t xml:space="preserve">o the relevant document and click </w:t>
      </w:r>
      <w:r w:rsidRPr="00E86974">
        <w:rPr>
          <w:rFonts w:ascii="Avenir Next LT Pro Demi" w:hAnsi="Avenir Next LT Pro Demi"/>
          <w:b/>
          <w:bCs/>
        </w:rPr>
        <w:t>Send</w:t>
      </w:r>
      <w:r>
        <w:t>.</w:t>
      </w:r>
    </w:p>
    <w:p w14:paraId="46C00209" w14:textId="77777777" w:rsidR="00C16D22" w:rsidRDefault="00C16D22" w:rsidP="00090E2C">
      <w:pPr>
        <w:pStyle w:val="EPMNumberedcopy"/>
        <w:numPr>
          <w:ilvl w:val="0"/>
          <w:numId w:val="36"/>
        </w:numPr>
      </w:pPr>
      <w:r>
        <w:t xml:space="preserve">Check the </w:t>
      </w:r>
      <w:r w:rsidRPr="00E86974">
        <w:rPr>
          <w:rFonts w:ascii="Avenir Next LT Pro Demi" w:hAnsi="Avenir Next LT Pro Demi" w:cs="Arial"/>
        </w:rPr>
        <w:t>is signed by everyone</w:t>
      </w:r>
      <w:r>
        <w:rPr>
          <w:b/>
          <w:bCs/>
        </w:rPr>
        <w:t xml:space="preserve"> </w:t>
      </w:r>
      <w:r>
        <w:t>column.</w:t>
      </w:r>
    </w:p>
    <w:p w14:paraId="4F1AFB32" w14:textId="77777777" w:rsidR="00C16D22" w:rsidRDefault="00C16D22" w:rsidP="00C16D22">
      <w:pPr>
        <w:pStyle w:val="Indentednotes"/>
        <w:ind w:left="360"/>
      </w:pPr>
      <w:proofErr w:type="gramStart"/>
      <w:r w:rsidRPr="00E86974">
        <w:rPr>
          <w:rFonts w:ascii="Avenir Next LT Pro Demi" w:hAnsi="Avenir Next LT Pro Demi"/>
          <w:b/>
          <w:bCs/>
        </w:rPr>
        <w:t>Yes</w:t>
      </w:r>
      <w:proofErr w:type="gramEnd"/>
      <w:r>
        <w:t xml:space="preserve"> indicates the document has been signed by everyone.</w:t>
      </w:r>
    </w:p>
    <w:p w14:paraId="59238487" w14:textId="77777777" w:rsidR="00C16D22" w:rsidRDefault="00C16D22" w:rsidP="00C16D22">
      <w:pPr>
        <w:pStyle w:val="Indentednotes"/>
        <w:ind w:left="360"/>
      </w:pPr>
      <w:r w:rsidRPr="00E86974">
        <w:rPr>
          <w:rFonts w:ascii="Avenir Next LT Pro Demi" w:hAnsi="Avenir Next LT Pro Demi"/>
          <w:b/>
          <w:bCs/>
        </w:rPr>
        <w:t>No</w:t>
      </w:r>
      <w:r w:rsidRPr="00DE4C2D">
        <w:t xml:space="preserve"> indicates the document has not </w:t>
      </w:r>
      <w:r>
        <w:t>been signed by all parties</w:t>
      </w:r>
      <w:r w:rsidRPr="00DE4C2D">
        <w:t xml:space="preserve">. </w:t>
      </w:r>
    </w:p>
    <w:p w14:paraId="42A0274E" w14:textId="77777777" w:rsidR="00C16D22" w:rsidRDefault="00C16D22" w:rsidP="00C16D22">
      <w:pPr>
        <w:pStyle w:val="Indentednotes"/>
        <w:ind w:left="851"/>
      </w:pPr>
      <w:r w:rsidRPr="000B6714">
        <w:rPr>
          <w:noProof/>
        </w:rPr>
        <w:drawing>
          <wp:anchor distT="0" distB="0" distL="114300" distR="114300" simplePos="0" relativeHeight="251658365" behindDoc="0" locked="0" layoutInCell="1" allowOverlap="1" wp14:anchorId="1619D969" wp14:editId="78B6419F">
            <wp:simplePos x="0" y="0"/>
            <wp:positionH relativeFrom="margin">
              <wp:posOffset>220762</wp:posOffset>
            </wp:positionH>
            <wp:positionV relativeFrom="paragraph">
              <wp:posOffset>13335</wp:posOffset>
            </wp:positionV>
            <wp:extent cx="190500" cy="190500"/>
            <wp:effectExtent l="0" t="0" r="0" b="0"/>
            <wp:wrapNone/>
            <wp:docPr id="1634242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42604" name=""/>
                    <pic:cNvPicPr/>
                  </pic:nvPicPr>
                  <pic:blipFill>
                    <a:blip r:embed="rId40">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anchor>
        </w:drawing>
      </w:r>
      <w:r w:rsidRPr="008B3C0D">
        <w:rPr>
          <w:noProof/>
        </w:rPr>
        <w:drawing>
          <wp:anchor distT="0" distB="0" distL="114300" distR="114300" simplePos="0" relativeHeight="251658366" behindDoc="0" locked="0" layoutInCell="1" allowOverlap="1" wp14:anchorId="03005E9C" wp14:editId="403A453D">
            <wp:simplePos x="0" y="0"/>
            <wp:positionH relativeFrom="margin">
              <wp:posOffset>236483</wp:posOffset>
            </wp:positionH>
            <wp:positionV relativeFrom="paragraph">
              <wp:posOffset>436245</wp:posOffset>
            </wp:positionV>
            <wp:extent cx="190500" cy="228600"/>
            <wp:effectExtent l="0" t="0" r="0" b="0"/>
            <wp:wrapNone/>
            <wp:docPr id="192105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58242" name=""/>
                    <pic:cNvPicPr/>
                  </pic:nvPicPr>
                  <pic:blipFill>
                    <a:blip r:embed="rId41">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anchor>
        </w:drawing>
      </w:r>
      <w:r w:rsidRPr="00CB43AE">
        <w:t>Click the eye icon and select the</w:t>
      </w:r>
      <w:r>
        <w:rPr>
          <w:b/>
          <w:bCs/>
        </w:rPr>
        <w:t xml:space="preserve"> </w:t>
      </w:r>
      <w:r w:rsidRPr="00E86974">
        <w:rPr>
          <w:rFonts w:ascii="Avenir Next LT Pro Demi" w:hAnsi="Avenir Next LT Pro Demi"/>
          <w:b/>
          <w:bCs/>
        </w:rPr>
        <w:t>Signatories</w:t>
      </w:r>
      <w:r w:rsidRPr="00CB43AE">
        <w:rPr>
          <w:b/>
          <w:bCs/>
        </w:rPr>
        <w:t xml:space="preserve"> </w:t>
      </w:r>
      <w:r w:rsidRPr="00CB43AE">
        <w:t xml:space="preserve">tab to view </w:t>
      </w:r>
      <w:r>
        <w:t>whether the document has been read and signed by each party.</w:t>
      </w:r>
    </w:p>
    <w:p w14:paraId="1510A345" w14:textId="77777777" w:rsidR="00C16D22" w:rsidRDefault="00C16D22" w:rsidP="00C16D22">
      <w:pPr>
        <w:pStyle w:val="Indentednotes"/>
      </w:pPr>
      <w:r>
        <w:tab/>
        <w:t xml:space="preserve"> </w:t>
      </w:r>
      <w:r>
        <w:tab/>
        <w:t xml:space="preserve">Click the pencil icon to edit. Editing will remove all signatures from the document. </w:t>
      </w:r>
    </w:p>
    <w:p w14:paraId="3A544FEE" w14:textId="77777777" w:rsidR="00C16D22" w:rsidRDefault="00C16D22" w:rsidP="00C16D22">
      <w:pPr>
        <w:pStyle w:val="Indentednotes"/>
        <w:ind w:left="641" w:firstLine="210"/>
      </w:pPr>
      <w:r w:rsidRPr="009F4312">
        <w:rPr>
          <w:noProof/>
        </w:rPr>
        <w:drawing>
          <wp:anchor distT="0" distB="0" distL="114300" distR="114300" simplePos="0" relativeHeight="251658368" behindDoc="0" locked="0" layoutInCell="1" allowOverlap="1" wp14:anchorId="167F0257" wp14:editId="21899188">
            <wp:simplePos x="0" y="0"/>
            <wp:positionH relativeFrom="column">
              <wp:posOffset>233373</wp:posOffset>
            </wp:positionH>
            <wp:positionV relativeFrom="paragraph">
              <wp:posOffset>278130</wp:posOffset>
            </wp:positionV>
            <wp:extent cx="209550" cy="190500"/>
            <wp:effectExtent l="0" t="0" r="0" b="0"/>
            <wp:wrapNone/>
            <wp:docPr id="1294025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25167" name=""/>
                    <pic:cNvPicPr/>
                  </pic:nvPicPr>
                  <pic:blipFill>
                    <a:blip r:embed="rId42">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anchor>
        </w:drawing>
      </w:r>
      <w:r w:rsidRPr="00DA68AE">
        <w:rPr>
          <w:noProof/>
        </w:rPr>
        <w:drawing>
          <wp:anchor distT="0" distB="0" distL="114300" distR="114300" simplePos="0" relativeHeight="251658367" behindDoc="0" locked="0" layoutInCell="1" allowOverlap="1" wp14:anchorId="35A0E4A6" wp14:editId="787090C3">
            <wp:simplePos x="0" y="0"/>
            <wp:positionH relativeFrom="column">
              <wp:posOffset>277495</wp:posOffset>
            </wp:positionH>
            <wp:positionV relativeFrom="paragraph">
              <wp:posOffset>10795</wp:posOffset>
            </wp:positionV>
            <wp:extent cx="133350" cy="180975"/>
            <wp:effectExtent l="0" t="0" r="0" b="9525"/>
            <wp:wrapNone/>
            <wp:docPr id="829545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45141" name=""/>
                    <pic:cNvPicPr/>
                  </pic:nvPicPr>
                  <pic:blipFill>
                    <a:blip r:embed="rId43">
                      <a:extLst>
                        <a:ext uri="{28A0092B-C50C-407E-A947-70E740481C1C}">
                          <a14:useLocalDpi xmlns:a14="http://schemas.microsoft.com/office/drawing/2010/main" val="0"/>
                        </a:ext>
                      </a:extLst>
                    </a:blip>
                    <a:stretch>
                      <a:fillRect/>
                    </a:stretch>
                  </pic:blipFill>
                  <pic:spPr>
                    <a:xfrm>
                      <a:off x="0" y="0"/>
                      <a:ext cx="133350" cy="180975"/>
                    </a:xfrm>
                    <a:prstGeom prst="rect">
                      <a:avLst/>
                    </a:prstGeom>
                  </pic:spPr>
                </pic:pic>
              </a:graphicData>
            </a:graphic>
          </wp:anchor>
        </w:drawing>
      </w:r>
      <w:r>
        <w:t xml:space="preserve">Click the cross icon to delete the document. </w:t>
      </w:r>
    </w:p>
    <w:p w14:paraId="4F8B2A56" w14:textId="77777777" w:rsidR="00C16D22" w:rsidRDefault="00C16D22" w:rsidP="00C16D22">
      <w:pPr>
        <w:pStyle w:val="Indentednotes"/>
      </w:pPr>
      <w:r>
        <w:tab/>
      </w:r>
      <w:r>
        <w:tab/>
        <w:t>Click the double arrow icon to reset the document. This will remove all signatures.</w:t>
      </w:r>
    </w:p>
    <w:p w14:paraId="28E40D05" w14:textId="77777777" w:rsidR="00C16D22" w:rsidRDefault="00C16D22" w:rsidP="00C16D22">
      <w:pPr>
        <w:pStyle w:val="Indentednotes"/>
      </w:pPr>
      <w:r w:rsidRPr="008B3F16">
        <w:rPr>
          <w:noProof/>
        </w:rPr>
        <w:drawing>
          <wp:anchor distT="0" distB="0" distL="114300" distR="114300" simplePos="0" relativeHeight="251658370" behindDoc="0" locked="0" layoutInCell="1" allowOverlap="1" wp14:anchorId="116E8E97" wp14:editId="5960F32C">
            <wp:simplePos x="0" y="0"/>
            <wp:positionH relativeFrom="column">
              <wp:posOffset>252313</wp:posOffset>
            </wp:positionH>
            <wp:positionV relativeFrom="paragraph">
              <wp:posOffset>276860</wp:posOffset>
            </wp:positionV>
            <wp:extent cx="200025" cy="209550"/>
            <wp:effectExtent l="0" t="0" r="9525" b="0"/>
            <wp:wrapNone/>
            <wp:docPr id="196532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29674" name=""/>
                    <pic:cNvPicPr/>
                  </pic:nvPicPr>
                  <pic:blipFill>
                    <a:blip r:embed="rId44">
                      <a:extLst>
                        <a:ext uri="{28A0092B-C50C-407E-A947-70E740481C1C}">
                          <a14:useLocalDpi xmlns:a14="http://schemas.microsoft.com/office/drawing/2010/main" val="0"/>
                        </a:ext>
                      </a:extLst>
                    </a:blip>
                    <a:stretch>
                      <a:fillRect/>
                    </a:stretch>
                  </pic:blipFill>
                  <pic:spPr>
                    <a:xfrm>
                      <a:off x="0" y="0"/>
                      <a:ext cx="200025" cy="209550"/>
                    </a:xfrm>
                    <a:prstGeom prst="rect">
                      <a:avLst/>
                    </a:prstGeom>
                  </pic:spPr>
                </pic:pic>
              </a:graphicData>
            </a:graphic>
          </wp:anchor>
        </w:drawing>
      </w:r>
      <w:r w:rsidRPr="008B3F16">
        <w:rPr>
          <w:noProof/>
        </w:rPr>
        <w:drawing>
          <wp:anchor distT="0" distB="0" distL="114300" distR="114300" simplePos="0" relativeHeight="251658369" behindDoc="0" locked="0" layoutInCell="1" allowOverlap="1" wp14:anchorId="775DC14A" wp14:editId="62CD19B5">
            <wp:simplePos x="0" y="0"/>
            <wp:positionH relativeFrom="column">
              <wp:posOffset>249139</wp:posOffset>
            </wp:positionH>
            <wp:positionV relativeFrom="paragraph">
              <wp:posOffset>9525</wp:posOffset>
            </wp:positionV>
            <wp:extent cx="209550" cy="161925"/>
            <wp:effectExtent l="0" t="0" r="0" b="9525"/>
            <wp:wrapNone/>
            <wp:docPr id="1966701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01925" name=""/>
                    <pic:cNvPicPr/>
                  </pic:nvPicPr>
                  <pic:blipFill>
                    <a:blip r:embed="rId45">
                      <a:extLst>
                        <a:ext uri="{28A0092B-C50C-407E-A947-70E740481C1C}">
                          <a14:useLocalDpi xmlns:a14="http://schemas.microsoft.com/office/drawing/2010/main" val="0"/>
                        </a:ext>
                      </a:extLst>
                    </a:blip>
                    <a:stretch>
                      <a:fillRect/>
                    </a:stretch>
                  </pic:blipFill>
                  <pic:spPr>
                    <a:xfrm>
                      <a:off x="0" y="0"/>
                      <a:ext cx="209550" cy="161925"/>
                    </a:xfrm>
                    <a:prstGeom prst="rect">
                      <a:avLst/>
                    </a:prstGeom>
                  </pic:spPr>
                </pic:pic>
              </a:graphicData>
            </a:graphic>
          </wp:anchor>
        </w:drawing>
      </w:r>
      <w:r>
        <w:tab/>
      </w:r>
      <w:r>
        <w:tab/>
        <w:t>Click the envelope icon to send the document for signing.</w:t>
      </w:r>
    </w:p>
    <w:p w14:paraId="4FD4423F" w14:textId="77777777" w:rsidR="00C16D22" w:rsidRDefault="00C16D22" w:rsidP="00C16D22">
      <w:pPr>
        <w:pStyle w:val="Indentednotes"/>
      </w:pPr>
      <w:r w:rsidRPr="009F0D31">
        <w:rPr>
          <w:noProof/>
        </w:rPr>
        <w:drawing>
          <wp:anchor distT="0" distB="0" distL="114300" distR="114300" simplePos="0" relativeHeight="251658371" behindDoc="0" locked="0" layoutInCell="1" allowOverlap="1" wp14:anchorId="71602F42" wp14:editId="1201F682">
            <wp:simplePos x="0" y="0"/>
            <wp:positionH relativeFrom="column">
              <wp:posOffset>249773</wp:posOffset>
            </wp:positionH>
            <wp:positionV relativeFrom="paragraph">
              <wp:posOffset>283210</wp:posOffset>
            </wp:positionV>
            <wp:extent cx="190500" cy="228600"/>
            <wp:effectExtent l="0" t="0" r="0" b="0"/>
            <wp:wrapNone/>
            <wp:docPr id="131191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14156" name=""/>
                    <pic:cNvPicPr/>
                  </pic:nvPicPr>
                  <pic:blipFill>
                    <a:blip r:embed="rId46">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anchor>
        </w:drawing>
      </w:r>
      <w:r>
        <w:tab/>
      </w:r>
      <w:r>
        <w:tab/>
        <w:t>Click this icon to preview the document. The document will appear within your download files.</w:t>
      </w:r>
    </w:p>
    <w:p w14:paraId="1CFE4507" w14:textId="77777777" w:rsidR="00C16D22" w:rsidRDefault="00C16D22" w:rsidP="00C16D22">
      <w:pPr>
        <w:pStyle w:val="Indentednotes"/>
      </w:pPr>
      <w:r w:rsidRPr="009F0D31">
        <w:rPr>
          <w:noProof/>
        </w:rPr>
        <w:drawing>
          <wp:anchor distT="0" distB="0" distL="114300" distR="114300" simplePos="0" relativeHeight="251658372" behindDoc="0" locked="0" layoutInCell="1" allowOverlap="1" wp14:anchorId="705A92B2" wp14:editId="5DBA9CB7">
            <wp:simplePos x="0" y="0"/>
            <wp:positionH relativeFrom="column">
              <wp:posOffset>262715</wp:posOffset>
            </wp:positionH>
            <wp:positionV relativeFrom="paragraph">
              <wp:posOffset>275262</wp:posOffset>
            </wp:positionV>
            <wp:extent cx="180975" cy="200025"/>
            <wp:effectExtent l="0" t="0" r="9525" b="9525"/>
            <wp:wrapNone/>
            <wp:docPr id="21310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098" name=""/>
                    <pic:cNvPicPr/>
                  </pic:nvPicPr>
                  <pic:blipFill>
                    <a:blip r:embed="rId47">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anchor>
        </w:drawing>
      </w:r>
      <w:r>
        <w:tab/>
      </w:r>
      <w:r>
        <w:tab/>
        <w:t xml:space="preserve">Click this icon to make the document signable </w:t>
      </w:r>
    </w:p>
    <w:p w14:paraId="74157C79" w14:textId="552DA54F" w:rsidR="00C16D22" w:rsidRPr="00273205" w:rsidRDefault="00C16D22" w:rsidP="00273205">
      <w:pPr>
        <w:pStyle w:val="Indentednotes"/>
      </w:pPr>
      <w:r>
        <w:tab/>
      </w:r>
      <w:r>
        <w:tab/>
        <w:t>Click this icon to download the document.</w:t>
      </w:r>
      <w:r w:rsidRPr="009F0D31">
        <w:rPr>
          <w:noProof/>
        </w:rPr>
        <w:t xml:space="preserve"> </w:t>
      </w:r>
    </w:p>
    <w:p w14:paraId="1E8E7CA0" w14:textId="53C6296F" w:rsidR="00F41B7F" w:rsidRPr="00D0650D" w:rsidRDefault="00F41B7F" w:rsidP="00E04E7B">
      <w:pPr>
        <w:pStyle w:val="EPMHeading2"/>
        <w:spacing w:before="600"/>
      </w:pPr>
      <w:r w:rsidRPr="00D0650D">
        <w:t>Audit Trail</w:t>
      </w:r>
    </w:p>
    <w:p w14:paraId="5B4FDB2B" w14:textId="7B9366E2" w:rsidR="00F41B7F" w:rsidRDefault="00F41B7F" w:rsidP="00F41B7F">
      <w:pPr>
        <w:pStyle w:val="EPMTextstyle"/>
      </w:pPr>
      <w:r>
        <w:t xml:space="preserve">The </w:t>
      </w:r>
      <w:r w:rsidRPr="007F0EB8">
        <w:rPr>
          <w:rFonts w:ascii="Avenir Next LT Pro Demi" w:hAnsi="Avenir Next LT Pro Demi"/>
        </w:rPr>
        <w:t>Audit Trail</w:t>
      </w:r>
      <w:r>
        <w:t xml:space="preserve"> tab provides a full audit trail of every action completed against the employee’s file.</w:t>
      </w:r>
      <w:bookmarkEnd w:id="0"/>
      <w:r>
        <w:t xml:space="preserve"> </w:t>
      </w:r>
      <w:r w:rsidRPr="0038614E">
        <w:t xml:space="preserve">Click the </w:t>
      </w:r>
      <w:r w:rsidRPr="00361363">
        <w:rPr>
          <w:rFonts w:ascii="Avenir Next LT Pro Demi" w:hAnsi="Avenir Next LT Pro Demi"/>
        </w:rPr>
        <w:t>Audit Trail</w:t>
      </w:r>
      <w:r w:rsidRPr="0038614E">
        <w:t xml:space="preserve"> tab within the tabs displayed on the left-hand side to view a full audit trail</w:t>
      </w:r>
      <w:r w:rsidR="00B92F4C">
        <w:t>.</w:t>
      </w:r>
    </w:p>
    <w:p w14:paraId="1B739DE8" w14:textId="7BD425B8" w:rsidR="00FC4831" w:rsidRPr="00E04E7B" w:rsidRDefault="00F41B7F" w:rsidP="00E04E7B">
      <w:pPr>
        <w:pStyle w:val="EPMTextstyle"/>
      </w:pPr>
      <w:r>
        <w:lastRenderedPageBreak/>
        <w:t>Every</w:t>
      </w:r>
      <w:r w:rsidRPr="0038614E">
        <w:t xml:space="preserve"> change made to employee records</w:t>
      </w:r>
      <w:r>
        <w:t xml:space="preserve"> is displayed, with </w:t>
      </w:r>
      <w:r w:rsidRPr="0038614E">
        <w:t>a date and the name of the person who has updated the record</w:t>
      </w:r>
      <w:r w:rsidR="00EE1970">
        <w:t xml:space="preserve">. The </w:t>
      </w:r>
      <w:r w:rsidR="003A454C">
        <w:t xml:space="preserve">audit trail relating to signable documents is displayed separately and is not included within the main </w:t>
      </w:r>
      <w:r w:rsidR="002E0C70" w:rsidRPr="00361363">
        <w:rPr>
          <w:rFonts w:ascii="Avenir Next LT Pro Demi" w:hAnsi="Avenir Next LT Pro Demi"/>
        </w:rPr>
        <w:t>Audit Trail</w:t>
      </w:r>
      <w:r w:rsidR="002E0C70" w:rsidRPr="0038614E">
        <w:t xml:space="preserve"> </w:t>
      </w:r>
      <w:r w:rsidR="003A454C">
        <w:t xml:space="preserve">tab. This audit trail can be viewed within </w:t>
      </w:r>
      <w:r w:rsidR="002E0C70" w:rsidRPr="002E0C70">
        <w:rPr>
          <w:rFonts w:ascii="Avenir Next LT Pro Demi" w:hAnsi="Avenir Next LT Pro Demi"/>
        </w:rPr>
        <w:t>Employee</w:t>
      </w:r>
      <w:r w:rsidR="002E0C70">
        <w:t xml:space="preserve"> </w:t>
      </w:r>
      <w:r w:rsidR="002E0C70" w:rsidRPr="002E0C70">
        <w:rPr>
          <w:rFonts w:ascii="Avenir Next LT Pro Demi" w:hAnsi="Avenir Next LT Pro Demi"/>
        </w:rPr>
        <w:t>Documents</w:t>
      </w:r>
      <w:r w:rsidR="002E0C70">
        <w:t xml:space="preserve"> or </w:t>
      </w:r>
      <w:r w:rsidR="002E0C70" w:rsidRPr="002E0C70">
        <w:rPr>
          <w:rFonts w:ascii="Avenir Next LT Pro Demi" w:hAnsi="Avenir Next LT Pro Demi"/>
        </w:rPr>
        <w:t>Job</w:t>
      </w:r>
      <w:r w:rsidR="002E0C70">
        <w:t xml:space="preserve"> </w:t>
      </w:r>
      <w:r w:rsidR="002E0C70" w:rsidRPr="002E0C70">
        <w:rPr>
          <w:rFonts w:ascii="Avenir Next LT Pro Demi" w:hAnsi="Avenir Next LT Pro Demi"/>
        </w:rPr>
        <w:t>Documents</w:t>
      </w:r>
      <w:r w:rsidR="002E0C70">
        <w:t>, by clicking on the document title.</w:t>
      </w:r>
    </w:p>
    <w:p w14:paraId="0209BF70" w14:textId="5E103303" w:rsidR="004E3DC5" w:rsidRDefault="00946765" w:rsidP="00E04E7B">
      <w:pPr>
        <w:pStyle w:val="EPMHeading2"/>
        <w:spacing w:before="600"/>
      </w:pPr>
      <w:r>
        <w:t xml:space="preserve">Employment Record </w:t>
      </w:r>
    </w:p>
    <w:p w14:paraId="1A980428" w14:textId="68AE549A" w:rsidR="00EC2547" w:rsidRDefault="00EC2547" w:rsidP="00EC2547">
      <w:pPr>
        <w:pStyle w:val="EPMTextstyle"/>
      </w:pPr>
      <w:r w:rsidRPr="00E77817">
        <w:rPr>
          <w:rFonts w:ascii="Avenir Next LT Pro Demi" w:hAnsi="Avenir Next LT Pro Demi"/>
        </w:rPr>
        <w:t>Employment Record</w:t>
      </w:r>
      <w:r>
        <w:t xml:space="preserve"> is pre-configured and </w:t>
      </w:r>
      <w:r w:rsidR="00394D59">
        <w:t>should not be edited</w:t>
      </w:r>
      <w:r w:rsidR="00AC726F">
        <w:t xml:space="preserve"> unless the employee has resigned</w:t>
      </w:r>
      <w:r w:rsidR="00394D59">
        <w:t xml:space="preserve">. </w:t>
      </w:r>
    </w:p>
    <w:p w14:paraId="108FDFE9" w14:textId="30A89E86" w:rsidR="00394D59" w:rsidRDefault="00394D59" w:rsidP="00EC2547">
      <w:pPr>
        <w:pStyle w:val="EPMTextstyle"/>
      </w:pPr>
      <w:r>
        <w:t xml:space="preserve">The </w:t>
      </w:r>
      <w:r w:rsidRPr="00394D59">
        <w:rPr>
          <w:rFonts w:ascii="Avenir Next LT Pro Demi" w:hAnsi="Avenir Next LT Pro Demi"/>
        </w:rPr>
        <w:t>Generated Employee Payroll No.</w:t>
      </w:r>
      <w:r>
        <w:t xml:space="preserve"> can be viewed within this section.</w:t>
      </w:r>
    </w:p>
    <w:p w14:paraId="488DBC25" w14:textId="77777777" w:rsidR="0029368F" w:rsidRDefault="0029368F" w:rsidP="0029368F">
      <w:pPr>
        <w:pStyle w:val="EPMTextstyle"/>
      </w:pPr>
      <w:r>
        <w:t xml:space="preserve">The </w:t>
      </w:r>
      <w:r w:rsidRPr="00C0107B">
        <w:rPr>
          <w:rFonts w:ascii="Avenir Next LT Pro Demi" w:hAnsi="Avenir Next LT Pro Demi"/>
        </w:rPr>
        <w:t>Primary Job Role</w:t>
      </w:r>
      <w:r>
        <w:t xml:space="preserve"> is the main role held by the employee and the role in which the </w:t>
      </w:r>
      <w:r w:rsidRPr="00FE593D">
        <w:rPr>
          <w:rFonts w:ascii="Avenir Next LT Pro Demi" w:hAnsi="Avenir Next LT Pro Demi"/>
        </w:rPr>
        <w:t>Bank Details</w:t>
      </w:r>
      <w:r>
        <w:t xml:space="preserve"> provided against this role will be applied.</w:t>
      </w:r>
    </w:p>
    <w:p w14:paraId="790BD37D" w14:textId="77777777" w:rsidR="00FF0055" w:rsidRDefault="00FF0055" w:rsidP="00FF0055">
      <w:pPr>
        <w:pStyle w:val="EPMSubheading"/>
      </w:pPr>
      <w:r>
        <w:t>Select Employment</w:t>
      </w:r>
    </w:p>
    <w:p w14:paraId="60202235" w14:textId="600422AA" w:rsidR="0076712F" w:rsidRPr="00AF7976" w:rsidRDefault="00FF0055" w:rsidP="00AF7976">
      <w:pPr>
        <w:pStyle w:val="EPMTextstyle"/>
      </w:pPr>
      <w:r w:rsidRPr="001F46DF">
        <w:t>The employment record will display the start date of the employee’s employment and if the employee has previously worked at the organisation, will include the option to view their previous employment.</w:t>
      </w:r>
    </w:p>
    <w:p w14:paraId="407C1CF0" w14:textId="6D39DEAA" w:rsidR="00E77817" w:rsidRDefault="00E77817" w:rsidP="00C80BF0">
      <w:pPr>
        <w:pStyle w:val="EPMSubheading"/>
      </w:pPr>
      <w:r>
        <w:t>Benefits</w:t>
      </w:r>
    </w:p>
    <w:p w14:paraId="2BB6FF4B" w14:textId="2FCAB23D" w:rsidR="00E77817" w:rsidRDefault="00FF0055" w:rsidP="00E77817">
      <w:pPr>
        <w:pStyle w:val="EPMTextstyle"/>
      </w:pPr>
      <w:r>
        <w:rPr>
          <w:rFonts w:ascii="Avenir Next LT Pro Demi" w:hAnsi="Avenir Next LT Pro Demi"/>
          <w:noProof/>
        </w:rPr>
        <mc:AlternateContent>
          <mc:Choice Requires="wps">
            <w:drawing>
              <wp:anchor distT="0" distB="0" distL="114300" distR="114300" simplePos="0" relativeHeight="251658281" behindDoc="0" locked="0" layoutInCell="1" allowOverlap="1" wp14:anchorId="6D0F59F2" wp14:editId="4AFCBE63">
                <wp:simplePos x="0" y="0"/>
                <wp:positionH relativeFrom="margin">
                  <wp:align>right</wp:align>
                </wp:positionH>
                <wp:positionV relativeFrom="paragraph">
                  <wp:posOffset>283789</wp:posOffset>
                </wp:positionV>
                <wp:extent cx="6321286" cy="262393"/>
                <wp:effectExtent l="0" t="0" r="3810" b="4445"/>
                <wp:wrapNone/>
                <wp:docPr id="426847636" name="Rectangle 1"/>
                <wp:cNvGraphicFramePr/>
                <a:graphic xmlns:a="http://schemas.openxmlformats.org/drawingml/2006/main">
                  <a:graphicData uri="http://schemas.microsoft.com/office/word/2010/wordprocessingShape">
                    <wps:wsp>
                      <wps:cNvSpPr/>
                      <wps:spPr>
                        <a:xfrm>
                          <a:off x="0" y="0"/>
                          <a:ext cx="6321286" cy="262393"/>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649AD" id="Rectangle 1" o:spid="_x0000_s1026" style="position:absolute;margin-left:446.55pt;margin-top:22.35pt;width:497.75pt;height:20.65pt;z-index:2516582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" fillcolor="#d6034d" stroked="f" strokeweight="1pt">
                <v:fill opacity="6682f"/>
                <w10:wrap anchorx="margin"/>
              </v:rect>
            </w:pict>
          </mc:Fallback>
        </mc:AlternateContent>
      </w:r>
      <w:r w:rsidR="00E77817">
        <w:rPr>
          <w:rFonts w:ascii="Avenir Next LT Pro Demi" w:hAnsi="Avenir Next LT Pro Demi"/>
        </w:rPr>
        <w:t>Benefits</w:t>
      </w:r>
      <w:r w:rsidR="00E77817">
        <w:t xml:space="preserve"> </w:t>
      </w:r>
      <w:proofErr w:type="gramStart"/>
      <w:r w:rsidR="00E77817">
        <w:t>is</w:t>
      </w:r>
      <w:proofErr w:type="gramEnd"/>
      <w:r w:rsidR="00E77817">
        <w:t xml:space="preserve"> pre-configured and non-editable. </w:t>
      </w:r>
    </w:p>
    <w:p w14:paraId="2D44D7B8" w14:textId="7A47CE85" w:rsidR="003E2769" w:rsidRDefault="003E2769" w:rsidP="00E77817">
      <w:pPr>
        <w:pStyle w:val="EPMTextstyle"/>
      </w:pPr>
      <w:r>
        <w:t>Please note this will not be visible until the first pay</w:t>
      </w:r>
      <w:r w:rsidR="00FF0055">
        <w:t xml:space="preserve"> </w:t>
      </w:r>
      <w:r>
        <w:t>run</w:t>
      </w:r>
      <w:r w:rsidR="0091767E">
        <w:t xml:space="preserve"> has been completed for this employee.</w:t>
      </w:r>
    </w:p>
    <w:p w14:paraId="5066E376" w14:textId="484709B6" w:rsidR="00E77817" w:rsidRDefault="004025DE" w:rsidP="00C80BF0">
      <w:pPr>
        <w:pStyle w:val="EPMSubheading"/>
      </w:pPr>
      <w:r>
        <w:t>Loans</w:t>
      </w:r>
    </w:p>
    <w:p w14:paraId="2FF36904" w14:textId="39D59F6D" w:rsidR="0091767E" w:rsidRDefault="00E77817" w:rsidP="00E77817">
      <w:pPr>
        <w:pStyle w:val="EPMTextstyle"/>
      </w:pPr>
      <w:r>
        <w:rPr>
          <w:rFonts w:ascii="Avenir Next LT Pro Demi" w:hAnsi="Avenir Next LT Pro Demi"/>
        </w:rPr>
        <w:t>Loans</w:t>
      </w:r>
      <w:r>
        <w:t xml:space="preserve"> </w:t>
      </w:r>
      <w:proofErr w:type="gramStart"/>
      <w:r>
        <w:t>is</w:t>
      </w:r>
      <w:proofErr w:type="gramEnd"/>
      <w:r>
        <w:t xml:space="preserve"> pre-configured and non-editable. </w:t>
      </w:r>
    </w:p>
    <w:p w14:paraId="6D9E5EDA" w14:textId="5114FD14" w:rsidR="00E77817" w:rsidRDefault="004025DE" w:rsidP="00C80BF0">
      <w:pPr>
        <w:pStyle w:val="EPMSubheading"/>
      </w:pPr>
      <w:r>
        <w:t>Attachment Orders</w:t>
      </w:r>
    </w:p>
    <w:p w14:paraId="78BDD17B" w14:textId="29F82F02" w:rsidR="00E77817" w:rsidRDefault="00E77817" w:rsidP="00E77817">
      <w:pPr>
        <w:pStyle w:val="EPMTextstyle"/>
      </w:pPr>
      <w:r>
        <w:rPr>
          <w:rFonts w:ascii="Avenir Next LT Pro Demi" w:hAnsi="Avenir Next LT Pro Demi"/>
        </w:rPr>
        <w:t>Attachment Orders</w:t>
      </w:r>
      <w:r>
        <w:t xml:space="preserve"> is pre-configured and non-editable. </w:t>
      </w:r>
    </w:p>
    <w:p w14:paraId="5099220A" w14:textId="510FECF6" w:rsidR="00EC2547" w:rsidRPr="00EC2547" w:rsidRDefault="0091767E" w:rsidP="00EC2547">
      <w:pPr>
        <w:pStyle w:val="EPMTextstyle"/>
      </w:pPr>
      <w:r w:rsidRPr="007404B5">
        <w:t xml:space="preserve">Attachment orders include </w:t>
      </w:r>
      <w:r w:rsidR="00E8114D" w:rsidRPr="007404B5">
        <w:t>court orders that allow a creditor to take money from a debtor’s salary.</w:t>
      </w:r>
    </w:p>
    <w:p w14:paraId="4763F782" w14:textId="77777777" w:rsidR="00232C59" w:rsidRDefault="00232C59">
      <w:pPr>
        <w:rPr>
          <w:rFonts w:ascii="Avenir Next LT Pro Demi" w:hAnsi="Avenir Next LT Pro Demi" w:cs="Arial"/>
          <w:color w:val="242E54"/>
          <w:sz w:val="28"/>
          <w:szCs w:val="28"/>
        </w:rPr>
      </w:pPr>
      <w:r>
        <w:br w:type="page"/>
      </w:r>
    </w:p>
    <w:p w14:paraId="5189BBF0" w14:textId="634E2164" w:rsidR="00BB5232" w:rsidRDefault="00BB5232" w:rsidP="00844E47">
      <w:pPr>
        <w:pStyle w:val="EPMHeading2"/>
      </w:pPr>
      <w:r>
        <w:lastRenderedPageBreak/>
        <w:t>Add Job Role</w:t>
      </w:r>
    </w:p>
    <w:p w14:paraId="02FDB753" w14:textId="0DB8CE98" w:rsidR="00CE5E2E" w:rsidRDefault="00CE5E2E" w:rsidP="00CE5E2E">
      <w:pPr>
        <w:pStyle w:val="EPMTextstyle"/>
      </w:pPr>
      <w:r>
        <w:t xml:space="preserve">New job roles can be added to an </w:t>
      </w:r>
      <w:r w:rsidRPr="00BA32A9">
        <w:rPr>
          <w:rFonts w:ascii="Avenir Next LT Pro Demi" w:hAnsi="Avenir Next LT Pro Demi"/>
        </w:rPr>
        <w:t>Employee Record</w:t>
      </w:r>
      <w:r>
        <w:t xml:space="preserve">. The tabs under </w:t>
      </w:r>
      <w:r w:rsidRPr="00BA32A9">
        <w:rPr>
          <w:rFonts w:ascii="Avenir Next LT Pro Demi" w:hAnsi="Avenir Next LT Pro Demi"/>
        </w:rPr>
        <w:t xml:space="preserve">Select </w:t>
      </w:r>
      <w:r>
        <w:rPr>
          <w:rFonts w:ascii="Avenir Next LT Pro Demi" w:hAnsi="Avenir Next LT Pro Demi"/>
        </w:rPr>
        <w:t>Job</w:t>
      </w:r>
      <w:r w:rsidRPr="00BA32A9">
        <w:rPr>
          <w:rFonts w:ascii="Avenir Next LT Pro Demi" w:hAnsi="Avenir Next LT Pro Demi"/>
        </w:rPr>
        <w:t xml:space="preserve"> Role</w:t>
      </w:r>
      <w:r>
        <w:t xml:space="preserve"> relate to each individual job role. The tabs above </w:t>
      </w:r>
      <w:r w:rsidRPr="00BA32A9">
        <w:rPr>
          <w:rFonts w:ascii="Avenir Next LT Pro Demi" w:hAnsi="Avenir Next LT Pro Demi"/>
        </w:rPr>
        <w:t>Select Job Role</w:t>
      </w:r>
      <w:r>
        <w:t xml:space="preserve"> relate to the overall employee.</w:t>
      </w:r>
    </w:p>
    <w:p w14:paraId="1793FC22" w14:textId="18E3867B" w:rsidR="0024256D" w:rsidRPr="00BF551A" w:rsidRDefault="00BF551A" w:rsidP="00CE5E2E">
      <w:pPr>
        <w:pStyle w:val="EPMTextstyle"/>
        <w:rPr>
          <w:rFonts w:ascii="Avenir Next LT Pro Demi" w:hAnsi="Avenir Next LT Pro Demi"/>
        </w:rPr>
      </w:pPr>
      <w:r>
        <w:rPr>
          <w:b/>
          <w:bCs/>
          <w:noProof/>
        </w:rPr>
        <mc:AlternateContent>
          <mc:Choice Requires="wps">
            <w:drawing>
              <wp:anchor distT="0" distB="0" distL="114300" distR="114300" simplePos="0" relativeHeight="251658308" behindDoc="0" locked="0" layoutInCell="1" allowOverlap="1" wp14:anchorId="025EA925" wp14:editId="3C2D34F7">
                <wp:simplePos x="0" y="0"/>
                <wp:positionH relativeFrom="margin">
                  <wp:align>right</wp:align>
                </wp:positionH>
                <wp:positionV relativeFrom="paragraph">
                  <wp:posOffset>-3230</wp:posOffset>
                </wp:positionV>
                <wp:extent cx="6353092" cy="725214"/>
                <wp:effectExtent l="0" t="0" r="0" b="0"/>
                <wp:wrapNone/>
                <wp:docPr id="1192359228" name="Rectangle 7"/>
                <wp:cNvGraphicFramePr/>
                <a:graphic xmlns:a="http://schemas.openxmlformats.org/drawingml/2006/main">
                  <a:graphicData uri="http://schemas.microsoft.com/office/word/2010/wordprocessingShape">
                    <wps:wsp>
                      <wps:cNvSpPr/>
                      <wps:spPr>
                        <a:xfrm>
                          <a:off x="0" y="0"/>
                          <a:ext cx="6353092" cy="725214"/>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EC4" id="Rectangle 7" o:spid="_x0000_s1026" style="position:absolute;margin-left:449.05pt;margin-top:-.25pt;width:500.25pt;height:57.1pt;z-index:2516583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" fillcolor="#d6034d" stroked="f" strokeweight="1pt">
                <v:fill opacity="6682f"/>
                <w10:wrap anchorx="margin"/>
              </v:rect>
            </w:pict>
          </mc:Fallback>
        </mc:AlternateContent>
      </w:r>
      <w:r w:rsidR="0024256D" w:rsidRPr="00BF551A">
        <w:rPr>
          <w:rFonts w:ascii="Avenir Next LT Pro Demi" w:hAnsi="Avenir Next LT Pro Demi"/>
        </w:rPr>
        <w:t>Important</w:t>
      </w:r>
    </w:p>
    <w:p w14:paraId="7B6CFCAF" w14:textId="543AD35F" w:rsidR="0024256D" w:rsidRPr="00CE5E2E" w:rsidRDefault="00BF551A" w:rsidP="00CE5E2E">
      <w:pPr>
        <w:pStyle w:val="EPMTextstyle"/>
      </w:pPr>
      <w:r w:rsidRPr="00BF551A">
        <w:rPr>
          <w:rFonts w:ascii="Avenir Next LT Pro Demi" w:hAnsi="Avenir Next LT Pro Demi"/>
        </w:rPr>
        <w:t>Payroll customers only:</w:t>
      </w:r>
      <w:r>
        <w:t xml:space="preserve"> </w:t>
      </w:r>
      <w:r w:rsidR="00FF1291">
        <w:t xml:space="preserve">When adding a new </w:t>
      </w:r>
      <w:proofErr w:type="gramStart"/>
      <w:r w:rsidR="00FF1291">
        <w:t>role</w:t>
      </w:r>
      <w:proofErr w:type="gramEnd"/>
      <w:r w:rsidR="00FF1291">
        <w:t xml:space="preserve"> you must ensure you add the Primary Role first. The Bank Details associated with this role will inform </w:t>
      </w:r>
      <w:r>
        <w:t>the bank account that the employees pay is paid into.</w:t>
      </w:r>
    </w:p>
    <w:p w14:paraId="290E0EBA" w14:textId="2DC5DD52" w:rsidR="00F41B7F" w:rsidRDefault="00F41B7F" w:rsidP="00090E2C">
      <w:pPr>
        <w:pStyle w:val="EPMNumberedcopy"/>
        <w:numPr>
          <w:ilvl w:val="0"/>
          <w:numId w:val="13"/>
        </w:numPr>
        <w:ind w:left="357" w:hanging="357"/>
        <w:rPr>
          <w:color w:val="000000" w:themeColor="text1"/>
        </w:rPr>
      </w:pPr>
      <w:r>
        <w:rPr>
          <w:noProof/>
        </w:rPr>
        <w:drawing>
          <wp:anchor distT="0" distB="0" distL="114300" distR="114300" simplePos="0" relativeHeight="251658306" behindDoc="0" locked="0" layoutInCell="1" allowOverlap="1" wp14:anchorId="02C0D73C" wp14:editId="07844F2B">
            <wp:simplePos x="0" y="0"/>
            <wp:positionH relativeFrom="column">
              <wp:posOffset>228600</wp:posOffset>
            </wp:positionH>
            <wp:positionV relativeFrom="paragraph">
              <wp:posOffset>190500</wp:posOffset>
            </wp:positionV>
            <wp:extent cx="1811866" cy="266611"/>
            <wp:effectExtent l="0" t="0" r="0" b="635"/>
            <wp:wrapNone/>
            <wp:docPr id="28442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20997" name=""/>
                    <pic:cNvPicPr/>
                  </pic:nvPicPr>
                  <pic:blipFill>
                    <a:blip r:embed="rId48">
                      <a:extLst>
                        <a:ext uri="{28A0092B-C50C-407E-A947-70E740481C1C}">
                          <a14:useLocalDpi xmlns:a14="http://schemas.microsoft.com/office/drawing/2010/main" val="0"/>
                        </a:ext>
                      </a:extLst>
                    </a:blip>
                    <a:stretch>
                      <a:fillRect/>
                    </a:stretch>
                  </pic:blipFill>
                  <pic:spPr>
                    <a:xfrm>
                      <a:off x="0" y="0"/>
                      <a:ext cx="1811866" cy="266611"/>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rPr>
        <w:t xml:space="preserve">In the </w:t>
      </w:r>
      <w:r w:rsidRPr="00DD38A1">
        <w:rPr>
          <w:rFonts w:ascii="Avenir Next LT Pro Demi" w:hAnsi="Avenir Next LT Pro Demi"/>
          <w:color w:val="000000" w:themeColor="text1"/>
        </w:rPr>
        <w:t>Select Job Role</w:t>
      </w:r>
      <w:r>
        <w:rPr>
          <w:color w:val="000000" w:themeColor="text1"/>
        </w:rPr>
        <w:t xml:space="preserve"> button, click the </w:t>
      </w:r>
      <w:r w:rsidRPr="00DD38A1">
        <w:rPr>
          <w:rFonts w:ascii="Avenir Next LT Pro Demi" w:hAnsi="Avenir Next LT Pro Demi"/>
          <w:color w:val="000000" w:themeColor="text1"/>
        </w:rPr>
        <w:t>+</w:t>
      </w:r>
      <w:r>
        <w:rPr>
          <w:color w:val="000000" w:themeColor="text1"/>
        </w:rPr>
        <w:t xml:space="preserve"> button. A new window is displayed.</w:t>
      </w:r>
    </w:p>
    <w:p w14:paraId="1B57B8A2" w14:textId="77777777" w:rsidR="00F41B7F" w:rsidRDefault="00F41B7F" w:rsidP="00D0650D">
      <w:pPr>
        <w:pStyle w:val="EPMNumberedcopy"/>
        <w:numPr>
          <w:ilvl w:val="0"/>
          <w:numId w:val="0"/>
        </w:numPr>
        <w:ind w:left="357"/>
        <w:rPr>
          <w:color w:val="000000" w:themeColor="text1"/>
        </w:rPr>
      </w:pPr>
    </w:p>
    <w:p w14:paraId="0F52E822" w14:textId="77777777" w:rsidR="00F41B7F" w:rsidRDefault="00F41B7F" w:rsidP="00090E2C">
      <w:pPr>
        <w:pStyle w:val="EPMNumberedcopy"/>
        <w:numPr>
          <w:ilvl w:val="0"/>
          <w:numId w:val="13"/>
        </w:numPr>
        <w:ind w:left="357" w:hanging="357"/>
        <w:rPr>
          <w:color w:val="000000" w:themeColor="text1"/>
        </w:rPr>
      </w:pPr>
      <w:r>
        <w:rPr>
          <w:color w:val="000000" w:themeColor="text1"/>
        </w:rPr>
        <w:t xml:space="preserve">From the </w:t>
      </w:r>
      <w:r w:rsidRPr="00DD38A1">
        <w:rPr>
          <w:rFonts w:ascii="Avenir Next LT Pro Demi" w:hAnsi="Avenir Next LT Pro Demi"/>
          <w:color w:val="000000" w:themeColor="text1"/>
        </w:rPr>
        <w:t>Post</w:t>
      </w:r>
      <w:r>
        <w:rPr>
          <w:color w:val="000000" w:themeColor="text1"/>
        </w:rPr>
        <w:t xml:space="preserve"> drop-down menu, select a post, or leave as </w:t>
      </w:r>
      <w:r w:rsidRPr="00DD38A1">
        <w:rPr>
          <w:rFonts w:ascii="Avenir Next LT Pro Demi" w:hAnsi="Avenir Next LT Pro Demi"/>
          <w:color w:val="000000" w:themeColor="text1"/>
        </w:rPr>
        <w:t>None</w:t>
      </w:r>
      <w:r>
        <w:rPr>
          <w:color w:val="000000" w:themeColor="text1"/>
        </w:rPr>
        <w:t>.</w:t>
      </w:r>
    </w:p>
    <w:p w14:paraId="7AA02C8D" w14:textId="726696E8" w:rsidR="00F41B7F" w:rsidRDefault="00845128" w:rsidP="00F41B7F">
      <w:pPr>
        <w:pStyle w:val="Indentednotes"/>
      </w:pPr>
      <w:proofErr w:type="gramStart"/>
      <w:r w:rsidRPr="00845128">
        <w:t>A number of</w:t>
      </w:r>
      <w:proofErr w:type="gramEnd"/>
      <w:r w:rsidRPr="00845128">
        <w:t xml:space="preserve"> posts can</w:t>
      </w:r>
      <w:r w:rsidR="00F41B7F">
        <w:t xml:space="preserve"> be set up within the </w:t>
      </w:r>
      <w:r w:rsidR="00F41B7F" w:rsidRPr="002D73B6">
        <w:rPr>
          <w:rFonts w:ascii="Avenir Next LT Pro Demi" w:hAnsi="Avenir Next LT Pro Demi"/>
        </w:rPr>
        <w:t>Posts</w:t>
      </w:r>
      <w:r w:rsidR="00F41B7F">
        <w:t xml:space="preserve"> section of the </w:t>
      </w:r>
      <w:r w:rsidR="00F41B7F" w:rsidRPr="002D73B6">
        <w:rPr>
          <w:rFonts w:ascii="Avenir Next LT Pro Demi" w:hAnsi="Avenir Next LT Pro Demi"/>
        </w:rPr>
        <w:t>Employees</w:t>
      </w:r>
      <w:r w:rsidR="00F41B7F">
        <w:t xml:space="preserve"> module. This is not mandatory, however can be used to create a list of filled and unfilled roles and will automatically populate the </w:t>
      </w:r>
      <w:r w:rsidR="00F41B7F" w:rsidRPr="002D73B6">
        <w:rPr>
          <w:rFonts w:ascii="Avenir Next LT Pro Demi" w:hAnsi="Avenir Next LT Pro Demi"/>
        </w:rPr>
        <w:t>Posts Map</w:t>
      </w:r>
      <w:r w:rsidR="00F41B7F">
        <w:t>, providing a useful organisation chart.</w:t>
      </w:r>
    </w:p>
    <w:p w14:paraId="592E1DDA" w14:textId="3800D547" w:rsidR="00845128" w:rsidRDefault="00845128" w:rsidP="00F41B7F">
      <w:pPr>
        <w:pStyle w:val="Indentednotes"/>
      </w:pPr>
      <w:r>
        <w:t>Posts are mainly used for customers using the Recruitment module as they are mandatory for creating vacancies.</w:t>
      </w:r>
    </w:p>
    <w:p w14:paraId="6DDA1302" w14:textId="7E01E81A" w:rsidR="00F41B7F" w:rsidRDefault="00F41B7F" w:rsidP="00090E2C">
      <w:pPr>
        <w:pStyle w:val="EPMNumberedcopy"/>
        <w:numPr>
          <w:ilvl w:val="0"/>
          <w:numId w:val="13"/>
        </w:numPr>
        <w:ind w:left="357" w:hanging="357"/>
        <w:rPr>
          <w:color w:val="000000" w:themeColor="text1"/>
        </w:rPr>
      </w:pPr>
      <w:r>
        <w:rPr>
          <w:color w:val="000000" w:themeColor="text1"/>
        </w:rPr>
        <w:t xml:space="preserve">In the </w:t>
      </w:r>
      <w:r w:rsidRPr="0012071E">
        <w:rPr>
          <w:rFonts w:ascii="Avenir Next LT Pro Demi" w:hAnsi="Avenir Next LT Pro Demi"/>
          <w:color w:val="000000" w:themeColor="text1"/>
        </w:rPr>
        <w:t>Job Title</w:t>
      </w:r>
      <w:r>
        <w:rPr>
          <w:color w:val="000000" w:themeColor="text1"/>
        </w:rPr>
        <w:t xml:space="preserve"> field, enter a job title.</w:t>
      </w:r>
    </w:p>
    <w:p w14:paraId="6218223E" w14:textId="2B9E0F75" w:rsidR="00F41B7F" w:rsidRDefault="00F41B7F" w:rsidP="00090E2C">
      <w:pPr>
        <w:pStyle w:val="EPMNumberedcopy"/>
        <w:numPr>
          <w:ilvl w:val="0"/>
          <w:numId w:val="13"/>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 xml:space="preserve">Start Date </w:t>
      </w:r>
      <w:r>
        <w:rPr>
          <w:color w:val="000000" w:themeColor="text1"/>
        </w:rPr>
        <w:t>field, enter a start date.</w:t>
      </w:r>
    </w:p>
    <w:p w14:paraId="52E6A1BA" w14:textId="28018A99" w:rsidR="00F41B7F" w:rsidRDefault="00F41B7F" w:rsidP="00090E2C">
      <w:pPr>
        <w:pStyle w:val="EPMNumberedcopy"/>
        <w:numPr>
          <w:ilvl w:val="0"/>
          <w:numId w:val="13"/>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End Date</w:t>
      </w:r>
      <w:r>
        <w:rPr>
          <w:color w:val="000000" w:themeColor="text1"/>
        </w:rPr>
        <w:t xml:space="preserve"> field, enter an end date</w:t>
      </w:r>
      <w:r w:rsidR="00C80918">
        <w:rPr>
          <w:color w:val="000000" w:themeColor="text1"/>
        </w:rPr>
        <w:t>, if applicable.</w:t>
      </w:r>
      <w:r w:rsidR="000A1973">
        <w:rPr>
          <w:color w:val="000000" w:themeColor="text1"/>
        </w:rPr>
        <w:t xml:space="preserve"> </w:t>
      </w:r>
    </w:p>
    <w:p w14:paraId="50EFF958" w14:textId="3233E1DE" w:rsidR="009B1015" w:rsidRDefault="000A1973" w:rsidP="00C80918">
      <w:pPr>
        <w:pStyle w:val="Indentednotes"/>
      </w:pPr>
      <w:r>
        <w:t xml:space="preserve">This </w:t>
      </w:r>
      <w:r w:rsidR="004A7050">
        <w:t xml:space="preserve">should only be completed for fixed term or temporary </w:t>
      </w:r>
      <w:r w:rsidR="00240914">
        <w:t xml:space="preserve">contracts and only if the temporary reason </w:t>
      </w:r>
      <w:r w:rsidR="00E361A6">
        <w:t>d</w:t>
      </w:r>
      <w:r w:rsidR="00240914">
        <w:t xml:space="preserve">oes not relate to </w:t>
      </w:r>
      <w:r w:rsidR="009B1015">
        <w:t xml:space="preserve">cover or a named child. </w:t>
      </w:r>
    </w:p>
    <w:p w14:paraId="6A8A6D69" w14:textId="1EC8D015" w:rsidR="00DD73DF" w:rsidRPr="00DA0A38" w:rsidRDefault="007D6C47" w:rsidP="00C80918">
      <w:pPr>
        <w:pStyle w:val="Indentednotes"/>
        <w:rPr>
          <w:b/>
          <w:bCs/>
        </w:rPr>
      </w:pPr>
      <w:r>
        <w:rPr>
          <w:b/>
          <w:bCs/>
          <w:noProof/>
          <w:color w:val="auto"/>
        </w:rPr>
        <mc:AlternateContent>
          <mc:Choice Requires="wps">
            <w:drawing>
              <wp:anchor distT="0" distB="0" distL="114300" distR="114300" simplePos="0" relativeHeight="251658265" behindDoc="0" locked="0" layoutInCell="1" allowOverlap="1" wp14:anchorId="32969825" wp14:editId="5AAB1F54">
                <wp:simplePos x="0" y="0"/>
                <wp:positionH relativeFrom="margin">
                  <wp:align>right</wp:align>
                </wp:positionH>
                <wp:positionV relativeFrom="paragraph">
                  <wp:posOffset>273851</wp:posOffset>
                </wp:positionV>
                <wp:extent cx="6121952" cy="768131"/>
                <wp:effectExtent l="0" t="0" r="0" b="0"/>
                <wp:wrapNone/>
                <wp:docPr id="1856825383" name="Rectangle 7"/>
                <wp:cNvGraphicFramePr/>
                <a:graphic xmlns:a="http://schemas.openxmlformats.org/drawingml/2006/main">
                  <a:graphicData uri="http://schemas.microsoft.com/office/word/2010/wordprocessingShape">
                    <wps:wsp>
                      <wps:cNvSpPr/>
                      <wps:spPr>
                        <a:xfrm>
                          <a:off x="0" y="0"/>
                          <a:ext cx="6121952" cy="768131"/>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16EF2" id="Rectangle 7" o:spid="_x0000_s1026" style="position:absolute;margin-left:430.85pt;margin-top:21.55pt;width:482.05pt;height:60.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" fillcolor="#d6034d" stroked="f" strokeweight="1pt">
                <v:fill opacity="6682f"/>
                <w10:wrap anchorx="margin"/>
              </v:rect>
            </w:pict>
          </mc:Fallback>
        </mc:AlternateContent>
      </w:r>
      <w:r w:rsidR="00DD73DF" w:rsidRPr="00DA0A38">
        <w:rPr>
          <w:rFonts w:ascii="Avenir Next LT Pro Demi" w:hAnsi="Avenir Next LT Pro Demi"/>
        </w:rPr>
        <w:t>Important</w:t>
      </w:r>
    </w:p>
    <w:p w14:paraId="7D4A6194" w14:textId="7D5C2C9C" w:rsidR="005C2CC6" w:rsidRPr="00DA0A38" w:rsidRDefault="005C2CC6" w:rsidP="00C80918">
      <w:pPr>
        <w:pStyle w:val="Indentednotes"/>
      </w:pPr>
      <w:r w:rsidRPr="00DA0A38">
        <w:t xml:space="preserve">If an </w:t>
      </w:r>
      <w:r w:rsidR="00DD73DF" w:rsidRPr="00DA0A38">
        <w:rPr>
          <w:rFonts w:ascii="Avenir Next LT Pro Demi" w:hAnsi="Avenir Next LT Pro Demi"/>
        </w:rPr>
        <w:t>E</w:t>
      </w:r>
      <w:r w:rsidRPr="00DA0A38">
        <w:rPr>
          <w:rFonts w:ascii="Avenir Next LT Pro Demi" w:hAnsi="Avenir Next LT Pro Demi"/>
        </w:rPr>
        <w:t xml:space="preserve">nd </w:t>
      </w:r>
      <w:r w:rsidR="00DD73DF" w:rsidRPr="00DA0A38">
        <w:rPr>
          <w:rFonts w:ascii="Avenir Next LT Pro Demi" w:hAnsi="Avenir Next LT Pro Demi"/>
        </w:rPr>
        <w:t>D</w:t>
      </w:r>
      <w:r w:rsidRPr="00DA0A38">
        <w:rPr>
          <w:rFonts w:ascii="Avenir Next LT Pro Demi" w:hAnsi="Avenir Next LT Pro Demi"/>
        </w:rPr>
        <w:t>ate</w:t>
      </w:r>
      <w:r w:rsidRPr="00DA0A38">
        <w:t xml:space="preserve"> is provided, the appointment will end on this dat</w:t>
      </w:r>
      <w:r w:rsidR="004320AA" w:rsidRPr="00DA0A38">
        <w:t xml:space="preserve">e and the appointment will move into </w:t>
      </w:r>
      <w:r w:rsidR="004320AA" w:rsidRPr="00DA0A38">
        <w:rPr>
          <w:rFonts w:ascii="Avenir Next LT Pro Demi" w:hAnsi="Avenir Next LT Pro Demi"/>
        </w:rPr>
        <w:t>Previous</w:t>
      </w:r>
      <w:r w:rsidR="004320AA" w:rsidRPr="00DA0A38">
        <w:t xml:space="preserve"> </w:t>
      </w:r>
      <w:r w:rsidR="004320AA" w:rsidRPr="00DA0A38">
        <w:rPr>
          <w:rFonts w:ascii="Avenir Next LT Pro Demi" w:hAnsi="Avenir Next LT Pro Demi"/>
        </w:rPr>
        <w:t>Employment</w:t>
      </w:r>
      <w:r w:rsidR="00EE1D81" w:rsidRPr="00DA0A38">
        <w:t xml:space="preserve">. </w:t>
      </w:r>
      <w:r w:rsidR="00C11DD2" w:rsidRPr="00DA0A38">
        <w:t>However</w:t>
      </w:r>
      <w:r w:rsidR="00C146F4">
        <w:t>,</w:t>
      </w:r>
      <w:r w:rsidR="00C11DD2" w:rsidRPr="00DA0A38">
        <w:t xml:space="preserve"> if the employee</w:t>
      </w:r>
      <w:r w:rsidR="00664638" w:rsidRPr="00DA0A38">
        <w:t xml:space="preserve"> is a leaver</w:t>
      </w:r>
      <w:r w:rsidR="00C11DD2" w:rsidRPr="00DA0A38">
        <w:t xml:space="preserve">, you must manually process the employee as a leaver. </w:t>
      </w:r>
      <w:r w:rsidR="00F96D76">
        <w:t xml:space="preserve">We therefore recommend setting a task within </w:t>
      </w:r>
      <w:r w:rsidR="00F96D76" w:rsidRPr="00BC384C">
        <w:rPr>
          <w:rFonts w:ascii="Avenir Next LT Pro Demi" w:hAnsi="Avenir Next LT Pro Demi"/>
        </w:rPr>
        <w:t>Task Management</w:t>
      </w:r>
      <w:r w:rsidR="00F96D76">
        <w:t xml:space="preserve"> </w:t>
      </w:r>
      <w:r w:rsidR="00BC384C">
        <w:t xml:space="preserve">as a reminder. </w:t>
      </w:r>
      <w:r w:rsidR="00C11DD2" w:rsidRPr="00DA0A38">
        <w:t>See</w:t>
      </w:r>
      <w:r w:rsidR="00664638" w:rsidRPr="00DA0A38">
        <w:t xml:space="preserve"> </w:t>
      </w:r>
      <w:r w:rsidR="00F96D76">
        <w:t xml:space="preserve">the </w:t>
      </w:r>
      <w:r w:rsidR="000D2E97" w:rsidRPr="000D2E97">
        <w:rPr>
          <w:rFonts w:ascii="Avenir Next LT Pro Demi" w:hAnsi="Avenir Next LT Pro Demi"/>
        </w:rPr>
        <w:t>Resign Employee</w:t>
      </w:r>
      <w:r w:rsidR="000D2E97">
        <w:t xml:space="preserve"> within the </w:t>
      </w:r>
      <w:hyperlink r:id="rId49" w:history="1">
        <w:r w:rsidR="000D2E97">
          <w:rPr>
            <w:rStyle w:val="Hyperlink"/>
            <w:rFonts w:ascii="Avenir Next LT Pro Demi" w:hAnsi="Avenir Next LT Pro Demi"/>
          </w:rPr>
          <w:t>Employees Module</w:t>
        </w:r>
        <w:r w:rsidR="00F96D76" w:rsidRPr="000D2E97">
          <w:rPr>
            <w:rStyle w:val="Hyperlink"/>
            <w:rFonts w:ascii="Avenir Next LT Pro Demi" w:hAnsi="Avenir Next LT Pro Demi"/>
          </w:rPr>
          <w:t xml:space="preserve"> Guide</w:t>
        </w:r>
      </w:hyperlink>
      <w:r w:rsidR="00664638" w:rsidRPr="00DA0A38">
        <w:t xml:space="preserve"> for more information. </w:t>
      </w:r>
    </w:p>
    <w:p w14:paraId="74D74A6A" w14:textId="25F38F47" w:rsidR="00F41B7F" w:rsidRDefault="007D6C47" w:rsidP="00090E2C">
      <w:pPr>
        <w:pStyle w:val="EPMNumberedcopy"/>
        <w:numPr>
          <w:ilvl w:val="0"/>
          <w:numId w:val="13"/>
        </w:numPr>
        <w:ind w:left="357" w:hanging="357"/>
        <w:rPr>
          <w:color w:val="000000" w:themeColor="text1"/>
        </w:rPr>
      </w:pPr>
      <w:r>
        <w:rPr>
          <w:b/>
          <w:bCs/>
          <w:noProof/>
        </w:rPr>
        <mc:AlternateContent>
          <mc:Choice Requires="wps">
            <w:drawing>
              <wp:anchor distT="0" distB="0" distL="114300" distR="114300" simplePos="0" relativeHeight="251658271" behindDoc="0" locked="0" layoutInCell="1" allowOverlap="1" wp14:anchorId="772D83B9" wp14:editId="4CD5E349">
                <wp:simplePos x="0" y="0"/>
                <wp:positionH relativeFrom="margin">
                  <wp:align>right</wp:align>
                </wp:positionH>
                <wp:positionV relativeFrom="paragraph">
                  <wp:posOffset>229677</wp:posOffset>
                </wp:positionV>
                <wp:extent cx="6137302" cy="441106"/>
                <wp:effectExtent l="0" t="0" r="0" b="0"/>
                <wp:wrapNone/>
                <wp:docPr id="480663070" name="Rectangle 7"/>
                <wp:cNvGraphicFramePr/>
                <a:graphic xmlns:a="http://schemas.openxmlformats.org/drawingml/2006/main">
                  <a:graphicData uri="http://schemas.microsoft.com/office/word/2010/wordprocessingShape">
                    <wps:wsp>
                      <wps:cNvSpPr/>
                      <wps:spPr>
                        <a:xfrm>
                          <a:off x="0" y="0"/>
                          <a:ext cx="6137302" cy="441106"/>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53483" id="Rectangle 7" o:spid="_x0000_s1026" style="position:absolute;margin-left:432.05pt;margin-top:18.1pt;width:483.25pt;height:34.7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" fillcolor="#d6034d" stroked="f" strokeweight="1pt">
                <v:fill opacity="6682f"/>
                <w10:wrap anchorx="margin"/>
              </v:rect>
            </w:pict>
          </mc:Fallback>
        </mc:AlternateContent>
      </w:r>
      <w:r w:rsidR="00F41B7F">
        <w:rPr>
          <w:color w:val="000000" w:themeColor="text1"/>
        </w:rPr>
        <w:t xml:space="preserve">From the </w:t>
      </w:r>
      <w:r w:rsidR="00F41B7F">
        <w:rPr>
          <w:rFonts w:ascii="Avenir Next LT Pro Demi" w:hAnsi="Avenir Next LT Pro Demi"/>
          <w:color w:val="000000" w:themeColor="text1"/>
        </w:rPr>
        <w:t>Reports To</w:t>
      </w:r>
      <w:r w:rsidR="00F41B7F">
        <w:rPr>
          <w:color w:val="000000" w:themeColor="text1"/>
        </w:rPr>
        <w:t xml:space="preserve"> drop-down menu, select the Line Manager.</w:t>
      </w:r>
    </w:p>
    <w:p w14:paraId="1192EB25" w14:textId="2B9FA116" w:rsidR="008C468C" w:rsidRDefault="008C468C" w:rsidP="008C468C">
      <w:pPr>
        <w:pStyle w:val="Indentednotes"/>
      </w:pPr>
      <w:r>
        <w:t xml:space="preserve">The </w:t>
      </w:r>
      <w:r w:rsidRPr="00E57B3D">
        <w:rPr>
          <w:rFonts w:ascii="Avenir Next LT Pro Demi" w:hAnsi="Avenir Next LT Pro Demi"/>
        </w:rPr>
        <w:t>Reports</w:t>
      </w:r>
      <w:r>
        <w:t xml:space="preserve"> </w:t>
      </w:r>
      <w:r w:rsidRPr="00E57B3D">
        <w:rPr>
          <w:rFonts w:ascii="Avenir Next LT Pro Demi" w:hAnsi="Avenir Next LT Pro Demi"/>
        </w:rPr>
        <w:t>To</w:t>
      </w:r>
      <w:r>
        <w:t xml:space="preserve"> field will determine the standard approver for a variety of </w:t>
      </w:r>
      <w:r w:rsidR="00E57B3D">
        <w:t xml:space="preserve">actions such as </w:t>
      </w:r>
      <w:r w:rsidR="00E57B3D" w:rsidRPr="00E57B3D">
        <w:rPr>
          <w:rFonts w:ascii="Avenir Next LT Pro Demi" w:hAnsi="Avenir Next LT Pro Demi"/>
        </w:rPr>
        <w:t>Absence</w:t>
      </w:r>
      <w:r w:rsidR="00E57B3D">
        <w:t xml:space="preserve"> and </w:t>
      </w:r>
      <w:r w:rsidR="00E57B3D" w:rsidRPr="00E57B3D">
        <w:rPr>
          <w:rFonts w:ascii="Avenir Next LT Pro Demi" w:hAnsi="Avenir Next LT Pro Demi"/>
        </w:rPr>
        <w:t>Expenses</w:t>
      </w:r>
      <w:r w:rsidR="00E57B3D">
        <w:t>.</w:t>
      </w:r>
    </w:p>
    <w:p w14:paraId="024EA94A" w14:textId="77777777" w:rsidR="00F41B7F" w:rsidRDefault="00F41B7F" w:rsidP="00090E2C">
      <w:pPr>
        <w:pStyle w:val="EPMNumberedcopy"/>
        <w:numPr>
          <w:ilvl w:val="0"/>
          <w:numId w:val="13"/>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Department</w:t>
      </w:r>
      <w:r>
        <w:rPr>
          <w:color w:val="000000" w:themeColor="text1"/>
        </w:rPr>
        <w:t xml:space="preserve"> drop-down menu, select a department.</w:t>
      </w:r>
    </w:p>
    <w:p w14:paraId="7FCDEA3C" w14:textId="16E3A58E" w:rsidR="009B1015" w:rsidRDefault="009B1015" w:rsidP="009B1015">
      <w:pPr>
        <w:pStyle w:val="Indentednotes"/>
      </w:pPr>
      <w:r>
        <w:t xml:space="preserve">If the </w:t>
      </w:r>
      <w:r w:rsidR="00580127">
        <w:t xml:space="preserve">department you require is not </w:t>
      </w:r>
      <w:r w:rsidR="00C96482">
        <w:t>available,</w:t>
      </w:r>
      <w:r w:rsidR="00580127">
        <w:t xml:space="preserve"> </w:t>
      </w:r>
      <w:r w:rsidR="00E361A6">
        <w:t xml:space="preserve">you can raise a </w:t>
      </w:r>
      <w:r w:rsidR="002A5F3B">
        <w:t xml:space="preserve">request to your EPM Team via our </w:t>
      </w:r>
      <w:r w:rsidR="002A5F3B" w:rsidRPr="002A5F3B">
        <w:rPr>
          <w:rFonts w:ascii="Avenir Next LT Pro Demi" w:hAnsi="Avenir Next LT Pro Demi"/>
        </w:rPr>
        <w:t>Client Communication Platform</w:t>
      </w:r>
      <w:r w:rsidR="002A5F3B">
        <w:t>.</w:t>
      </w:r>
    </w:p>
    <w:p w14:paraId="1EC13B33" w14:textId="77777777" w:rsidR="00F41B7F" w:rsidRDefault="00F41B7F" w:rsidP="00090E2C">
      <w:pPr>
        <w:pStyle w:val="EPMNumberedcopy"/>
        <w:numPr>
          <w:ilvl w:val="0"/>
          <w:numId w:val="13"/>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Job Category</w:t>
      </w:r>
      <w:r>
        <w:rPr>
          <w:color w:val="000000" w:themeColor="text1"/>
        </w:rPr>
        <w:t xml:space="preserve"> drop-down menu, select a job category.</w:t>
      </w:r>
    </w:p>
    <w:p w14:paraId="7608D9A9" w14:textId="77777777" w:rsidR="00F41B7F" w:rsidRDefault="00F41B7F" w:rsidP="00090E2C">
      <w:pPr>
        <w:pStyle w:val="EPMNumberedcopy"/>
        <w:numPr>
          <w:ilvl w:val="0"/>
          <w:numId w:val="13"/>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Starter Tasks</w:t>
      </w:r>
      <w:r>
        <w:rPr>
          <w:color w:val="000000" w:themeColor="text1"/>
        </w:rPr>
        <w:t xml:space="preserve"> field, select any starter tasks that apply.</w:t>
      </w:r>
    </w:p>
    <w:p w14:paraId="4C9319D6" w14:textId="0B879BCA" w:rsidR="00F41B7F" w:rsidRDefault="00F41B7F" w:rsidP="00F41B7F">
      <w:pPr>
        <w:pStyle w:val="Indentednotes"/>
      </w:pPr>
      <w:r w:rsidRPr="00D32595">
        <w:rPr>
          <w:rFonts w:ascii="Avenir Next LT Pro Demi" w:hAnsi="Avenir Next LT Pro Demi"/>
        </w:rPr>
        <w:t>Starter Tasks</w:t>
      </w:r>
      <w:r>
        <w:t xml:space="preserve"> </w:t>
      </w:r>
      <w:r w:rsidR="00D32595">
        <w:t xml:space="preserve">are </w:t>
      </w:r>
      <w:r w:rsidR="00C84E54">
        <w:t xml:space="preserve">common </w:t>
      </w:r>
      <w:r w:rsidR="00D32595">
        <w:t xml:space="preserve">tasks </w:t>
      </w:r>
      <w:r w:rsidR="00C84E54">
        <w:t xml:space="preserve">for starters </w:t>
      </w:r>
      <w:r w:rsidR="00D32595">
        <w:t xml:space="preserve">that have been pre-configured in </w:t>
      </w:r>
      <w:r w:rsidR="007E65AF">
        <w:rPr>
          <w:rFonts w:ascii="Avenir Next LT Pro Demi" w:hAnsi="Avenir Next LT Pro Demi"/>
        </w:rPr>
        <w:t>Employee S</w:t>
      </w:r>
      <w:r w:rsidRPr="00E530B2">
        <w:rPr>
          <w:rFonts w:ascii="Avenir Next LT Pro Demi" w:hAnsi="Avenir Next LT Pro Demi"/>
        </w:rPr>
        <w:t>ettings</w:t>
      </w:r>
      <w:r w:rsidR="004E1619">
        <w:t>, preventing you from having to create these individually for each employee.</w:t>
      </w:r>
      <w:r w:rsidR="00D32595">
        <w:t xml:space="preserve"> </w:t>
      </w:r>
      <w:r w:rsidR="00C84E54">
        <w:t xml:space="preserve">Go to </w:t>
      </w:r>
      <w:r w:rsidR="007E65AF">
        <w:rPr>
          <w:rFonts w:ascii="Avenir Next LT Pro Demi" w:hAnsi="Avenir Next LT Pro Demi"/>
        </w:rPr>
        <w:t>Employee S</w:t>
      </w:r>
      <w:r w:rsidR="00C84E54" w:rsidRPr="004E1619">
        <w:rPr>
          <w:rFonts w:ascii="Avenir Next LT Pro Demi" w:hAnsi="Avenir Next LT Pro Demi"/>
        </w:rPr>
        <w:t>ettings</w:t>
      </w:r>
      <w:r w:rsidR="00C84E54">
        <w:t xml:space="preserve"> to create a variety of starter tasks to choose from.</w:t>
      </w:r>
    </w:p>
    <w:p w14:paraId="425300E2" w14:textId="77777777" w:rsidR="00F41B7F" w:rsidRDefault="00F41B7F" w:rsidP="00090E2C">
      <w:pPr>
        <w:pStyle w:val="EPMNumberedcopy"/>
        <w:numPr>
          <w:ilvl w:val="0"/>
          <w:numId w:val="13"/>
        </w:numPr>
        <w:ind w:left="357" w:hanging="357"/>
        <w:rPr>
          <w:color w:val="000000" w:themeColor="text1"/>
        </w:rPr>
      </w:pPr>
      <w:r>
        <w:rPr>
          <w:color w:val="000000" w:themeColor="text1"/>
        </w:rPr>
        <w:t xml:space="preserve">Tick the </w:t>
      </w:r>
      <w:r w:rsidRPr="00982FBA">
        <w:rPr>
          <w:rFonts w:ascii="Avenir Next LT Pro Demi" w:hAnsi="Avenir Next LT Pro Demi"/>
          <w:color w:val="000000" w:themeColor="text1"/>
        </w:rPr>
        <w:t>Casual Member of Staff</w:t>
      </w:r>
      <w:r>
        <w:rPr>
          <w:color w:val="000000" w:themeColor="text1"/>
        </w:rPr>
        <w:t xml:space="preserve"> box, if this applies. </w:t>
      </w:r>
    </w:p>
    <w:p w14:paraId="0555A54A" w14:textId="77777777" w:rsidR="00F41B7F" w:rsidRDefault="00F41B7F" w:rsidP="00F41B7F">
      <w:pPr>
        <w:pStyle w:val="Indentednotes"/>
      </w:pPr>
      <w:r>
        <w:lastRenderedPageBreak/>
        <w:t>Tick this box if the role relates to a casual or zero hours staff. Ticking this box will relax mandatory field requirements around job and salary information in the employee record.</w:t>
      </w:r>
    </w:p>
    <w:p w14:paraId="11D656FD" w14:textId="198A3C64" w:rsidR="005F5233" w:rsidRDefault="005F5233" w:rsidP="005F5233">
      <w:pPr>
        <w:pStyle w:val="Indentednotes"/>
      </w:pPr>
      <w:r>
        <w:t xml:space="preserve">The </w:t>
      </w:r>
      <w:r w:rsidRPr="00CB1DDC">
        <w:rPr>
          <w:rFonts w:ascii="Avenir Next LT Pro Demi" w:hAnsi="Avenir Next LT Pro Demi"/>
          <w:color w:val="A31457"/>
        </w:rPr>
        <w:t>Add a new Employee – Casual Staff</w:t>
      </w:r>
      <w:r>
        <w:t xml:space="preserve"> guide within the </w:t>
      </w:r>
      <w:r w:rsidRPr="00E04E7B">
        <w:rPr>
          <w:rFonts w:ascii="Avenir Next LT Pro Demi" w:hAnsi="Avenir Next LT Pro Demi"/>
        </w:rPr>
        <w:t>Resource Centre</w:t>
      </w:r>
      <w:r>
        <w:t xml:space="preserve"> provides a separate, simplified guide for adding </w:t>
      </w:r>
      <w:r w:rsidR="00E04E7B">
        <w:t>c</w:t>
      </w:r>
      <w:r>
        <w:t>asual employees.</w:t>
      </w:r>
    </w:p>
    <w:p w14:paraId="41B2AA6D" w14:textId="77777777" w:rsidR="00F41B7F" w:rsidRDefault="00F41B7F" w:rsidP="00090E2C">
      <w:pPr>
        <w:pStyle w:val="EPMNumberedcopy"/>
        <w:numPr>
          <w:ilvl w:val="0"/>
          <w:numId w:val="13"/>
        </w:numPr>
        <w:ind w:left="357" w:hanging="357"/>
        <w:rPr>
          <w:color w:val="000000" w:themeColor="text1"/>
        </w:rPr>
      </w:pPr>
      <w:r>
        <w:rPr>
          <w:color w:val="000000" w:themeColor="text1"/>
        </w:rPr>
        <w:t xml:space="preserve">Tick the </w:t>
      </w:r>
      <w:r>
        <w:rPr>
          <w:rFonts w:ascii="Avenir Next LT Pro Demi" w:hAnsi="Avenir Next LT Pro Demi"/>
          <w:color w:val="000000" w:themeColor="text1"/>
        </w:rPr>
        <w:t>Inside IR35</w:t>
      </w:r>
      <w:r>
        <w:rPr>
          <w:color w:val="000000" w:themeColor="text1"/>
        </w:rPr>
        <w:t xml:space="preserve"> box, if this applies. </w:t>
      </w:r>
    </w:p>
    <w:p w14:paraId="7E40E751" w14:textId="3BB3D119" w:rsidR="00F41B7F" w:rsidRDefault="00F41B7F" w:rsidP="00E04E7B">
      <w:pPr>
        <w:pStyle w:val="Indentednotes"/>
      </w:pPr>
      <w:r>
        <w:t xml:space="preserve">Tick this box if this role is inside IR35. </w:t>
      </w:r>
      <w:r w:rsidR="00CF72FA">
        <w:t>IR35 refers to an off-payroll worker.</w:t>
      </w:r>
      <w:r w:rsidR="00E04E7B">
        <w:t xml:space="preserve"> </w:t>
      </w:r>
      <w:r>
        <w:t>Ticking this box will relax mandatory field requirements around job and salary information in the employee record.</w:t>
      </w:r>
    </w:p>
    <w:p w14:paraId="27EF1A29" w14:textId="42175159" w:rsidR="00C35AFC" w:rsidRPr="00C35AFC" w:rsidRDefault="00C35AFC" w:rsidP="00090E2C">
      <w:pPr>
        <w:pStyle w:val="EPMNumberedcopy"/>
        <w:numPr>
          <w:ilvl w:val="0"/>
          <w:numId w:val="13"/>
        </w:numPr>
        <w:ind w:left="357" w:hanging="357"/>
        <w:rPr>
          <w:color w:val="000000" w:themeColor="text1"/>
        </w:rPr>
      </w:pPr>
      <w:r>
        <w:rPr>
          <w:color w:val="000000" w:themeColor="text1"/>
        </w:rPr>
        <w:t xml:space="preserve">Tick the </w:t>
      </w:r>
      <w:r>
        <w:rPr>
          <w:rFonts w:ascii="Avenir Next LT Pro Demi" w:hAnsi="Avenir Next LT Pro Demi"/>
          <w:color w:val="000000" w:themeColor="text1"/>
        </w:rPr>
        <w:t>Senior Leadership Team</w:t>
      </w:r>
      <w:r>
        <w:rPr>
          <w:color w:val="000000" w:themeColor="text1"/>
        </w:rPr>
        <w:t xml:space="preserve"> box, if th</w:t>
      </w:r>
      <w:r w:rsidR="00C80918">
        <w:rPr>
          <w:color w:val="000000" w:themeColor="text1"/>
        </w:rPr>
        <w:t>e</w:t>
      </w:r>
      <w:r>
        <w:rPr>
          <w:color w:val="000000" w:themeColor="text1"/>
        </w:rPr>
        <w:t xml:space="preserve"> </w:t>
      </w:r>
      <w:r w:rsidR="00C80918">
        <w:rPr>
          <w:color w:val="000000" w:themeColor="text1"/>
        </w:rPr>
        <w:t xml:space="preserve">member of staff is a member of the SLT. </w:t>
      </w:r>
    </w:p>
    <w:p w14:paraId="3602EC87" w14:textId="59E3505E" w:rsidR="00E2227C" w:rsidRPr="00E2227C" w:rsidRDefault="007A325F" w:rsidP="00090E2C">
      <w:pPr>
        <w:pStyle w:val="EPMNumberedcopy"/>
        <w:numPr>
          <w:ilvl w:val="0"/>
          <w:numId w:val="13"/>
        </w:numPr>
        <w:ind w:left="357" w:hanging="357"/>
        <w:rPr>
          <w:color w:val="000000" w:themeColor="text1"/>
        </w:rPr>
      </w:pPr>
      <w:r>
        <w:rPr>
          <w:color w:val="000000" w:themeColor="text1"/>
        </w:rPr>
        <w:t xml:space="preserve">The </w:t>
      </w:r>
      <w:r w:rsidR="00F41B7F" w:rsidRPr="00A4623F">
        <w:rPr>
          <w:rFonts w:ascii="Avenir Next LT Pro Demi" w:hAnsi="Avenir Next LT Pro Demi"/>
          <w:color w:val="000000" w:themeColor="text1"/>
        </w:rPr>
        <w:t>Continuous Service Start Date</w:t>
      </w:r>
      <w:r w:rsidR="00F41B7F">
        <w:rPr>
          <w:szCs w:val="21"/>
        </w:rPr>
        <w:t xml:space="preserve"> field, enter a date.</w:t>
      </w:r>
      <w:r w:rsidR="00E2227C">
        <w:rPr>
          <w:szCs w:val="21"/>
        </w:rPr>
        <w:t xml:space="preserve"> </w:t>
      </w:r>
    </w:p>
    <w:p w14:paraId="1AF718D2" w14:textId="466BF0D5" w:rsidR="00F41B7F" w:rsidRPr="00E2227C" w:rsidRDefault="00E2227C" w:rsidP="00E2227C">
      <w:pPr>
        <w:pStyle w:val="EPMNumberedcopy"/>
        <w:numPr>
          <w:ilvl w:val="0"/>
          <w:numId w:val="0"/>
        </w:numPr>
        <w:ind w:left="357"/>
        <w:rPr>
          <w:color w:val="218C8C"/>
        </w:rPr>
      </w:pPr>
      <w:r w:rsidRPr="00E2227C">
        <w:rPr>
          <w:color w:val="218C8C"/>
          <w:szCs w:val="21"/>
        </w:rPr>
        <w:t>A suggested date will appear based on the information already entered within the system but can be overridden.</w:t>
      </w:r>
    </w:p>
    <w:p w14:paraId="147FF6A6" w14:textId="59CE1709" w:rsidR="00F41B7F" w:rsidRPr="005A5A22" w:rsidRDefault="00F41B7F" w:rsidP="00F41B7F">
      <w:pPr>
        <w:pStyle w:val="Indentednotes"/>
      </w:pPr>
      <w:r w:rsidRPr="00900F1C">
        <w:rPr>
          <w:rFonts w:ascii="Avenir Next LT Pro Demi" w:hAnsi="Avenir Next LT Pro Demi"/>
        </w:rPr>
        <w:t>Continuous Service Start date</w:t>
      </w:r>
      <w:r w:rsidRPr="00A41EF9">
        <w:t xml:space="preserve"> is anything included within the modification order and can include service outside the current organisation</w:t>
      </w:r>
      <w:r w:rsidR="003943D8">
        <w:t xml:space="preserve"> (for example roles undertaken within Local Government or the police).</w:t>
      </w:r>
    </w:p>
    <w:p w14:paraId="6B9ECEAF" w14:textId="77777777" w:rsidR="00E2227C" w:rsidRPr="00E2227C" w:rsidRDefault="00F41B7F" w:rsidP="00090E2C">
      <w:pPr>
        <w:pStyle w:val="EPMNumberedcopy"/>
        <w:numPr>
          <w:ilvl w:val="0"/>
          <w:numId w:val="13"/>
        </w:numPr>
        <w:ind w:left="357" w:hanging="357"/>
        <w:rPr>
          <w:color w:val="000000" w:themeColor="text1"/>
        </w:rPr>
      </w:pPr>
      <w:r>
        <w:rPr>
          <w:color w:val="000000" w:themeColor="text1"/>
        </w:rPr>
        <w:t xml:space="preserve">In the </w:t>
      </w:r>
      <w:r w:rsidRPr="00A4623F">
        <w:rPr>
          <w:rFonts w:ascii="Avenir Next LT Pro Demi" w:hAnsi="Avenir Next LT Pro Demi"/>
          <w:color w:val="000000" w:themeColor="text1"/>
        </w:rPr>
        <w:t>Continuous Service Start Date</w:t>
      </w:r>
      <w:r>
        <w:rPr>
          <w:rFonts w:ascii="Avenir Next LT Pro Demi" w:hAnsi="Avenir Next LT Pro Demi"/>
          <w:color w:val="000000" w:themeColor="text1"/>
        </w:rPr>
        <w:t xml:space="preserve"> within Organisation</w:t>
      </w:r>
      <w:r>
        <w:rPr>
          <w:szCs w:val="21"/>
        </w:rPr>
        <w:t xml:space="preserve"> field, enter a date.</w:t>
      </w:r>
      <w:r w:rsidR="00E2227C">
        <w:rPr>
          <w:szCs w:val="21"/>
        </w:rPr>
        <w:t xml:space="preserve"> </w:t>
      </w:r>
    </w:p>
    <w:p w14:paraId="0C26074A" w14:textId="67F98CE3" w:rsidR="00F41B7F" w:rsidRPr="00E2227C" w:rsidRDefault="00E2227C" w:rsidP="00E2227C">
      <w:pPr>
        <w:pStyle w:val="EPMNumberedcopy"/>
        <w:numPr>
          <w:ilvl w:val="0"/>
          <w:numId w:val="0"/>
        </w:numPr>
        <w:ind w:left="357"/>
        <w:rPr>
          <w:color w:val="218C8C"/>
        </w:rPr>
      </w:pPr>
      <w:r w:rsidRPr="00E2227C">
        <w:rPr>
          <w:color w:val="218C8C"/>
          <w:szCs w:val="21"/>
        </w:rPr>
        <w:t>A suggested date will appear based on the information already entered within the system but can be overridden.</w:t>
      </w:r>
    </w:p>
    <w:p w14:paraId="29F25237" w14:textId="067EAEA8" w:rsidR="00F41B7F" w:rsidRPr="00A41EF9" w:rsidRDefault="00F41B7F" w:rsidP="00F41B7F">
      <w:pPr>
        <w:pStyle w:val="Indentednotes"/>
      </w:pPr>
      <w:r w:rsidRPr="00900F1C">
        <w:rPr>
          <w:rFonts w:ascii="Avenir Next LT Pro Demi" w:hAnsi="Avenir Next LT Pro Demi"/>
        </w:rPr>
        <w:t>Continuous Service Start Date</w:t>
      </w:r>
      <w:r w:rsidRPr="00A41EF9">
        <w:t xml:space="preserve"> </w:t>
      </w:r>
      <w:r w:rsidRPr="00900F1C">
        <w:rPr>
          <w:rFonts w:ascii="Avenir Next LT Pro Demi" w:hAnsi="Avenir Next LT Pro Demi"/>
        </w:rPr>
        <w:t>within Organisation</w:t>
      </w:r>
      <w:r w:rsidRPr="00A41EF9">
        <w:t xml:space="preserve"> can be the date that the employee started within your organisation or where applicable with the Local Authority/Trust.</w:t>
      </w:r>
      <w:r w:rsidR="000E7FC2">
        <w:t xml:space="preserve"> The organisation </w:t>
      </w:r>
      <w:r w:rsidR="00D813B3">
        <w:t>responsible for the employee’s payslip.</w:t>
      </w:r>
    </w:p>
    <w:p w14:paraId="5048C186" w14:textId="0C2FAA89" w:rsidR="00F41B7F" w:rsidRDefault="00F41B7F" w:rsidP="00090E2C">
      <w:pPr>
        <w:pStyle w:val="EPMNumberedcopy"/>
        <w:numPr>
          <w:ilvl w:val="0"/>
          <w:numId w:val="13"/>
        </w:numPr>
        <w:ind w:left="357" w:hanging="357"/>
        <w:rPr>
          <w:color w:val="000000" w:themeColor="text1"/>
        </w:rPr>
      </w:pPr>
      <w:r>
        <w:rPr>
          <w:color w:val="000000" w:themeColor="text1"/>
        </w:rPr>
        <w:t xml:space="preserve">From the </w:t>
      </w:r>
      <w:r w:rsidRPr="00C00319">
        <w:rPr>
          <w:rFonts w:ascii="Avenir Next LT Pro Demi" w:hAnsi="Avenir Next LT Pro Demi"/>
          <w:color w:val="000000" w:themeColor="text1"/>
        </w:rPr>
        <w:t>Contract Agreement Type</w:t>
      </w:r>
      <w:r>
        <w:rPr>
          <w:color w:val="000000" w:themeColor="text1"/>
        </w:rPr>
        <w:t xml:space="preserve"> drop-down menu, select a contract agreement type. </w:t>
      </w:r>
    </w:p>
    <w:p w14:paraId="4ECC552E" w14:textId="4A5D0C87" w:rsidR="00DC2BB0" w:rsidRDefault="00440E2A" w:rsidP="00090E2C">
      <w:pPr>
        <w:pStyle w:val="EPMNumberedcopy"/>
        <w:numPr>
          <w:ilvl w:val="0"/>
          <w:numId w:val="13"/>
        </w:numPr>
        <w:ind w:left="357" w:hanging="357"/>
        <w:rPr>
          <w:color w:val="000000" w:themeColor="text1"/>
        </w:rPr>
      </w:pPr>
      <w:r>
        <w:rPr>
          <w:b/>
          <w:bCs/>
          <w:noProof/>
        </w:rPr>
        <mc:AlternateContent>
          <mc:Choice Requires="wps">
            <w:drawing>
              <wp:anchor distT="0" distB="0" distL="114300" distR="114300" simplePos="0" relativeHeight="251658268" behindDoc="0" locked="0" layoutInCell="1" allowOverlap="1" wp14:anchorId="4B2973C2" wp14:editId="0F6E71A4">
                <wp:simplePos x="0" y="0"/>
                <wp:positionH relativeFrom="margin">
                  <wp:align>right</wp:align>
                </wp:positionH>
                <wp:positionV relativeFrom="paragraph">
                  <wp:posOffset>398311</wp:posOffset>
                </wp:positionV>
                <wp:extent cx="6122504" cy="929640"/>
                <wp:effectExtent l="0" t="0" r="0" b="3810"/>
                <wp:wrapNone/>
                <wp:docPr id="700581183" name="Rectangle 7"/>
                <wp:cNvGraphicFramePr/>
                <a:graphic xmlns:a="http://schemas.openxmlformats.org/drawingml/2006/main">
                  <a:graphicData uri="http://schemas.microsoft.com/office/word/2010/wordprocessingShape">
                    <wps:wsp>
                      <wps:cNvSpPr/>
                      <wps:spPr>
                        <a:xfrm>
                          <a:off x="0" y="0"/>
                          <a:ext cx="6122504" cy="929640"/>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BE48F" id="Rectangle 7" o:spid="_x0000_s1026" style="position:absolute;margin-left:430.9pt;margin-top:31.35pt;width:482.1pt;height:73.2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" fillcolor="#d6034d" stroked="f" strokeweight="1pt">
                <v:fill opacity="6682f"/>
                <w10:wrap anchorx="margin"/>
              </v:rect>
            </w:pict>
          </mc:Fallback>
        </mc:AlternateContent>
      </w:r>
      <w:r w:rsidR="00B315AD">
        <w:rPr>
          <w:color w:val="000000" w:themeColor="text1"/>
        </w:rPr>
        <w:t xml:space="preserve">If the role is temporary or fixed term, in the </w:t>
      </w:r>
      <w:r w:rsidR="00B315AD" w:rsidRPr="00C90423">
        <w:rPr>
          <w:rFonts w:ascii="Avenir Next LT Pro Demi" w:hAnsi="Avenir Next LT Pro Demi"/>
          <w:color w:val="000000" w:themeColor="text1"/>
        </w:rPr>
        <w:t>Temporary Reason</w:t>
      </w:r>
      <w:r w:rsidR="00B315AD">
        <w:rPr>
          <w:color w:val="000000" w:themeColor="text1"/>
        </w:rPr>
        <w:t xml:space="preserve"> field, enter the reason for the role’s temporary status.</w:t>
      </w:r>
      <w:r w:rsidR="005B0737">
        <w:rPr>
          <w:color w:val="000000" w:themeColor="text1"/>
        </w:rPr>
        <w:t xml:space="preserve"> For example</w:t>
      </w:r>
      <w:r w:rsidR="00F4601B">
        <w:rPr>
          <w:color w:val="000000" w:themeColor="text1"/>
        </w:rPr>
        <w:t>,</w:t>
      </w:r>
      <w:r w:rsidR="005B0737">
        <w:rPr>
          <w:color w:val="000000" w:themeColor="text1"/>
        </w:rPr>
        <w:t xml:space="preserve"> </w:t>
      </w:r>
      <w:r w:rsidR="00DC2BB0">
        <w:rPr>
          <w:color w:val="000000" w:themeColor="text1"/>
        </w:rPr>
        <w:t>Pupil Numbers.</w:t>
      </w:r>
      <w:r w:rsidR="009C5426">
        <w:rPr>
          <w:color w:val="000000" w:themeColor="text1"/>
        </w:rPr>
        <w:t xml:space="preserve"> </w:t>
      </w:r>
    </w:p>
    <w:p w14:paraId="5AEA396A" w14:textId="7BAFB27C" w:rsidR="00AE4442" w:rsidRPr="007D6C47" w:rsidRDefault="00AE4442" w:rsidP="007D6C47">
      <w:pPr>
        <w:pStyle w:val="Indentednotes"/>
        <w:rPr>
          <w:rFonts w:ascii="Avenir Next LT Pro Demi" w:hAnsi="Avenir Next LT Pro Demi"/>
        </w:rPr>
      </w:pPr>
      <w:r w:rsidRPr="007D6C47">
        <w:rPr>
          <w:rFonts w:ascii="Avenir Next LT Pro Demi" w:hAnsi="Avenir Next LT Pro Demi"/>
        </w:rPr>
        <w:t xml:space="preserve">Important </w:t>
      </w:r>
    </w:p>
    <w:p w14:paraId="66A97DC8" w14:textId="7F8B5BD6" w:rsidR="00AE4442" w:rsidRDefault="00AE4442" w:rsidP="00AE4442">
      <w:pPr>
        <w:pStyle w:val="Indentednotes"/>
      </w:pPr>
      <w:r>
        <w:t xml:space="preserve">If the temporary reason is related to cover or support role relating to Family Leave or Named Child Support, please enter the word </w:t>
      </w:r>
      <w:r w:rsidRPr="00880826">
        <w:rPr>
          <w:rFonts w:ascii="Avenir Next LT Pro Demi" w:hAnsi="Avenir Next LT Pro Demi"/>
        </w:rPr>
        <w:t>Maternity Cover</w:t>
      </w:r>
      <w:r>
        <w:t xml:space="preserve">, </w:t>
      </w:r>
      <w:r w:rsidRPr="00BB31DA">
        <w:rPr>
          <w:rFonts w:ascii="Avenir Next LT Pro Demi" w:hAnsi="Avenir Next LT Pro Demi"/>
        </w:rPr>
        <w:t>Shared</w:t>
      </w:r>
      <w:r>
        <w:t xml:space="preserve"> </w:t>
      </w:r>
      <w:r w:rsidRPr="00BB31DA">
        <w:rPr>
          <w:rFonts w:ascii="Avenir Next LT Pro Demi" w:hAnsi="Avenir Next LT Pro Demi"/>
        </w:rPr>
        <w:t>Parental Leave Cover</w:t>
      </w:r>
      <w:r>
        <w:t xml:space="preserve">, </w:t>
      </w:r>
      <w:r w:rsidRPr="00BB31DA">
        <w:rPr>
          <w:rFonts w:ascii="Avenir Next LT Pro Demi" w:hAnsi="Avenir Next LT Pro Demi"/>
        </w:rPr>
        <w:t>Name</w:t>
      </w:r>
      <w:r w:rsidR="00184B26">
        <w:rPr>
          <w:rFonts w:ascii="Avenir Next LT Pro Demi" w:hAnsi="Avenir Next LT Pro Demi"/>
        </w:rPr>
        <w:t>d</w:t>
      </w:r>
      <w:r w:rsidRPr="00BB31DA">
        <w:rPr>
          <w:rFonts w:ascii="Avenir Next LT Pro Demi" w:hAnsi="Avenir Next LT Pro Demi"/>
        </w:rPr>
        <w:t xml:space="preserve"> Child</w:t>
      </w:r>
      <w:r>
        <w:t xml:space="preserve">, </w:t>
      </w:r>
      <w:r w:rsidRPr="00BB31DA">
        <w:rPr>
          <w:rFonts w:ascii="Avenir Next LT Pro Demi" w:hAnsi="Avenir Next LT Pro Demi"/>
        </w:rPr>
        <w:t>Sickness Cover</w:t>
      </w:r>
      <w:r>
        <w:t xml:space="preserve"> and </w:t>
      </w:r>
      <w:r w:rsidRPr="00BB31DA">
        <w:rPr>
          <w:rFonts w:ascii="Avenir Next LT Pro Demi" w:hAnsi="Avenir Next LT Pro Demi"/>
        </w:rPr>
        <w:t>Adoption Cover</w:t>
      </w:r>
      <w:r w:rsidRPr="00880826">
        <w:t xml:space="preserve"> </w:t>
      </w:r>
      <w:r>
        <w:t xml:space="preserve">within the </w:t>
      </w:r>
      <w:r w:rsidRPr="00BB31DA">
        <w:rPr>
          <w:rFonts w:ascii="Avenir Next LT Pro Demi" w:hAnsi="Avenir Next LT Pro Demi"/>
        </w:rPr>
        <w:t>Temporary</w:t>
      </w:r>
      <w:r>
        <w:t xml:space="preserve"> </w:t>
      </w:r>
      <w:r w:rsidRPr="00BB31DA">
        <w:rPr>
          <w:rFonts w:ascii="Avenir Next LT Pro Demi" w:hAnsi="Avenir Next LT Pro Demi"/>
        </w:rPr>
        <w:t>Reason</w:t>
      </w:r>
      <w:r>
        <w:t xml:space="preserve">. </w:t>
      </w:r>
    </w:p>
    <w:p w14:paraId="1AF0328B" w14:textId="2F0C8BCD" w:rsidR="00440E2A" w:rsidRDefault="00440E2A" w:rsidP="00440E2A">
      <w:pPr>
        <w:pStyle w:val="Indentednotes"/>
      </w:pPr>
      <w:r>
        <w:t>The reason provided will be included within letters and contracts.</w:t>
      </w:r>
    </w:p>
    <w:p w14:paraId="19A71FDE" w14:textId="08AAFE2A" w:rsidR="00AE6056" w:rsidRDefault="00AE6056" w:rsidP="00090E2C">
      <w:pPr>
        <w:pStyle w:val="EPMNumberedcopy"/>
        <w:numPr>
          <w:ilvl w:val="0"/>
          <w:numId w:val="13"/>
        </w:numPr>
        <w:ind w:left="357" w:hanging="357"/>
        <w:rPr>
          <w:color w:val="000000" w:themeColor="text1"/>
        </w:rPr>
      </w:pPr>
      <w:r>
        <w:rPr>
          <w:color w:val="000000" w:themeColor="text1"/>
        </w:rPr>
        <w:t xml:space="preserve">From the </w:t>
      </w:r>
      <w:r w:rsidRPr="00C00319">
        <w:rPr>
          <w:rFonts w:ascii="Avenir Next LT Pro Demi" w:hAnsi="Avenir Next LT Pro Demi"/>
          <w:color w:val="000000" w:themeColor="text1"/>
        </w:rPr>
        <w:t xml:space="preserve">Contract </w:t>
      </w:r>
      <w:r>
        <w:rPr>
          <w:rFonts w:ascii="Avenir Next LT Pro Demi" w:hAnsi="Avenir Next LT Pro Demi"/>
          <w:color w:val="000000" w:themeColor="text1"/>
        </w:rPr>
        <w:t>Hour</w:t>
      </w:r>
      <w:r w:rsidRPr="00C00319">
        <w:rPr>
          <w:rFonts w:ascii="Avenir Next LT Pro Demi" w:hAnsi="Avenir Next LT Pro Demi"/>
          <w:color w:val="000000" w:themeColor="text1"/>
        </w:rPr>
        <w:t xml:space="preserve"> Type</w:t>
      </w:r>
      <w:r>
        <w:rPr>
          <w:color w:val="000000" w:themeColor="text1"/>
        </w:rPr>
        <w:t xml:space="preserve"> drop-down menu, select a contract </w:t>
      </w:r>
      <w:r w:rsidR="00E700A6">
        <w:rPr>
          <w:color w:val="000000" w:themeColor="text1"/>
        </w:rPr>
        <w:t xml:space="preserve">hour </w:t>
      </w:r>
      <w:r>
        <w:rPr>
          <w:color w:val="000000" w:themeColor="text1"/>
        </w:rPr>
        <w:t xml:space="preserve">type. </w:t>
      </w:r>
    </w:p>
    <w:p w14:paraId="1DDCD795" w14:textId="77777777" w:rsidR="006F59A6" w:rsidRDefault="006F59A6">
      <w:pPr>
        <w:rPr>
          <w:rFonts w:ascii="Avenir Next LT Pro" w:hAnsi="Avenir Next LT Pro" w:cs="Tahoma"/>
          <w:color w:val="000000" w:themeColor="text1"/>
          <w:sz w:val="21"/>
          <w:szCs w:val="20"/>
        </w:rPr>
      </w:pPr>
      <w:r>
        <w:rPr>
          <w:color w:val="000000" w:themeColor="text1"/>
        </w:rPr>
        <w:br w:type="page"/>
      </w:r>
    </w:p>
    <w:p w14:paraId="36FB1F8E" w14:textId="539AD9D7" w:rsidR="006F59A6" w:rsidRDefault="006F59A6" w:rsidP="006F59A6">
      <w:pPr>
        <w:pStyle w:val="EPMNumberedcopy"/>
        <w:numPr>
          <w:ilvl w:val="0"/>
          <w:numId w:val="13"/>
        </w:numPr>
        <w:ind w:left="357" w:hanging="357"/>
        <w:rPr>
          <w:color w:val="000000" w:themeColor="text1"/>
        </w:rPr>
      </w:pPr>
      <w:r>
        <w:rPr>
          <w:color w:val="000000" w:themeColor="text1"/>
        </w:rPr>
        <w:lastRenderedPageBreak/>
        <w:t xml:space="preserve">From the </w:t>
      </w:r>
      <w:r w:rsidRPr="00C00319">
        <w:rPr>
          <w:rFonts w:ascii="Avenir Next LT Pro Demi" w:hAnsi="Avenir Next LT Pro Demi"/>
          <w:color w:val="000000" w:themeColor="text1"/>
        </w:rPr>
        <w:t xml:space="preserve">Contract </w:t>
      </w:r>
      <w:r>
        <w:rPr>
          <w:rFonts w:ascii="Avenir Next LT Pro Demi" w:hAnsi="Avenir Next LT Pro Demi"/>
          <w:color w:val="000000" w:themeColor="text1"/>
        </w:rPr>
        <w:t>Hour</w:t>
      </w:r>
      <w:r w:rsidRPr="00C00319">
        <w:rPr>
          <w:rFonts w:ascii="Avenir Next LT Pro Demi" w:hAnsi="Avenir Next LT Pro Demi"/>
          <w:color w:val="000000" w:themeColor="text1"/>
        </w:rPr>
        <w:t xml:space="preserve"> Type</w:t>
      </w:r>
      <w:r>
        <w:rPr>
          <w:color w:val="000000" w:themeColor="text1"/>
        </w:rPr>
        <w:t xml:space="preserve"> drop-down menu, select a contract hour type. </w:t>
      </w:r>
    </w:p>
    <w:p w14:paraId="5AF662B3" w14:textId="76A3EA8A" w:rsidR="006F59A6" w:rsidRPr="00502C15" w:rsidRDefault="006F59A6" w:rsidP="006F59A6">
      <w:pPr>
        <w:pStyle w:val="Indentednotes"/>
        <w:rPr>
          <w:rFonts w:ascii="Avenir Next LT Pro Demi" w:hAnsi="Avenir Next LT Pro Demi"/>
        </w:rPr>
      </w:pPr>
      <w:r>
        <w:rPr>
          <w:b/>
          <w:bCs/>
          <w:noProof/>
        </w:rPr>
        <mc:AlternateContent>
          <mc:Choice Requires="wps">
            <w:drawing>
              <wp:anchor distT="0" distB="0" distL="114300" distR="114300" simplePos="0" relativeHeight="251667597" behindDoc="0" locked="0" layoutInCell="1" allowOverlap="1" wp14:anchorId="463B8444" wp14:editId="07FB03C8">
                <wp:simplePos x="0" y="0"/>
                <wp:positionH relativeFrom="margin">
                  <wp:align>right</wp:align>
                </wp:positionH>
                <wp:positionV relativeFrom="paragraph">
                  <wp:posOffset>9588</wp:posOffset>
                </wp:positionV>
                <wp:extent cx="6110605" cy="2009869"/>
                <wp:effectExtent l="0" t="0" r="4445" b="9525"/>
                <wp:wrapNone/>
                <wp:docPr id="1019753990" name="Rectangle 7"/>
                <wp:cNvGraphicFramePr/>
                <a:graphic xmlns:a="http://schemas.openxmlformats.org/drawingml/2006/main">
                  <a:graphicData uri="http://schemas.microsoft.com/office/word/2010/wordprocessingShape">
                    <wps:wsp>
                      <wps:cNvSpPr/>
                      <wps:spPr>
                        <a:xfrm>
                          <a:off x="0" y="0"/>
                          <a:ext cx="6110605" cy="2009869"/>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AE08C" id="Rectangle 7" o:spid="_x0000_s1026" style="position:absolute;margin-left:429.95pt;margin-top:.75pt;width:481.15pt;height:158.25pt;z-index:2516675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" fillcolor="#d6034d" stroked="f" strokeweight="1pt">
                <v:fill opacity="6682f"/>
                <w10:wrap anchorx="margin"/>
              </v:rect>
            </w:pict>
          </mc:Fallback>
        </mc:AlternateContent>
      </w:r>
      <w:r w:rsidRPr="00502C15">
        <w:rPr>
          <w:rFonts w:ascii="Avenir Next LT Pro Demi" w:hAnsi="Avenir Next LT Pro Demi"/>
        </w:rPr>
        <w:t>Important</w:t>
      </w:r>
    </w:p>
    <w:p w14:paraId="39355E3F" w14:textId="77777777" w:rsidR="006F59A6" w:rsidRDefault="006F59A6" w:rsidP="006F59A6">
      <w:pPr>
        <w:pStyle w:val="Indentednotes"/>
      </w:pPr>
      <w:r>
        <w:t>Carefully consider the options. Selecting the wrong option can result in incorrect calculations.</w:t>
      </w:r>
    </w:p>
    <w:p w14:paraId="4F6D5BF8" w14:textId="77777777" w:rsidR="006F59A6" w:rsidRDefault="006F59A6" w:rsidP="006F59A6">
      <w:pPr>
        <w:pStyle w:val="Indentednotes"/>
      </w:pPr>
      <w:r w:rsidRPr="006F59A6">
        <w:rPr>
          <w:rFonts w:ascii="Avenir Next LT Pro Demi" w:hAnsi="Avenir Next LT Pro Demi"/>
        </w:rPr>
        <w:t>Part Time:</w:t>
      </w:r>
      <w:r>
        <w:t xml:space="preserve"> 52 week staff working part time hours within this role.</w:t>
      </w:r>
    </w:p>
    <w:p w14:paraId="316E2511" w14:textId="77777777" w:rsidR="006F59A6" w:rsidRDefault="006F59A6" w:rsidP="006F59A6">
      <w:pPr>
        <w:pStyle w:val="Indentednotes"/>
      </w:pPr>
      <w:r w:rsidRPr="006F59A6">
        <w:rPr>
          <w:rFonts w:ascii="Avenir Next LT Pro Demi" w:hAnsi="Avenir Next LT Pro Demi"/>
        </w:rPr>
        <w:t>Full Time:</w:t>
      </w:r>
      <w:r>
        <w:t xml:space="preserve"> 52 week staff working full Time hours within this role.</w:t>
      </w:r>
    </w:p>
    <w:p w14:paraId="6990CD32" w14:textId="77777777" w:rsidR="006F59A6" w:rsidRDefault="006F59A6" w:rsidP="006F59A6">
      <w:pPr>
        <w:pStyle w:val="Indentednotes"/>
      </w:pPr>
      <w:r w:rsidRPr="006F59A6">
        <w:rPr>
          <w:rFonts w:ascii="Avenir Next LT Pro Demi" w:hAnsi="Avenir Next LT Pro Demi"/>
        </w:rPr>
        <w:t>Part Time Term Time Only:</w:t>
      </w:r>
      <w:r>
        <w:t xml:space="preserve"> Term Time only staff working part time hours within this role.</w:t>
      </w:r>
    </w:p>
    <w:p w14:paraId="731CF710" w14:textId="77777777" w:rsidR="006F59A6" w:rsidRDefault="006F59A6" w:rsidP="006F59A6">
      <w:pPr>
        <w:pStyle w:val="Indentednotes"/>
      </w:pPr>
      <w:r w:rsidRPr="006F59A6">
        <w:rPr>
          <w:rFonts w:ascii="Avenir Next LT Pro Demi" w:hAnsi="Avenir Next LT Pro Demi"/>
        </w:rPr>
        <w:t>Full Time Term Time Only:</w:t>
      </w:r>
      <w:r>
        <w:t xml:space="preserve"> Term Time only staff working part time hours</w:t>
      </w:r>
      <w:r w:rsidRPr="008A50AE">
        <w:t xml:space="preserve"> </w:t>
      </w:r>
      <w:r>
        <w:t>within this role.</w:t>
      </w:r>
    </w:p>
    <w:p w14:paraId="393F2357" w14:textId="77777777" w:rsidR="006F59A6" w:rsidRDefault="006F59A6" w:rsidP="006F59A6">
      <w:pPr>
        <w:pStyle w:val="Indentednotes"/>
      </w:pPr>
      <w:r w:rsidRPr="006F59A6">
        <w:rPr>
          <w:rFonts w:ascii="Avenir Next LT Pro Demi" w:hAnsi="Avenir Next LT Pro Demi"/>
        </w:rPr>
        <w:t>Zero Hours:</w:t>
      </w:r>
      <w:r>
        <w:t xml:space="preserve"> Casual staff working without set contracted hours within this role.</w:t>
      </w:r>
    </w:p>
    <w:p w14:paraId="5825A36B" w14:textId="77777777" w:rsidR="006F59A6" w:rsidRDefault="006F59A6" w:rsidP="006F59A6">
      <w:pPr>
        <w:pStyle w:val="EPMNumberedcopy"/>
        <w:numPr>
          <w:ilvl w:val="0"/>
          <w:numId w:val="0"/>
        </w:numPr>
        <w:ind w:left="357"/>
        <w:rPr>
          <w:color w:val="000000" w:themeColor="text1"/>
        </w:rPr>
      </w:pPr>
    </w:p>
    <w:p w14:paraId="12351EB4" w14:textId="0334E27F" w:rsidR="00F41B7F" w:rsidRDefault="00D2395A" w:rsidP="00090E2C">
      <w:pPr>
        <w:pStyle w:val="EPMNumberedcopy"/>
        <w:numPr>
          <w:ilvl w:val="0"/>
          <w:numId w:val="13"/>
        </w:numPr>
        <w:ind w:left="357" w:hanging="357"/>
        <w:rPr>
          <w:color w:val="000000" w:themeColor="text1"/>
        </w:rPr>
      </w:pPr>
      <w:r>
        <w:rPr>
          <w:noProof/>
        </w:rPr>
        <w:drawing>
          <wp:anchor distT="0" distB="0" distL="114300" distR="114300" simplePos="0" relativeHeight="251658269" behindDoc="0" locked="0" layoutInCell="1" allowOverlap="1" wp14:anchorId="78E024DD" wp14:editId="59A78662">
            <wp:simplePos x="0" y="0"/>
            <wp:positionH relativeFrom="column">
              <wp:posOffset>171472</wp:posOffset>
            </wp:positionH>
            <wp:positionV relativeFrom="paragraph">
              <wp:posOffset>161706</wp:posOffset>
            </wp:positionV>
            <wp:extent cx="961696" cy="281472"/>
            <wp:effectExtent l="0" t="0" r="0" b="4445"/>
            <wp:wrapNone/>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a:picLocks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71344" cy="2842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B7F">
        <w:rPr>
          <w:color w:val="000000" w:themeColor="text1"/>
        </w:rPr>
        <w:t xml:space="preserve">Click the </w:t>
      </w:r>
      <w:r w:rsidR="00F41B7F" w:rsidRPr="00165BD7">
        <w:rPr>
          <w:rFonts w:ascii="Avenir Next LT Pro Demi" w:hAnsi="Avenir Next LT Pro Demi"/>
          <w:color w:val="000000" w:themeColor="text1"/>
        </w:rPr>
        <w:t>+ Add Job Role</w:t>
      </w:r>
      <w:r w:rsidR="00F41B7F">
        <w:rPr>
          <w:color w:val="000000" w:themeColor="text1"/>
        </w:rPr>
        <w:t xml:space="preserve"> button. The window closes and the employee record is displayed.</w:t>
      </w:r>
    </w:p>
    <w:p w14:paraId="1AE79DE2" w14:textId="51FB75DD" w:rsidR="00F41B7F" w:rsidRPr="00F933E9" w:rsidRDefault="00F41B7F" w:rsidP="00D0650D">
      <w:pPr>
        <w:pStyle w:val="EPMNumberedcopy"/>
        <w:numPr>
          <w:ilvl w:val="0"/>
          <w:numId w:val="0"/>
        </w:numPr>
        <w:ind w:left="357"/>
        <w:rPr>
          <w:color w:val="000000" w:themeColor="text1"/>
        </w:rPr>
      </w:pPr>
    </w:p>
    <w:p w14:paraId="5573CAA1" w14:textId="6EB66A70" w:rsidR="00D24F70" w:rsidRPr="00D24F70" w:rsidRDefault="00AD0C4B" w:rsidP="00C90423">
      <w:pPr>
        <w:pStyle w:val="Indentednotes"/>
        <w:rPr>
          <w:rFonts w:ascii="Avenir Next LT Pro Demi" w:hAnsi="Avenir Next LT Pro Demi"/>
        </w:rPr>
      </w:pPr>
      <w:r w:rsidRPr="00AD0C4B">
        <w:rPr>
          <w:noProof/>
          <w:color w:val="000000" w:themeColor="text1"/>
        </w:rPr>
        <mc:AlternateContent>
          <mc:Choice Requires="wps">
            <w:drawing>
              <wp:anchor distT="0" distB="0" distL="114300" distR="114300" simplePos="0" relativeHeight="251658309" behindDoc="0" locked="0" layoutInCell="1" allowOverlap="1" wp14:anchorId="66BC2718" wp14:editId="535B3E25">
                <wp:simplePos x="0" y="0"/>
                <wp:positionH relativeFrom="margin">
                  <wp:align>right</wp:align>
                </wp:positionH>
                <wp:positionV relativeFrom="paragraph">
                  <wp:posOffset>16096</wp:posOffset>
                </wp:positionV>
                <wp:extent cx="6090230" cy="709448"/>
                <wp:effectExtent l="0" t="0" r="6350" b="0"/>
                <wp:wrapNone/>
                <wp:docPr id="1417958861" name="Rectangle 7"/>
                <wp:cNvGraphicFramePr/>
                <a:graphic xmlns:a="http://schemas.openxmlformats.org/drawingml/2006/main">
                  <a:graphicData uri="http://schemas.microsoft.com/office/word/2010/wordprocessingShape">
                    <wps:wsp>
                      <wps:cNvSpPr/>
                      <wps:spPr>
                        <a:xfrm>
                          <a:off x="0" y="0"/>
                          <a:ext cx="6090230" cy="709448"/>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B6E48" id="Rectangle 7" o:spid="_x0000_s1026" style="position:absolute;margin-left:428.35pt;margin-top:1.25pt;width:479.55pt;height:55.85pt;z-index:25165830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" fillcolor="#d6034d" stroked="f" strokeweight="1pt">
                <v:fill opacity="6682f"/>
                <w10:wrap anchorx="margin"/>
              </v:rect>
            </w:pict>
          </mc:Fallback>
        </mc:AlternateContent>
      </w:r>
      <w:r w:rsidR="00D24F70" w:rsidRPr="00D24F70">
        <w:rPr>
          <w:rFonts w:ascii="Avenir Next LT Pro Demi" w:hAnsi="Avenir Next LT Pro Demi"/>
        </w:rPr>
        <w:t>HR Admin Customers</w:t>
      </w:r>
    </w:p>
    <w:p w14:paraId="50698BB4" w14:textId="0A4C287A" w:rsidR="00B92BD0" w:rsidRPr="00E04E7B" w:rsidRDefault="00C90423" w:rsidP="00E04E7B">
      <w:pPr>
        <w:pStyle w:val="Indentednotes"/>
      </w:pPr>
      <w:r>
        <w:t xml:space="preserve">Once the job has been added, </w:t>
      </w:r>
      <w:proofErr w:type="gramStart"/>
      <w:r>
        <w:t>a number of</w:t>
      </w:r>
      <w:proofErr w:type="gramEnd"/>
      <w:r>
        <w:t xml:space="preserve"> tasks will be </w:t>
      </w:r>
      <w:r w:rsidR="00B04AB8">
        <w:t>created for the school</w:t>
      </w:r>
      <w:r w:rsidR="0035156A">
        <w:t xml:space="preserve"> and</w:t>
      </w:r>
      <w:r w:rsidR="00F179E4">
        <w:t xml:space="preserve"> your EPM HR Admin Team</w:t>
      </w:r>
      <w:r>
        <w:t xml:space="preserve">. </w:t>
      </w:r>
      <w:r w:rsidR="00F179E4">
        <w:t xml:space="preserve">Please view our </w:t>
      </w:r>
      <w:r w:rsidR="00F179E4" w:rsidRPr="00F179E4">
        <w:rPr>
          <w:rFonts w:ascii="Avenir Next LT Pro Demi" w:hAnsi="Avenir Next LT Pro Demi"/>
          <w:color w:val="D6034D"/>
        </w:rPr>
        <w:t>Guide to EPM Connect Employees Module Tasks</w:t>
      </w:r>
      <w:r w:rsidR="00F179E4">
        <w:t>.</w:t>
      </w:r>
    </w:p>
    <w:p w14:paraId="7B8BC0C5" w14:textId="77777777" w:rsidR="00AF7976" w:rsidRDefault="00AF7976">
      <w:pPr>
        <w:rPr>
          <w:rFonts w:ascii="Avenir Next LT Pro Demi" w:hAnsi="Avenir Next LT Pro Demi" w:cs="Arial"/>
          <w:color w:val="242E54"/>
          <w:sz w:val="28"/>
          <w:szCs w:val="28"/>
        </w:rPr>
      </w:pPr>
      <w:r>
        <w:br w:type="page"/>
      </w:r>
    </w:p>
    <w:p w14:paraId="42A0AD4F" w14:textId="19B2CDBE" w:rsidR="00F41B7F" w:rsidRPr="00D0650D" w:rsidRDefault="00F41B7F" w:rsidP="003E6AC0">
      <w:pPr>
        <w:pStyle w:val="EPMHeading2"/>
      </w:pPr>
      <w:r w:rsidRPr="00D0650D">
        <w:lastRenderedPageBreak/>
        <w:t>Job information</w:t>
      </w:r>
    </w:p>
    <w:p w14:paraId="2925911C" w14:textId="34C26E1E" w:rsidR="00F41B7F" w:rsidRDefault="00F41B7F" w:rsidP="00F41B7F">
      <w:pPr>
        <w:pStyle w:val="EPMTextstyle"/>
      </w:pPr>
      <w:r>
        <w:t>Some of these details will have auto</w:t>
      </w:r>
      <w:r w:rsidR="00E366A9">
        <w:t>-popula</w:t>
      </w:r>
      <w:r>
        <w:t xml:space="preserve">ted from the information provided </w:t>
      </w:r>
      <w:r w:rsidR="00E366A9">
        <w:t>within</w:t>
      </w:r>
      <w:r>
        <w:t xml:space="preserve"> </w:t>
      </w:r>
      <w:r w:rsidR="00E366A9">
        <w:t xml:space="preserve">the </w:t>
      </w:r>
      <w:r w:rsidR="00E366A9" w:rsidRPr="00E366A9">
        <w:rPr>
          <w:rFonts w:ascii="Avenir Next LT Pro Demi" w:hAnsi="Avenir Next LT Pro Demi"/>
        </w:rPr>
        <w:t>Add a job</w:t>
      </w:r>
      <w:r w:rsidR="00E366A9">
        <w:t xml:space="preserve"> screen.</w:t>
      </w:r>
    </w:p>
    <w:p w14:paraId="4984D5FA" w14:textId="77777777" w:rsidR="00AF5083" w:rsidRPr="00830282" w:rsidRDefault="00AF5083" w:rsidP="00AF5083">
      <w:pPr>
        <w:pStyle w:val="EPMSubheading"/>
      </w:pPr>
      <w:r w:rsidRPr="00830282">
        <w:t xml:space="preserve">Effective Date </w:t>
      </w:r>
    </w:p>
    <w:p w14:paraId="2F9308FA" w14:textId="3C029116" w:rsidR="00967731" w:rsidRPr="00830282" w:rsidRDefault="00501D59" w:rsidP="00F41B7F">
      <w:pPr>
        <w:pStyle w:val="EPMTextstyle"/>
      </w:pPr>
      <w:r w:rsidRPr="00830282">
        <w:t xml:space="preserve">The </w:t>
      </w:r>
      <w:r w:rsidR="00967731" w:rsidRPr="00830282">
        <w:rPr>
          <w:rFonts w:ascii="Avenir Next LT Pro Demi" w:hAnsi="Avenir Next LT Pro Demi" w:cs="Tahoma"/>
          <w:color w:val="000000" w:themeColor="text1"/>
        </w:rPr>
        <w:t>Effective Date</w:t>
      </w:r>
      <w:r w:rsidRPr="00830282">
        <w:t xml:space="preserve"> </w:t>
      </w:r>
      <w:r w:rsidR="0005799C" w:rsidRPr="00830282">
        <w:t>will be</w:t>
      </w:r>
      <w:r w:rsidR="00180A70" w:rsidRPr="00830282">
        <w:t xml:space="preserve"> pre-set with the employee’s start date</w:t>
      </w:r>
      <w:r w:rsidR="0011667B" w:rsidRPr="00830282">
        <w:t xml:space="preserve">. If editing the role, the system will </w:t>
      </w:r>
      <w:r w:rsidR="003A5146" w:rsidRPr="00830282">
        <w:t>prompt</w:t>
      </w:r>
      <w:r w:rsidR="0011667B" w:rsidRPr="00830282">
        <w:t xml:space="preserve"> you to select a</w:t>
      </w:r>
      <w:r w:rsidR="002C0455" w:rsidRPr="00830282">
        <w:t xml:space="preserve">n effective date, once </w:t>
      </w:r>
      <w:r w:rsidR="002C0455" w:rsidRPr="00830282">
        <w:rPr>
          <w:rFonts w:ascii="Avenir Next LT Pro Demi" w:hAnsi="Avenir Next LT Pro Demi" w:cs="Tahoma"/>
          <w:color w:val="000000" w:themeColor="text1"/>
        </w:rPr>
        <w:t>Edit Details</w:t>
      </w:r>
      <w:r w:rsidR="002C0455" w:rsidRPr="00830282">
        <w:t xml:space="preserve"> has been </w:t>
      </w:r>
      <w:r w:rsidR="00C63447" w:rsidRPr="00830282">
        <w:t>selected</w:t>
      </w:r>
      <w:r w:rsidR="00544E40" w:rsidRPr="00830282">
        <w:t xml:space="preserve">. </w:t>
      </w:r>
      <w:r w:rsidR="003A5146" w:rsidRPr="00830282">
        <w:t>However</w:t>
      </w:r>
      <w:r w:rsidR="00FF14D2" w:rsidRPr="00830282">
        <w:t xml:space="preserve">, </w:t>
      </w:r>
      <w:r w:rsidR="003A5146" w:rsidRPr="00830282">
        <w:t>this can also be manually changed once editing the page.</w:t>
      </w:r>
    </w:p>
    <w:p w14:paraId="280E4316" w14:textId="19CE4AE0" w:rsidR="00AF5083" w:rsidRDefault="00AF5083" w:rsidP="00F41B7F">
      <w:pPr>
        <w:pStyle w:val="EPMTextstyle"/>
      </w:pPr>
      <w:r w:rsidRPr="00830282">
        <w:t>The chosen</w:t>
      </w:r>
      <w:r w:rsidRPr="00830282">
        <w:rPr>
          <w:rFonts w:ascii="Open Sans" w:hAnsi="Open Sans" w:cs="Open Sans"/>
          <w:color w:val="2F4050"/>
          <w:sz w:val="20"/>
          <w:shd w:val="clear" w:color="auto" w:fill="FFFFFF"/>
        </w:rPr>
        <w:t xml:space="preserve"> </w:t>
      </w:r>
      <w:r w:rsidRPr="00830282">
        <w:rPr>
          <w:rFonts w:ascii="Avenir Next LT Pro Demi" w:hAnsi="Avenir Next LT Pro Demi" w:cs="Tahoma"/>
          <w:color w:val="000000" w:themeColor="text1"/>
        </w:rPr>
        <w:t>Effective Date</w:t>
      </w:r>
      <w:r w:rsidRPr="00830282">
        <w:rPr>
          <w:rFonts w:ascii="Open Sans" w:hAnsi="Open Sans" w:cs="Open Sans"/>
          <w:color w:val="2F4050"/>
          <w:sz w:val="20"/>
          <w:shd w:val="clear" w:color="auto" w:fill="FFFFFF"/>
        </w:rPr>
        <w:t xml:space="preserve"> </w:t>
      </w:r>
      <w:r w:rsidRPr="00830282">
        <w:t xml:space="preserve">may alter the available options </w:t>
      </w:r>
      <w:r w:rsidR="00474961">
        <w:t>within</w:t>
      </w:r>
      <w:r w:rsidRPr="00830282">
        <w:t xml:space="preserve"> the drop-down lists, if the settings have been edited between the selected date and today.</w:t>
      </w:r>
    </w:p>
    <w:p w14:paraId="01EC682C" w14:textId="62B2B407" w:rsidR="00DC506D" w:rsidRDefault="00DC506D" w:rsidP="00F41B7F">
      <w:pPr>
        <w:pStyle w:val="EPMTextstyle"/>
      </w:pPr>
      <w:r w:rsidRPr="00DD48FF">
        <w:rPr>
          <w:noProof/>
        </w:rPr>
        <w:drawing>
          <wp:anchor distT="0" distB="0" distL="114300" distR="114300" simplePos="0" relativeHeight="251658305" behindDoc="0" locked="0" layoutInCell="1" allowOverlap="1" wp14:anchorId="0C6176C1" wp14:editId="08ADE203">
            <wp:simplePos x="0" y="0"/>
            <wp:positionH relativeFrom="margin">
              <wp:align>left</wp:align>
            </wp:positionH>
            <wp:positionV relativeFrom="paragraph">
              <wp:posOffset>16634</wp:posOffset>
            </wp:positionV>
            <wp:extent cx="3170290" cy="1719618"/>
            <wp:effectExtent l="0" t="0" r="0" b="0"/>
            <wp:wrapNone/>
            <wp:docPr id="83295119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51191" name="Picture 1" descr="A screenshot of a computer screen&#10;&#10;AI-generated content may be incorrect."/>
                    <pic:cNvPicPr/>
                  </pic:nvPicPr>
                  <pic:blipFill>
                    <a:blip r:embed="rId51">
                      <a:extLst>
                        <a:ext uri="{28A0092B-C50C-407E-A947-70E740481C1C}">
                          <a14:useLocalDpi xmlns:a14="http://schemas.microsoft.com/office/drawing/2010/main" val="0"/>
                        </a:ext>
                      </a:extLst>
                    </a:blip>
                    <a:stretch>
                      <a:fillRect/>
                    </a:stretch>
                  </pic:blipFill>
                  <pic:spPr>
                    <a:xfrm>
                      <a:off x="0" y="0"/>
                      <a:ext cx="3170290" cy="1719618"/>
                    </a:xfrm>
                    <a:prstGeom prst="rect">
                      <a:avLst/>
                    </a:prstGeom>
                  </pic:spPr>
                </pic:pic>
              </a:graphicData>
            </a:graphic>
            <wp14:sizeRelH relativeFrom="margin">
              <wp14:pctWidth>0</wp14:pctWidth>
            </wp14:sizeRelH>
            <wp14:sizeRelV relativeFrom="margin">
              <wp14:pctHeight>0</wp14:pctHeight>
            </wp14:sizeRelV>
          </wp:anchor>
        </w:drawing>
      </w:r>
    </w:p>
    <w:p w14:paraId="6FCE1CE1" w14:textId="5976F732" w:rsidR="00DC506D" w:rsidRDefault="00DC506D" w:rsidP="00F41B7F">
      <w:pPr>
        <w:pStyle w:val="EPMTextstyle"/>
      </w:pPr>
    </w:p>
    <w:p w14:paraId="3DDF93D2" w14:textId="77777777" w:rsidR="00DC506D" w:rsidRDefault="00DC506D" w:rsidP="00F41B7F">
      <w:pPr>
        <w:pStyle w:val="EPMTextstyle"/>
      </w:pPr>
    </w:p>
    <w:p w14:paraId="5F4F19D3" w14:textId="77777777" w:rsidR="00DC506D" w:rsidRDefault="00DC506D" w:rsidP="00F41B7F">
      <w:pPr>
        <w:pStyle w:val="EPMTextstyle"/>
      </w:pPr>
    </w:p>
    <w:p w14:paraId="7564CF6B" w14:textId="20FC7F3D" w:rsidR="00DC506D" w:rsidRDefault="00DC506D" w:rsidP="00F41B7F">
      <w:pPr>
        <w:pStyle w:val="EPMTextstyle"/>
      </w:pPr>
    </w:p>
    <w:p w14:paraId="3DEFB1A1" w14:textId="6E62E331" w:rsidR="00DC506D" w:rsidRPr="00830282" w:rsidRDefault="00DC506D" w:rsidP="00F41B7F">
      <w:pPr>
        <w:pStyle w:val="EPMTextstyle"/>
      </w:pPr>
    </w:p>
    <w:p w14:paraId="0E2CF8AE" w14:textId="27633D36" w:rsidR="00152B52" w:rsidRPr="00830282" w:rsidRDefault="00152B52" w:rsidP="00504DD7">
      <w:pPr>
        <w:pStyle w:val="EPMSubheading"/>
      </w:pPr>
      <w:r w:rsidRPr="00830282">
        <w:t>Job History</w:t>
      </w:r>
    </w:p>
    <w:p w14:paraId="6AA065A0" w14:textId="71D46A6B" w:rsidR="00504DD7" w:rsidRPr="00830282" w:rsidRDefault="00C500C7" w:rsidP="00504DD7">
      <w:pPr>
        <w:pStyle w:val="EPMTextstyle"/>
      </w:pPr>
      <w:r w:rsidRPr="00830282">
        <w:t xml:space="preserve">Click the </w:t>
      </w:r>
      <w:r w:rsidRPr="00830282">
        <w:rPr>
          <w:rFonts w:ascii="Avenir Next LT Pro Demi" w:hAnsi="Avenir Next LT Pro Demi"/>
        </w:rPr>
        <w:t>Job History</w:t>
      </w:r>
      <w:r w:rsidRPr="00830282">
        <w:t xml:space="preserve"> button to view all previous and current roles recorded within the system.</w:t>
      </w:r>
    </w:p>
    <w:p w14:paraId="0A618C1E" w14:textId="40711490" w:rsidR="00C500C7" w:rsidRPr="00504DD7" w:rsidRDefault="00C500C7" w:rsidP="00504DD7">
      <w:pPr>
        <w:pStyle w:val="EPMTextstyle"/>
      </w:pPr>
      <w:r w:rsidRPr="00F4335C">
        <w:rPr>
          <w:noProof/>
          <w:highlight w:val="yellow"/>
        </w:rPr>
        <w:drawing>
          <wp:anchor distT="0" distB="0" distL="114300" distR="114300" simplePos="0" relativeHeight="251658270" behindDoc="0" locked="0" layoutInCell="1" allowOverlap="1" wp14:anchorId="4D2E9CB9" wp14:editId="473671E1">
            <wp:simplePos x="0" y="0"/>
            <wp:positionH relativeFrom="column">
              <wp:posOffset>4808</wp:posOffset>
            </wp:positionH>
            <wp:positionV relativeFrom="paragraph">
              <wp:posOffset>-45811</wp:posOffset>
            </wp:positionV>
            <wp:extent cx="3322608" cy="190517"/>
            <wp:effectExtent l="0" t="0" r="0" b="0"/>
            <wp:wrapNone/>
            <wp:docPr id="1258926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26895" name=""/>
                    <pic:cNvPicPr/>
                  </pic:nvPicPr>
                  <pic:blipFill>
                    <a:blip r:embed="rId52">
                      <a:extLst>
                        <a:ext uri="{28A0092B-C50C-407E-A947-70E740481C1C}">
                          <a14:useLocalDpi xmlns:a14="http://schemas.microsoft.com/office/drawing/2010/main" val="0"/>
                        </a:ext>
                      </a:extLst>
                    </a:blip>
                    <a:stretch>
                      <a:fillRect/>
                    </a:stretch>
                  </pic:blipFill>
                  <pic:spPr>
                    <a:xfrm>
                      <a:off x="0" y="0"/>
                      <a:ext cx="3322608" cy="190517"/>
                    </a:xfrm>
                    <a:prstGeom prst="rect">
                      <a:avLst/>
                    </a:prstGeom>
                  </pic:spPr>
                </pic:pic>
              </a:graphicData>
            </a:graphic>
          </wp:anchor>
        </w:drawing>
      </w:r>
    </w:p>
    <w:p w14:paraId="4BA62955" w14:textId="77777777" w:rsidR="00843C94" w:rsidRDefault="00843C94" w:rsidP="00843C94">
      <w:pPr>
        <w:pStyle w:val="EPMTextstyle"/>
      </w:pPr>
      <w:r w:rsidRPr="00AB2E19">
        <w:t xml:space="preserve">Click the </w:t>
      </w:r>
      <w:r w:rsidRPr="00AB2E19">
        <w:rPr>
          <w:rFonts w:ascii="Avenir Next LT Pro Demi" w:hAnsi="Avenir Next LT Pro Demi"/>
        </w:rPr>
        <w:t>Job History</w:t>
      </w:r>
      <w:r w:rsidRPr="00AB2E19">
        <w:t xml:space="preserve"> button to view all previous and current roles recorded within the system.</w:t>
      </w:r>
    </w:p>
    <w:p w14:paraId="408C8EFA" w14:textId="77777777" w:rsidR="00843C94" w:rsidRDefault="00843C94" w:rsidP="00843C94">
      <w:pPr>
        <w:pStyle w:val="EPMTextstyle"/>
      </w:pPr>
      <w:r>
        <w:t>This will only be relevant for established employees, not when first adding a new role.</w:t>
      </w:r>
    </w:p>
    <w:p w14:paraId="6B55D247" w14:textId="77777777" w:rsidR="00843C94" w:rsidRDefault="00843C94" w:rsidP="00843C94">
      <w:pPr>
        <w:pStyle w:val="EPMTextstyle"/>
      </w:pPr>
      <w:r>
        <w:t xml:space="preserve">This will display </w:t>
      </w:r>
      <w:r w:rsidRPr="00075981">
        <w:t>salary changes</w:t>
      </w:r>
      <w:r>
        <w:t xml:space="preserve">, displayed </w:t>
      </w:r>
      <w:r w:rsidRPr="00075981">
        <w:t xml:space="preserve">in </w:t>
      </w:r>
      <w:r>
        <w:t xml:space="preserve">order of </w:t>
      </w:r>
      <w:r w:rsidRPr="00075981">
        <w:rPr>
          <w:rFonts w:ascii="Avenir Next LT Pro Demi" w:hAnsi="Avenir Next LT Pro Demi"/>
        </w:rPr>
        <w:t xml:space="preserve">Effective </w:t>
      </w:r>
      <w:r>
        <w:rPr>
          <w:rFonts w:ascii="Avenir Next LT Pro Demi" w:hAnsi="Avenir Next LT Pro Demi"/>
        </w:rPr>
        <w:t>D</w:t>
      </w:r>
      <w:r w:rsidRPr="00075981">
        <w:rPr>
          <w:rFonts w:ascii="Avenir Next LT Pro Demi" w:hAnsi="Avenir Next LT Pro Demi"/>
        </w:rPr>
        <w:t>ate</w:t>
      </w:r>
      <w:r w:rsidRPr="00075981">
        <w:t xml:space="preserve"> orde</w:t>
      </w:r>
      <w:r>
        <w:t>r.</w:t>
      </w:r>
    </w:p>
    <w:p w14:paraId="5A0D4F40" w14:textId="55BDEB88" w:rsidR="00843C94" w:rsidRDefault="00843C94" w:rsidP="00843C94">
      <w:pPr>
        <w:pStyle w:val="EPMTextstyle"/>
      </w:pPr>
      <w:r>
        <w:t>Bold text denotes the employee’s current role.</w:t>
      </w:r>
    </w:p>
    <w:p w14:paraId="213C97BF" w14:textId="03687997" w:rsidR="00F41B7F" w:rsidRDefault="00F41B7F" w:rsidP="00FF3C61">
      <w:pPr>
        <w:pStyle w:val="EPMSubheading"/>
      </w:pPr>
      <w:r w:rsidRPr="00BA082B">
        <w:t>Basic Job Details</w:t>
      </w:r>
    </w:p>
    <w:p w14:paraId="5D034C80" w14:textId="77777777" w:rsidR="00C42FD9" w:rsidRPr="00C42C76" w:rsidRDefault="00C42FD9" w:rsidP="00C42FD9">
      <w:pPr>
        <w:pStyle w:val="EPMTextstyle"/>
      </w:pPr>
      <w:r>
        <w:t>Some of these fields will already be populated from the information you completed when first adding the employee’s details. This guide includes the key information required and does not include pre-populated fields or non-mandatory information.</w:t>
      </w:r>
    </w:p>
    <w:p w14:paraId="1C420751" w14:textId="77777777" w:rsidR="00F41B7F" w:rsidRDefault="00F41B7F" w:rsidP="00090E2C">
      <w:pPr>
        <w:pStyle w:val="EPMNumberedcopy"/>
        <w:numPr>
          <w:ilvl w:val="0"/>
          <w:numId w:val="14"/>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Type of Post</w:t>
      </w:r>
      <w:r>
        <w:rPr>
          <w:color w:val="000000" w:themeColor="text1"/>
        </w:rPr>
        <w:t xml:space="preserve"> drop-down menu, select a type of post.</w:t>
      </w:r>
    </w:p>
    <w:p w14:paraId="2C1F6653" w14:textId="77777777" w:rsidR="00F41B7F" w:rsidRDefault="00F41B7F" w:rsidP="00F41B7F">
      <w:pPr>
        <w:pStyle w:val="Indentednotes"/>
      </w:pPr>
      <w:r>
        <w:t>This is required as part of the Workforce Census.</w:t>
      </w:r>
    </w:p>
    <w:p w14:paraId="1492559E" w14:textId="5F7BD1FB" w:rsidR="00B561AB" w:rsidRPr="00895361" w:rsidRDefault="007C5DF5" w:rsidP="00090E2C">
      <w:pPr>
        <w:pStyle w:val="EPMNumberedcopy"/>
        <w:numPr>
          <w:ilvl w:val="0"/>
          <w:numId w:val="14"/>
        </w:numPr>
        <w:ind w:left="357" w:hanging="357"/>
      </w:pPr>
      <w:r w:rsidRPr="00895361">
        <w:t xml:space="preserve">The </w:t>
      </w:r>
      <w:r w:rsidR="00B561AB" w:rsidRPr="00895361">
        <w:rPr>
          <w:rFonts w:ascii="Avenir Next LT Pro Demi" w:hAnsi="Avenir Next LT Pro Demi"/>
        </w:rPr>
        <w:t>Entitlement Group</w:t>
      </w:r>
      <w:r w:rsidRPr="00895361">
        <w:t xml:space="preserve"> field will</w:t>
      </w:r>
      <w:r w:rsidR="007D5507" w:rsidRPr="00895361">
        <w:t xml:space="preserve"> be populated once the job category is populate</w:t>
      </w:r>
      <w:r w:rsidR="00895361" w:rsidRPr="00895361">
        <w:t>d. This is a non-editable field.</w:t>
      </w:r>
      <w:r w:rsidRPr="00895361">
        <w:t xml:space="preserve"> </w:t>
      </w:r>
    </w:p>
    <w:p w14:paraId="7F421912" w14:textId="77777777" w:rsidR="00F41B7F" w:rsidRDefault="00F41B7F" w:rsidP="00090E2C">
      <w:pPr>
        <w:pStyle w:val="EPMNumberedcopy"/>
        <w:numPr>
          <w:ilvl w:val="0"/>
          <w:numId w:val="14"/>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Account Code</w:t>
      </w:r>
      <w:r>
        <w:rPr>
          <w:color w:val="000000" w:themeColor="text1"/>
        </w:rPr>
        <w:t xml:space="preserve"> drop-down menu, select an account code.</w:t>
      </w:r>
    </w:p>
    <w:p w14:paraId="25C8D00F" w14:textId="453D3933" w:rsidR="00F41B7F" w:rsidRDefault="00770D0C" w:rsidP="00F41B7F">
      <w:pPr>
        <w:pStyle w:val="Indentednotes"/>
      </w:pPr>
      <w:r>
        <w:t xml:space="preserve">This will be set up by EPM. </w:t>
      </w:r>
      <w:r w:rsidR="00405DBD">
        <w:t xml:space="preserve">If the option you </w:t>
      </w:r>
      <w:r w:rsidR="0046429B">
        <w:t>n</w:t>
      </w:r>
      <w:r w:rsidR="00153DAE">
        <w:t xml:space="preserve">eed </w:t>
      </w:r>
      <w:r w:rsidR="00405DBD">
        <w:t>is not displayed, please speak to your EPM Team.</w:t>
      </w:r>
    </w:p>
    <w:p w14:paraId="2DCA2BC6" w14:textId="77777777" w:rsidR="007A3FFD" w:rsidRDefault="007A3FFD" w:rsidP="00910D7D">
      <w:pPr>
        <w:pStyle w:val="EPMNumberedcopy"/>
        <w:numPr>
          <w:ilvl w:val="0"/>
          <w:numId w:val="14"/>
        </w:numPr>
        <w:ind w:left="357" w:hanging="357"/>
        <w:rPr>
          <w:color w:val="000000" w:themeColor="text1"/>
        </w:rPr>
      </w:pPr>
      <w:r>
        <w:rPr>
          <w:color w:val="000000" w:themeColor="text1"/>
        </w:rPr>
        <w:lastRenderedPageBreak/>
        <w:t xml:space="preserve">From the </w:t>
      </w:r>
      <w:r>
        <w:rPr>
          <w:rFonts w:ascii="Avenir Next LT Pro Demi" w:hAnsi="Avenir Next LT Pro Demi"/>
          <w:color w:val="000000" w:themeColor="text1"/>
        </w:rPr>
        <w:t>Role Identifier</w:t>
      </w:r>
      <w:r>
        <w:rPr>
          <w:color w:val="000000" w:themeColor="text1"/>
        </w:rPr>
        <w:t xml:space="preserve"> drop-down menu, select a role identifier.</w:t>
      </w:r>
    </w:p>
    <w:p w14:paraId="3FFE0A22" w14:textId="77777777" w:rsidR="007A3FFD" w:rsidRPr="003B57F1" w:rsidRDefault="007A3FFD" w:rsidP="007A3FFD">
      <w:pPr>
        <w:pStyle w:val="Indentednotes"/>
      </w:pPr>
      <w:r>
        <w:t>This is required as part of the Workforce Census.</w:t>
      </w:r>
    </w:p>
    <w:p w14:paraId="09E99CE0" w14:textId="77777777" w:rsidR="00E56A26" w:rsidRPr="00E56A26" w:rsidRDefault="00F41B7F" w:rsidP="00090E2C">
      <w:pPr>
        <w:pStyle w:val="EPMNumberedcopy"/>
        <w:numPr>
          <w:ilvl w:val="0"/>
          <w:numId w:val="14"/>
        </w:numPr>
        <w:ind w:left="357" w:hanging="357"/>
        <w:rPr>
          <w:color w:val="218C8C"/>
        </w:rPr>
      </w:pPr>
      <w:r>
        <w:rPr>
          <w:color w:val="000000" w:themeColor="text1"/>
        </w:rPr>
        <w:t xml:space="preserve">From the </w:t>
      </w:r>
      <w:r>
        <w:rPr>
          <w:rFonts w:ascii="Avenir Next LT Pro Demi" w:hAnsi="Avenir Next LT Pro Demi"/>
          <w:color w:val="000000" w:themeColor="text1"/>
        </w:rPr>
        <w:t>Cost Centre</w:t>
      </w:r>
      <w:r>
        <w:rPr>
          <w:color w:val="000000" w:themeColor="text1"/>
        </w:rPr>
        <w:t xml:space="preserve"> drop-down menu, select a cost centre.</w:t>
      </w:r>
      <w:r w:rsidR="00AD0D6C">
        <w:rPr>
          <w:color w:val="000000" w:themeColor="text1"/>
        </w:rPr>
        <w:t xml:space="preserve"> </w:t>
      </w:r>
    </w:p>
    <w:p w14:paraId="2D5DBEBA" w14:textId="1A29BDA5" w:rsidR="00E1620C" w:rsidRPr="00911E9C" w:rsidRDefault="00E1620C" w:rsidP="00E1620C">
      <w:pPr>
        <w:pStyle w:val="Indentednotes"/>
      </w:pPr>
      <w:r w:rsidRPr="001F2B42">
        <w:t>This relates to budget codes and will be set up</w:t>
      </w:r>
      <w:r w:rsidR="00755ED0">
        <w:t xml:space="preserve"> by the EPM Team</w:t>
      </w:r>
      <w:r w:rsidRPr="001F2B42">
        <w:t xml:space="preserve"> within </w:t>
      </w:r>
      <w:r w:rsidRPr="001F2B42">
        <w:rPr>
          <w:rFonts w:ascii="Avenir Next LT Pro Demi" w:hAnsi="Avenir Next LT Pro Demi"/>
        </w:rPr>
        <w:t>Admin</w:t>
      </w:r>
      <w:r w:rsidRPr="001F2B42">
        <w:t xml:space="preserve">, within </w:t>
      </w:r>
      <w:r w:rsidRPr="001F2B42">
        <w:rPr>
          <w:rFonts w:ascii="Avenir Next LT Pro Demi" w:hAnsi="Avenir Next LT Pro Demi"/>
        </w:rPr>
        <w:t>Main Settings</w:t>
      </w:r>
      <w:r w:rsidRPr="001F2B42">
        <w:t>.</w:t>
      </w:r>
      <w:r>
        <w:t xml:space="preserve"> </w:t>
      </w:r>
      <w:r w:rsidR="00405DBD">
        <w:t>If the option you require is not displayed, please speak to your EPM Team.</w:t>
      </w:r>
    </w:p>
    <w:p w14:paraId="3173104D" w14:textId="77777777" w:rsidR="007A48EE" w:rsidRPr="00755ED0" w:rsidRDefault="00616016" w:rsidP="00090E2C">
      <w:pPr>
        <w:pStyle w:val="EPMNumberedcopy"/>
        <w:numPr>
          <w:ilvl w:val="0"/>
          <w:numId w:val="14"/>
        </w:numPr>
        <w:ind w:left="357" w:hanging="357"/>
        <w:rPr>
          <w:color w:val="218C8C"/>
        </w:rPr>
      </w:pPr>
      <w:r>
        <w:rPr>
          <w:color w:val="000000" w:themeColor="text1"/>
        </w:rPr>
        <w:t xml:space="preserve">Tick the </w:t>
      </w:r>
      <w:r w:rsidRPr="00616016">
        <w:rPr>
          <w:rFonts w:ascii="Avenir Next LT Pro Demi" w:hAnsi="Avenir Next LT Pro Demi"/>
          <w:color w:val="000000" w:themeColor="text1"/>
        </w:rPr>
        <w:t>Senior Leadership</w:t>
      </w:r>
      <w:r>
        <w:rPr>
          <w:color w:val="000000" w:themeColor="text1"/>
        </w:rPr>
        <w:t xml:space="preserve"> box only if the employee is a member of the Senior Leadership Team or a Business Manager/Bursar.</w:t>
      </w:r>
    </w:p>
    <w:p w14:paraId="65AA6799" w14:textId="07999A5B" w:rsidR="00755ED0" w:rsidRPr="00755ED0" w:rsidRDefault="00755ED0" w:rsidP="00755ED0">
      <w:pPr>
        <w:pStyle w:val="EPMNumberedcopy"/>
        <w:numPr>
          <w:ilvl w:val="0"/>
          <w:numId w:val="0"/>
        </w:numPr>
        <w:ind w:left="357"/>
        <w:rPr>
          <w:color w:val="218C8C"/>
        </w:rPr>
      </w:pPr>
      <w:r w:rsidRPr="00755ED0">
        <w:rPr>
          <w:color w:val="218C8C"/>
        </w:rPr>
        <w:t>This is for reporting purposes.</w:t>
      </w:r>
    </w:p>
    <w:p w14:paraId="3801ACC4" w14:textId="00B42D1D" w:rsidR="00F41B7F" w:rsidRDefault="00F41B7F" w:rsidP="00090E2C">
      <w:pPr>
        <w:pStyle w:val="EPMNumberedcopy"/>
        <w:numPr>
          <w:ilvl w:val="0"/>
          <w:numId w:val="14"/>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Job Description</w:t>
      </w:r>
      <w:r>
        <w:rPr>
          <w:color w:val="000000" w:themeColor="text1"/>
        </w:rPr>
        <w:t xml:space="preserve"> field, enter a job description.</w:t>
      </w:r>
    </w:p>
    <w:p w14:paraId="467220D1" w14:textId="77777777" w:rsidR="00F41B7F" w:rsidRDefault="00F41B7F" w:rsidP="00090E2C">
      <w:pPr>
        <w:pStyle w:val="EPMNumberedcopy"/>
        <w:numPr>
          <w:ilvl w:val="0"/>
          <w:numId w:val="14"/>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Origin</w:t>
      </w:r>
      <w:r>
        <w:rPr>
          <w:color w:val="000000" w:themeColor="text1"/>
        </w:rPr>
        <w:t xml:space="preserve"> drop-down menu, select an origin.</w:t>
      </w:r>
    </w:p>
    <w:p w14:paraId="6B52EC22" w14:textId="77777777" w:rsidR="00CF26FB" w:rsidRDefault="00CF26FB" w:rsidP="00CF26FB">
      <w:pPr>
        <w:pStyle w:val="Indentednotes"/>
        <w:ind w:left="360"/>
      </w:pPr>
      <w:r w:rsidRPr="000E720E">
        <w:t xml:space="preserve">This </w:t>
      </w:r>
      <w:r>
        <w:t xml:space="preserve">is required as part of the Workforce Census and describes the employee’s employment or situation prior to this employment. </w:t>
      </w:r>
    </w:p>
    <w:p w14:paraId="53E7896E" w14:textId="78D7C134" w:rsidR="00F41B7F" w:rsidRDefault="00E07A78" w:rsidP="00090E2C">
      <w:pPr>
        <w:pStyle w:val="EPMNumberedcopy"/>
        <w:numPr>
          <w:ilvl w:val="0"/>
          <w:numId w:val="14"/>
        </w:numPr>
        <w:ind w:left="357" w:hanging="357"/>
        <w:rPr>
          <w:color w:val="000000" w:themeColor="text1"/>
        </w:rPr>
      </w:pPr>
      <w:r>
        <w:rPr>
          <w:rFonts w:ascii="Avenir Next LT Pro Demi" w:hAnsi="Avenir Next LT Pro Demi"/>
          <w:noProof/>
        </w:rPr>
        <mc:AlternateContent>
          <mc:Choice Requires="wps">
            <w:drawing>
              <wp:anchor distT="0" distB="0" distL="114300" distR="114300" simplePos="0" relativeHeight="251658300" behindDoc="0" locked="0" layoutInCell="1" allowOverlap="1" wp14:anchorId="4188FF09" wp14:editId="64017A6E">
                <wp:simplePos x="0" y="0"/>
                <wp:positionH relativeFrom="margin">
                  <wp:align>right</wp:align>
                </wp:positionH>
                <wp:positionV relativeFrom="paragraph">
                  <wp:posOffset>225149</wp:posOffset>
                </wp:positionV>
                <wp:extent cx="6098650" cy="738177"/>
                <wp:effectExtent l="0" t="0" r="0" b="5080"/>
                <wp:wrapNone/>
                <wp:docPr id="210224355" name="Rectangle 2"/>
                <wp:cNvGraphicFramePr/>
                <a:graphic xmlns:a="http://schemas.openxmlformats.org/drawingml/2006/main">
                  <a:graphicData uri="http://schemas.microsoft.com/office/word/2010/wordprocessingShape">
                    <wps:wsp>
                      <wps:cNvSpPr/>
                      <wps:spPr>
                        <a:xfrm>
                          <a:off x="0" y="0"/>
                          <a:ext cx="6098650" cy="738177"/>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232F8" id="Rectangle 2" o:spid="_x0000_s1026" style="position:absolute;margin-left:429pt;margin-top:17.75pt;width:480.2pt;height:58.1pt;z-index:2516583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" fillcolor="#d6034d" stroked="f" strokeweight="1pt">
                <v:fill opacity="6682f"/>
                <w10:wrap anchorx="margin"/>
              </v:rect>
            </w:pict>
          </mc:Fallback>
        </mc:AlternateContent>
      </w:r>
      <w:r w:rsidR="00F41B7F">
        <w:rPr>
          <w:color w:val="000000" w:themeColor="text1"/>
        </w:rPr>
        <w:t xml:space="preserve">In the </w:t>
      </w:r>
      <w:r w:rsidR="00F41B7F">
        <w:rPr>
          <w:rFonts w:ascii="Avenir Next LT Pro Demi" w:hAnsi="Avenir Next LT Pro Demi"/>
          <w:color w:val="000000" w:themeColor="text1"/>
        </w:rPr>
        <w:t>End</w:t>
      </w:r>
      <w:r w:rsidR="00F41B7F">
        <w:rPr>
          <w:color w:val="000000" w:themeColor="text1"/>
        </w:rPr>
        <w:t xml:space="preserve"> </w:t>
      </w:r>
      <w:r w:rsidR="00F41B7F" w:rsidRPr="003D1CA1">
        <w:rPr>
          <w:rFonts w:ascii="Avenir Next LT Pro Demi" w:hAnsi="Avenir Next LT Pro Demi"/>
          <w:color w:val="000000" w:themeColor="text1"/>
        </w:rPr>
        <w:t>Date</w:t>
      </w:r>
      <w:r w:rsidR="00F41B7F">
        <w:rPr>
          <w:color w:val="000000" w:themeColor="text1"/>
        </w:rPr>
        <w:t xml:space="preserve"> field, enter an end date</w:t>
      </w:r>
      <w:r w:rsidR="00127DCA">
        <w:rPr>
          <w:color w:val="000000" w:themeColor="text1"/>
        </w:rPr>
        <w:t xml:space="preserve"> if relevant and known.</w:t>
      </w:r>
    </w:p>
    <w:p w14:paraId="56BA4303" w14:textId="17DC488B" w:rsidR="002D688D" w:rsidRPr="002D688D" w:rsidRDefault="002D688D" w:rsidP="002D688D">
      <w:pPr>
        <w:pStyle w:val="Indentednotes"/>
        <w:rPr>
          <w:rFonts w:ascii="Avenir Next LT Pro Demi" w:hAnsi="Avenir Next LT Pro Demi"/>
        </w:rPr>
      </w:pPr>
      <w:r w:rsidRPr="002D688D">
        <w:rPr>
          <w:rFonts w:ascii="Avenir Next LT Pro Demi" w:hAnsi="Avenir Next LT Pro Demi"/>
        </w:rPr>
        <w:t xml:space="preserve">Important </w:t>
      </w:r>
    </w:p>
    <w:p w14:paraId="66689F75" w14:textId="53328E68" w:rsidR="002D688D" w:rsidRPr="002D688D" w:rsidRDefault="002D688D" w:rsidP="002D688D">
      <w:pPr>
        <w:pStyle w:val="Indentednotes"/>
      </w:pPr>
      <w:r>
        <w:t xml:space="preserve">Clicking within the </w:t>
      </w:r>
      <w:r w:rsidRPr="00432B8E">
        <w:rPr>
          <w:rFonts w:ascii="Avenir Next LT Pro Demi" w:hAnsi="Avenir Next LT Pro Demi"/>
        </w:rPr>
        <w:t>End Date</w:t>
      </w:r>
      <w:r>
        <w:t xml:space="preserve"> field will automatically populate today’s date. Do not click in the field unless the role has ended.</w:t>
      </w:r>
    </w:p>
    <w:p w14:paraId="74902D14" w14:textId="77777777" w:rsidR="00F41B7F" w:rsidRDefault="00F41B7F" w:rsidP="00090E2C">
      <w:pPr>
        <w:pStyle w:val="EPMNumberedcopy"/>
        <w:numPr>
          <w:ilvl w:val="0"/>
          <w:numId w:val="14"/>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Destination</w:t>
      </w:r>
      <w:r>
        <w:rPr>
          <w:color w:val="000000" w:themeColor="text1"/>
        </w:rPr>
        <w:t xml:space="preserve"> drop-down menu, select a destination.</w:t>
      </w:r>
    </w:p>
    <w:p w14:paraId="5A1E5C96" w14:textId="1EBCE19F" w:rsidR="00F41B7F" w:rsidRDefault="00432B8E" w:rsidP="00F41B7F">
      <w:pPr>
        <w:pStyle w:val="Indentednotes"/>
      </w:pPr>
      <w:r>
        <w:t xml:space="preserve">This is only relevant if an </w:t>
      </w:r>
      <w:r w:rsidRPr="00432B8E">
        <w:rPr>
          <w:rFonts w:ascii="Avenir Next LT Pro Demi" w:hAnsi="Avenir Next LT Pro Demi"/>
        </w:rPr>
        <w:t>End Date</w:t>
      </w:r>
      <w:r>
        <w:t xml:space="preserve"> has been entered. </w:t>
      </w:r>
      <w:r w:rsidR="00F41B7F">
        <w:t xml:space="preserve">This is required as part of the Workforce Census and describes the employee’s plan should they have given notice. </w:t>
      </w:r>
    </w:p>
    <w:p w14:paraId="59D2DE4D" w14:textId="1A87C470" w:rsidR="00F41B7F" w:rsidRDefault="00F41B7F" w:rsidP="00090E2C">
      <w:pPr>
        <w:pStyle w:val="EPMNumberedcopy"/>
        <w:numPr>
          <w:ilvl w:val="0"/>
          <w:numId w:val="14"/>
        </w:numPr>
        <w:ind w:left="357" w:hanging="357"/>
        <w:rPr>
          <w:color w:val="000000" w:themeColor="text1"/>
        </w:rPr>
      </w:pPr>
      <w:r>
        <w:rPr>
          <w:rFonts w:ascii="Avenir Next LT Pro Demi" w:hAnsi="Avenir Next LT Pro Demi"/>
          <w:color w:val="000000" w:themeColor="text1"/>
        </w:rPr>
        <w:t>Reason for Leaving</w:t>
      </w:r>
      <w:r>
        <w:rPr>
          <w:color w:val="000000" w:themeColor="text1"/>
        </w:rPr>
        <w:t xml:space="preserve"> </w:t>
      </w:r>
      <w:r w:rsidR="00725A04">
        <w:rPr>
          <w:color w:val="000000" w:themeColor="text1"/>
        </w:rPr>
        <w:t xml:space="preserve">should only be completed when an employee leaves this role. </w:t>
      </w:r>
    </w:p>
    <w:p w14:paraId="08379BC1" w14:textId="77544768" w:rsidR="00D721C7" w:rsidRDefault="00D721C7" w:rsidP="00090E2C">
      <w:pPr>
        <w:pStyle w:val="EPMNumberedcopy"/>
        <w:numPr>
          <w:ilvl w:val="0"/>
          <w:numId w:val="14"/>
        </w:numPr>
        <w:ind w:left="357" w:hanging="357"/>
        <w:rPr>
          <w:color w:val="000000" w:themeColor="text1"/>
        </w:rPr>
      </w:pPr>
      <w:r>
        <w:rPr>
          <w:color w:val="000000" w:themeColor="text1"/>
        </w:rPr>
        <w:t xml:space="preserve">If the role has ended, enter the </w:t>
      </w:r>
      <w:r w:rsidR="000855A8" w:rsidRPr="00AE31D9">
        <w:rPr>
          <w:rFonts w:ascii="Avenir Next LT Pro Demi" w:hAnsi="Avenir Next LT Pro Demi"/>
          <w:color w:val="000000" w:themeColor="text1"/>
        </w:rPr>
        <w:t>Final Holiday Balance</w:t>
      </w:r>
      <w:r>
        <w:rPr>
          <w:color w:val="000000" w:themeColor="text1"/>
        </w:rPr>
        <w:t>.</w:t>
      </w:r>
    </w:p>
    <w:p w14:paraId="155D9477" w14:textId="266C9C04" w:rsidR="00D721C7" w:rsidRPr="00D721C7" w:rsidRDefault="00D721C7" w:rsidP="00D721C7">
      <w:pPr>
        <w:pStyle w:val="EPMNumberedcopy"/>
        <w:numPr>
          <w:ilvl w:val="0"/>
          <w:numId w:val="0"/>
        </w:numPr>
        <w:ind w:left="357"/>
        <w:rPr>
          <w:color w:val="218C8C"/>
        </w:rPr>
      </w:pPr>
      <w:r w:rsidRPr="00D721C7">
        <w:rPr>
          <w:color w:val="218C8C"/>
        </w:rPr>
        <w:t>This should only be completed if the role has ended.</w:t>
      </w:r>
    </w:p>
    <w:p w14:paraId="09A71AD3" w14:textId="15AF7C13" w:rsidR="00F41B7F" w:rsidRDefault="00F41B7F" w:rsidP="00090E2C">
      <w:pPr>
        <w:pStyle w:val="EPMNumberedcopy"/>
        <w:numPr>
          <w:ilvl w:val="0"/>
          <w:numId w:val="14"/>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Department</w:t>
      </w:r>
      <w:r>
        <w:rPr>
          <w:color w:val="000000" w:themeColor="text1"/>
        </w:rPr>
        <w:t xml:space="preserve"> drop-down menu, select a department.</w:t>
      </w:r>
    </w:p>
    <w:p w14:paraId="5874BF79" w14:textId="77777777" w:rsidR="0051036F" w:rsidRDefault="0051036F" w:rsidP="00090E2C">
      <w:pPr>
        <w:pStyle w:val="EPMNumberedcopy"/>
        <w:numPr>
          <w:ilvl w:val="0"/>
          <w:numId w:val="14"/>
        </w:numPr>
        <w:ind w:left="357" w:hanging="357"/>
        <w:rPr>
          <w:color w:val="000000" w:themeColor="text1"/>
        </w:rPr>
      </w:pPr>
      <w:r>
        <w:rPr>
          <w:color w:val="000000" w:themeColor="text1"/>
        </w:rPr>
        <w:t>In the</w:t>
      </w:r>
      <w:r w:rsidR="00AE31D9">
        <w:rPr>
          <w:color w:val="000000" w:themeColor="text1"/>
        </w:rPr>
        <w:t xml:space="preserve"> </w:t>
      </w:r>
      <w:r w:rsidR="00F41B7F">
        <w:rPr>
          <w:rFonts w:ascii="Avenir Next LT Pro Demi" w:hAnsi="Avenir Next LT Pro Demi"/>
          <w:color w:val="000000" w:themeColor="text1"/>
        </w:rPr>
        <w:t>Property</w:t>
      </w:r>
      <w:r w:rsidR="00467F35">
        <w:rPr>
          <w:color w:val="000000" w:themeColor="text1"/>
        </w:rPr>
        <w:t xml:space="preserve"> field</w:t>
      </w:r>
      <w:r>
        <w:rPr>
          <w:color w:val="000000" w:themeColor="text1"/>
        </w:rPr>
        <w:t xml:space="preserve">, ensure the correct property is selected. </w:t>
      </w:r>
    </w:p>
    <w:p w14:paraId="6ABCC4E0" w14:textId="0781C1C5" w:rsidR="00F41B7F" w:rsidRDefault="0051036F" w:rsidP="0051036F">
      <w:pPr>
        <w:pStyle w:val="Indentednotes"/>
      </w:pPr>
      <w:r>
        <w:t xml:space="preserve">This will default to the property in which you entered the information </w:t>
      </w:r>
      <w:r w:rsidR="00903EE4">
        <w:t xml:space="preserve">but </w:t>
      </w:r>
      <w:r w:rsidR="008F1378">
        <w:t>can</w:t>
      </w:r>
      <w:r w:rsidR="00903EE4">
        <w:t xml:space="preserve"> be changed to match the school that the employee is based in.</w:t>
      </w:r>
      <w:r w:rsidR="00AE31D9">
        <w:t xml:space="preserve"> </w:t>
      </w:r>
    </w:p>
    <w:p w14:paraId="4B1E06B3" w14:textId="77777777" w:rsidR="00387CE3" w:rsidRPr="006D2705" w:rsidRDefault="00387CE3" w:rsidP="00387CE3">
      <w:pPr>
        <w:pStyle w:val="EPMNumberedcopy"/>
        <w:numPr>
          <w:ilvl w:val="0"/>
          <w:numId w:val="14"/>
        </w:numPr>
        <w:ind w:left="357" w:hanging="357"/>
      </w:pPr>
      <w:r w:rsidRPr="006D2705">
        <w:rPr>
          <w:color w:val="000000" w:themeColor="text1"/>
        </w:rPr>
        <w:t xml:space="preserve">From the </w:t>
      </w:r>
      <w:r w:rsidRPr="006D2705">
        <w:rPr>
          <w:rFonts w:ascii="Avenir Next LT Pro Demi" w:hAnsi="Avenir Next LT Pro Demi"/>
          <w:color w:val="000000" w:themeColor="text1"/>
        </w:rPr>
        <w:t>Reports To</w:t>
      </w:r>
      <w:r w:rsidRPr="006D2705">
        <w:rPr>
          <w:color w:val="000000" w:themeColor="text1"/>
        </w:rPr>
        <w:t xml:space="preserve"> drop-down menu, select the </w:t>
      </w:r>
      <w:r>
        <w:rPr>
          <w:color w:val="000000" w:themeColor="text1"/>
        </w:rPr>
        <w:t>relevant email address.</w:t>
      </w:r>
    </w:p>
    <w:p w14:paraId="59F3F085" w14:textId="77777777" w:rsidR="00387CE3" w:rsidRDefault="00387CE3" w:rsidP="00387CE3">
      <w:pPr>
        <w:pStyle w:val="Indentednotes"/>
      </w:pPr>
      <w:r>
        <w:t xml:space="preserve">This is the </w:t>
      </w:r>
      <w:r w:rsidRPr="006D2705">
        <w:t>person the employee reports to, i.e. their Line Manager.</w:t>
      </w:r>
      <w:r>
        <w:t xml:space="preserve"> This will be used in various modules for authorisation purposes where Line Manager has been selected.</w:t>
      </w:r>
    </w:p>
    <w:p w14:paraId="3944FA46" w14:textId="39ACB2AA" w:rsidR="00F41B7F" w:rsidRDefault="00F41B7F" w:rsidP="00090E2C">
      <w:pPr>
        <w:pStyle w:val="EPMNumberedcopy"/>
        <w:numPr>
          <w:ilvl w:val="0"/>
          <w:numId w:val="14"/>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Property Arrival Date</w:t>
      </w:r>
      <w:r>
        <w:rPr>
          <w:color w:val="000000" w:themeColor="text1"/>
        </w:rPr>
        <w:t xml:space="preserve"> field, enter the date the member of staff starts/started at the school</w:t>
      </w:r>
      <w:r w:rsidR="009E5B88">
        <w:rPr>
          <w:color w:val="000000" w:themeColor="text1"/>
        </w:rPr>
        <w:t>, not within this role.</w:t>
      </w:r>
    </w:p>
    <w:p w14:paraId="3F3E1E6D" w14:textId="13F9058E" w:rsidR="009E5B88" w:rsidRPr="005F01C0" w:rsidRDefault="009E5B88" w:rsidP="005F01C0">
      <w:pPr>
        <w:pStyle w:val="EPMNumberedcopy"/>
        <w:numPr>
          <w:ilvl w:val="0"/>
          <w:numId w:val="0"/>
        </w:numPr>
        <w:ind w:left="357"/>
        <w:rPr>
          <w:color w:val="218C8C"/>
        </w:rPr>
      </w:pPr>
      <w:r w:rsidRPr="005F01C0">
        <w:rPr>
          <w:color w:val="218C8C"/>
        </w:rPr>
        <w:t xml:space="preserve">For </w:t>
      </w:r>
      <w:proofErr w:type="gramStart"/>
      <w:r w:rsidRPr="005F01C0">
        <w:rPr>
          <w:color w:val="218C8C"/>
        </w:rPr>
        <w:t>example</w:t>
      </w:r>
      <w:proofErr w:type="gramEnd"/>
      <w:r w:rsidRPr="005F01C0">
        <w:rPr>
          <w:color w:val="218C8C"/>
        </w:rPr>
        <w:t xml:space="preserve"> if the person has </w:t>
      </w:r>
      <w:r w:rsidR="005F01C0">
        <w:rPr>
          <w:color w:val="218C8C"/>
        </w:rPr>
        <w:t>recently</w:t>
      </w:r>
      <w:r w:rsidRPr="005F01C0">
        <w:rPr>
          <w:color w:val="218C8C"/>
        </w:rPr>
        <w:t xml:space="preserve"> worked within or </w:t>
      </w:r>
      <w:r w:rsidR="005F01C0">
        <w:rPr>
          <w:color w:val="218C8C"/>
        </w:rPr>
        <w:t>currently works</w:t>
      </w:r>
      <w:r w:rsidRPr="005F01C0">
        <w:rPr>
          <w:color w:val="218C8C"/>
        </w:rPr>
        <w:t xml:space="preserve"> within the organisation within another role</w:t>
      </w:r>
      <w:r w:rsidR="005F01C0" w:rsidRPr="005F01C0">
        <w:rPr>
          <w:color w:val="218C8C"/>
        </w:rPr>
        <w:t>.</w:t>
      </w:r>
    </w:p>
    <w:p w14:paraId="7091ED56" w14:textId="77777777" w:rsidR="00101F13" w:rsidRDefault="00F41B7F" w:rsidP="00090E2C">
      <w:pPr>
        <w:pStyle w:val="EPMNumberedcopy"/>
        <w:numPr>
          <w:ilvl w:val="0"/>
          <w:numId w:val="14"/>
        </w:numPr>
        <w:ind w:left="357" w:hanging="357"/>
        <w:rPr>
          <w:color w:val="000000" w:themeColor="text1"/>
        </w:rPr>
      </w:pPr>
      <w:r>
        <w:rPr>
          <w:color w:val="000000" w:themeColor="text1"/>
        </w:rPr>
        <w:t xml:space="preserve">Tick the </w:t>
      </w:r>
      <w:r w:rsidRPr="0018410E">
        <w:rPr>
          <w:rFonts w:ascii="Avenir Next LT Pro Demi" w:hAnsi="Avenir Next LT Pro Demi"/>
          <w:color w:val="000000" w:themeColor="text1"/>
        </w:rPr>
        <w:t>Include In The School Workforce Census</w:t>
      </w:r>
      <w:r>
        <w:rPr>
          <w:color w:val="000000" w:themeColor="text1"/>
        </w:rPr>
        <w:t xml:space="preserve"> box</w:t>
      </w:r>
      <w:r w:rsidR="00E62FF6">
        <w:rPr>
          <w:color w:val="000000" w:themeColor="text1"/>
        </w:rPr>
        <w:t xml:space="preserve">, </w:t>
      </w:r>
      <w:r>
        <w:rPr>
          <w:color w:val="000000" w:themeColor="text1"/>
        </w:rPr>
        <w:t>if you wish the employee to be included in the Workforce Census.</w:t>
      </w:r>
      <w:r w:rsidR="00E62FF6">
        <w:rPr>
          <w:color w:val="000000" w:themeColor="text1"/>
        </w:rPr>
        <w:t xml:space="preserve"> </w:t>
      </w:r>
    </w:p>
    <w:p w14:paraId="26421E55" w14:textId="3039C9FB" w:rsidR="00F41B7F" w:rsidRDefault="00101F13" w:rsidP="00101F13">
      <w:pPr>
        <w:pStyle w:val="Indentednotes"/>
      </w:pPr>
      <w:r w:rsidRPr="00391A2D">
        <w:t xml:space="preserve">This </w:t>
      </w:r>
      <w:r w:rsidR="00260B21" w:rsidRPr="00391A2D">
        <w:t xml:space="preserve">box </w:t>
      </w:r>
      <w:r w:rsidR="002773AF" w:rsidRPr="00391A2D">
        <w:t xml:space="preserve">is ticked as default. </w:t>
      </w:r>
      <w:r w:rsidR="00E62FF6" w:rsidRPr="00391A2D">
        <w:t xml:space="preserve">If unticked, the </w:t>
      </w:r>
      <w:r w:rsidR="000C70A4" w:rsidRPr="00391A2D">
        <w:t>role</w:t>
      </w:r>
      <w:r w:rsidR="00E62FF6" w:rsidRPr="00391A2D">
        <w:t xml:space="preserve"> will not be included within the Workforce Census.</w:t>
      </w:r>
    </w:p>
    <w:p w14:paraId="5192609E" w14:textId="77777777" w:rsidR="00F41B7F" w:rsidRPr="00D0650D" w:rsidRDefault="00F41B7F" w:rsidP="006A3C66">
      <w:pPr>
        <w:pStyle w:val="EPMSubheading"/>
      </w:pPr>
      <w:r w:rsidRPr="00D0650D">
        <w:lastRenderedPageBreak/>
        <w:t xml:space="preserve">Contract </w:t>
      </w:r>
      <w:r w:rsidRPr="00B8484D">
        <w:t>Information</w:t>
      </w:r>
    </w:p>
    <w:p w14:paraId="4949DFD8" w14:textId="77777777" w:rsidR="00391A2D" w:rsidRDefault="00F41B7F" w:rsidP="00090E2C">
      <w:pPr>
        <w:pStyle w:val="EPMNumberedcopy"/>
        <w:numPr>
          <w:ilvl w:val="0"/>
          <w:numId w:val="15"/>
        </w:numPr>
        <w:ind w:left="357" w:hanging="357"/>
        <w:rPr>
          <w:color w:val="000000" w:themeColor="text1"/>
        </w:rPr>
      </w:pPr>
      <w:r w:rsidRPr="00EC57D0">
        <w:rPr>
          <w:color w:val="000000" w:themeColor="text1"/>
        </w:rPr>
        <w:t xml:space="preserve">In the </w:t>
      </w:r>
      <w:r w:rsidRPr="00EC57D0">
        <w:rPr>
          <w:rFonts w:ascii="Avenir Next LT Pro Demi" w:hAnsi="Avenir Next LT Pro Demi"/>
          <w:color w:val="000000" w:themeColor="text1"/>
        </w:rPr>
        <w:t>Contract Number</w:t>
      </w:r>
      <w:r w:rsidRPr="00EC57D0">
        <w:rPr>
          <w:color w:val="000000" w:themeColor="text1"/>
        </w:rPr>
        <w:t xml:space="preserve"> field, enter </w:t>
      </w:r>
      <w:r w:rsidR="0015043F" w:rsidRPr="00EC57D0">
        <w:rPr>
          <w:color w:val="000000" w:themeColor="text1"/>
        </w:rPr>
        <w:t>a contract number</w:t>
      </w:r>
      <w:r w:rsidR="00B1701A">
        <w:rPr>
          <w:color w:val="000000" w:themeColor="text1"/>
        </w:rPr>
        <w:t xml:space="preserve"> if required. </w:t>
      </w:r>
    </w:p>
    <w:p w14:paraId="3742A3F6" w14:textId="1E1E28D2" w:rsidR="00EC57D0" w:rsidRPr="00185475" w:rsidRDefault="00391A2D" w:rsidP="00185475">
      <w:pPr>
        <w:pStyle w:val="EPMNumberedcopy"/>
        <w:numPr>
          <w:ilvl w:val="0"/>
          <w:numId w:val="0"/>
        </w:numPr>
        <w:ind w:left="357"/>
        <w:rPr>
          <w:color w:val="000000" w:themeColor="text1"/>
        </w:rPr>
      </w:pPr>
      <w:r w:rsidRPr="00235C1A">
        <w:rPr>
          <w:color w:val="218C8C"/>
        </w:rPr>
        <w:t>This refers to the organisation’s internal contract number and will not be automatically populated.</w:t>
      </w:r>
      <w:r w:rsidR="00235C1A">
        <w:rPr>
          <w:color w:val="218C8C"/>
        </w:rPr>
        <w:t xml:space="preserve"> This is not a mandatory field.</w:t>
      </w:r>
    </w:p>
    <w:p w14:paraId="73067F6F" w14:textId="1057E865" w:rsidR="00E12CE4" w:rsidRDefault="00E12CE4" w:rsidP="00185475">
      <w:pPr>
        <w:pStyle w:val="EPMNumberedcopy"/>
        <w:numPr>
          <w:ilvl w:val="0"/>
          <w:numId w:val="15"/>
        </w:numPr>
        <w:ind w:left="357" w:hanging="357"/>
      </w:pPr>
      <w:r w:rsidRPr="00185475">
        <w:rPr>
          <w:color w:val="000000" w:themeColor="text1"/>
        </w:rPr>
        <w:t>I</w:t>
      </w:r>
      <w:r w:rsidRPr="009D4879">
        <w:t xml:space="preserve">n the </w:t>
      </w:r>
      <w:r w:rsidRPr="00212EE1">
        <w:rPr>
          <w:rFonts w:ascii="Avenir Next LT Pro Demi" w:hAnsi="Avenir Next LT Pro Demi"/>
        </w:rPr>
        <w:t>Paid Leave</w:t>
      </w:r>
      <w:r>
        <w:t xml:space="preserve"> field enter the number and select from hours or days to confirm paid leave. </w:t>
      </w:r>
    </w:p>
    <w:p w14:paraId="5B53C659" w14:textId="77777777" w:rsidR="00E12CE4" w:rsidRDefault="00E12CE4" w:rsidP="008175A7">
      <w:pPr>
        <w:pStyle w:val="EPMNumberedcopy"/>
        <w:numPr>
          <w:ilvl w:val="0"/>
          <w:numId w:val="0"/>
        </w:numPr>
        <w:ind w:left="357"/>
        <w:rPr>
          <w:color w:val="000000" w:themeColor="text1"/>
        </w:rPr>
      </w:pPr>
      <w:r w:rsidRPr="009D4879">
        <w:rPr>
          <w:rStyle w:val="IndentednotesChar"/>
        </w:rPr>
        <w:t>This is only relevant non-teaching staff working 52 weeks</w:t>
      </w:r>
      <w:r>
        <w:rPr>
          <w:color w:val="000000" w:themeColor="text1"/>
        </w:rPr>
        <w:t xml:space="preserve">. </w:t>
      </w:r>
    </w:p>
    <w:p w14:paraId="27606FE0" w14:textId="4241970C" w:rsidR="00F41B7F" w:rsidRDefault="00F41B7F" w:rsidP="00090E2C">
      <w:pPr>
        <w:pStyle w:val="EPMNumberedcopy"/>
        <w:numPr>
          <w:ilvl w:val="0"/>
          <w:numId w:val="15"/>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Required Notice Period</w:t>
      </w:r>
      <w:r>
        <w:rPr>
          <w:color w:val="000000" w:themeColor="text1"/>
        </w:rPr>
        <w:t xml:space="preserve"> field, enter a number and select from </w:t>
      </w:r>
      <w:r w:rsidRPr="005C39A0">
        <w:rPr>
          <w:rFonts w:ascii="Avenir Next LT Pro Demi" w:hAnsi="Avenir Next LT Pro Demi"/>
          <w:color w:val="000000" w:themeColor="text1"/>
        </w:rPr>
        <w:t>Days</w:t>
      </w:r>
      <w:r>
        <w:rPr>
          <w:color w:val="000000" w:themeColor="text1"/>
        </w:rPr>
        <w:t xml:space="preserve">, </w:t>
      </w:r>
      <w:r w:rsidRPr="005C39A0">
        <w:rPr>
          <w:rFonts w:ascii="Avenir Next LT Pro Demi" w:hAnsi="Avenir Next LT Pro Demi"/>
          <w:color w:val="000000" w:themeColor="text1"/>
        </w:rPr>
        <w:t>Weeks</w:t>
      </w:r>
      <w:r>
        <w:rPr>
          <w:color w:val="000000" w:themeColor="text1"/>
        </w:rPr>
        <w:t xml:space="preserve">, </w:t>
      </w:r>
      <w:r w:rsidRPr="005C39A0">
        <w:rPr>
          <w:rFonts w:ascii="Avenir Next LT Pro Demi" w:hAnsi="Avenir Next LT Pro Demi"/>
          <w:color w:val="000000" w:themeColor="text1"/>
        </w:rPr>
        <w:t>Months</w:t>
      </w:r>
      <w:r>
        <w:rPr>
          <w:color w:val="000000" w:themeColor="text1"/>
        </w:rPr>
        <w:t xml:space="preserve"> or </w:t>
      </w:r>
      <w:r w:rsidRPr="005C39A0">
        <w:rPr>
          <w:rFonts w:ascii="Avenir Next LT Pro Demi" w:hAnsi="Avenir Next LT Pro Demi"/>
          <w:color w:val="000000" w:themeColor="text1"/>
        </w:rPr>
        <w:t>Term</w:t>
      </w:r>
      <w:r>
        <w:rPr>
          <w:color w:val="000000" w:themeColor="text1"/>
        </w:rPr>
        <w:t>.</w:t>
      </w:r>
    </w:p>
    <w:p w14:paraId="7AF74CAC" w14:textId="349A3D24" w:rsidR="00114E50" w:rsidRDefault="00114E50" w:rsidP="00090E2C">
      <w:pPr>
        <w:pStyle w:val="EPMNumberedcopy"/>
        <w:numPr>
          <w:ilvl w:val="0"/>
          <w:numId w:val="15"/>
        </w:numPr>
        <w:ind w:left="357" w:hanging="357"/>
        <w:rPr>
          <w:color w:val="000000" w:themeColor="text1"/>
        </w:rPr>
      </w:pPr>
      <w:r>
        <w:rPr>
          <w:color w:val="000000" w:themeColor="text1"/>
        </w:rPr>
        <w:t xml:space="preserve">Tick the </w:t>
      </w:r>
      <w:r>
        <w:rPr>
          <w:rFonts w:ascii="Avenir Next LT Pro Demi" w:hAnsi="Avenir Next LT Pro Demi"/>
          <w:color w:val="000000" w:themeColor="text1"/>
        </w:rPr>
        <w:t>Use Pro-Rat</w:t>
      </w:r>
      <w:r w:rsidR="008175A7">
        <w:rPr>
          <w:rFonts w:ascii="Avenir Next LT Pro Demi" w:hAnsi="Avenir Next LT Pro Demi"/>
          <w:color w:val="000000" w:themeColor="text1"/>
        </w:rPr>
        <w:t>a</w:t>
      </w:r>
      <w:r w:rsidR="003E1593">
        <w:rPr>
          <w:rFonts w:ascii="Avenir Next LT Pro Demi" w:hAnsi="Avenir Next LT Pro Demi"/>
          <w:color w:val="000000" w:themeColor="text1"/>
        </w:rPr>
        <w:t xml:space="preserve"> Paid Leave</w:t>
      </w:r>
      <w:r>
        <w:rPr>
          <w:color w:val="000000" w:themeColor="text1"/>
        </w:rPr>
        <w:t xml:space="preserve"> if this applies.</w:t>
      </w:r>
    </w:p>
    <w:p w14:paraId="7C4567EE" w14:textId="5641275E" w:rsidR="00114E50" w:rsidRDefault="00114E50" w:rsidP="00114E50">
      <w:pPr>
        <w:pStyle w:val="Indentednotes"/>
      </w:pPr>
      <w:r>
        <w:t xml:space="preserve">If </w:t>
      </w:r>
      <w:r w:rsidRPr="00B308CF">
        <w:rPr>
          <w:rFonts w:ascii="Avenir Next LT Pro Demi" w:hAnsi="Avenir Next LT Pro Demi"/>
        </w:rPr>
        <w:t>Pro-Rat</w:t>
      </w:r>
      <w:r w:rsidR="008175A7">
        <w:rPr>
          <w:rFonts w:ascii="Avenir Next LT Pro Demi" w:hAnsi="Avenir Next LT Pro Demi"/>
        </w:rPr>
        <w:t>a</w:t>
      </w:r>
      <w:r w:rsidRPr="00B308CF">
        <w:rPr>
          <w:rFonts w:ascii="Avenir Next LT Pro Demi" w:hAnsi="Avenir Next LT Pro Demi"/>
        </w:rPr>
        <w:t xml:space="preserve"> </w:t>
      </w:r>
      <w:r w:rsidR="009F2C3B">
        <w:rPr>
          <w:rFonts w:ascii="Avenir Next LT Pro Demi" w:hAnsi="Avenir Next LT Pro Demi"/>
        </w:rPr>
        <w:t>Paid Leave</w:t>
      </w:r>
      <w:r>
        <w:t xml:space="preserve"> is ticked the holiday entitlement will be calculated based on service within the academic year. If this is not ticked, holiday entitlement will not be calculated pro-rata.</w:t>
      </w:r>
    </w:p>
    <w:p w14:paraId="0DB102A3" w14:textId="39D0AD41" w:rsidR="00114E50" w:rsidRDefault="00231EAF" w:rsidP="00114E50">
      <w:pPr>
        <w:pStyle w:val="Indentednotes"/>
      </w:pPr>
      <w:r w:rsidRPr="00B308CF">
        <w:rPr>
          <w:rFonts w:ascii="Avenir Next LT Pro Demi" w:hAnsi="Avenir Next LT Pro Demi"/>
        </w:rPr>
        <w:t>Pro-Rat</w:t>
      </w:r>
      <w:r>
        <w:rPr>
          <w:rFonts w:ascii="Avenir Next LT Pro Demi" w:hAnsi="Avenir Next LT Pro Demi"/>
        </w:rPr>
        <w:t>a</w:t>
      </w:r>
      <w:r w:rsidRPr="00B308CF">
        <w:rPr>
          <w:rFonts w:ascii="Avenir Next LT Pro Demi" w:hAnsi="Avenir Next LT Pro Demi"/>
        </w:rPr>
        <w:t xml:space="preserve"> </w:t>
      </w:r>
      <w:r>
        <w:rPr>
          <w:rFonts w:ascii="Avenir Next LT Pro Demi" w:hAnsi="Avenir Next LT Pro Demi"/>
        </w:rPr>
        <w:t>Paid Leave</w:t>
      </w:r>
      <w:r>
        <w:t xml:space="preserve"> </w:t>
      </w:r>
      <w:r w:rsidR="00114E50" w:rsidRPr="006C699A">
        <w:t>will be configured during implementation and cannot be changed per employee. Should you wish to change this, please speak to your HR Team.</w:t>
      </w:r>
    </w:p>
    <w:p w14:paraId="7EEE9290" w14:textId="77777777" w:rsidR="00F41B7F" w:rsidRDefault="00F41B7F" w:rsidP="00090E2C">
      <w:pPr>
        <w:pStyle w:val="EPMNumberedcopy"/>
        <w:numPr>
          <w:ilvl w:val="0"/>
          <w:numId w:val="15"/>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Bank Holiday</w:t>
      </w:r>
      <w:r>
        <w:rPr>
          <w:color w:val="000000" w:themeColor="text1"/>
        </w:rPr>
        <w:t xml:space="preserve"> drop-down menu, select the option that applies.</w:t>
      </w:r>
    </w:p>
    <w:p w14:paraId="1F0E544D" w14:textId="224D7C17" w:rsidR="00F41B7F" w:rsidRDefault="00F41B7F" w:rsidP="00090E2C">
      <w:pPr>
        <w:pStyle w:val="EPMNumberedcopy"/>
        <w:numPr>
          <w:ilvl w:val="0"/>
          <w:numId w:val="15"/>
        </w:numPr>
        <w:ind w:left="357" w:hanging="357"/>
        <w:rPr>
          <w:color w:val="000000" w:themeColor="text1"/>
        </w:rPr>
      </w:pPr>
      <w:r>
        <w:rPr>
          <w:color w:val="000000" w:themeColor="text1"/>
        </w:rPr>
        <w:t xml:space="preserve">From the </w:t>
      </w:r>
      <w:r w:rsidR="00996742">
        <w:rPr>
          <w:rFonts w:ascii="Avenir Next LT Pro Demi" w:hAnsi="Avenir Next LT Pro Demi"/>
          <w:color w:val="000000" w:themeColor="text1"/>
        </w:rPr>
        <w:t>Override S</w:t>
      </w:r>
      <w:r>
        <w:rPr>
          <w:rFonts w:ascii="Avenir Next LT Pro Demi" w:hAnsi="Avenir Next LT Pro Demi"/>
          <w:color w:val="000000" w:themeColor="text1"/>
        </w:rPr>
        <w:t>ick Leave Policy</w:t>
      </w:r>
      <w:r>
        <w:rPr>
          <w:color w:val="000000" w:themeColor="text1"/>
        </w:rPr>
        <w:t xml:space="preserve"> drop-down menu, select the option that applies.</w:t>
      </w:r>
    </w:p>
    <w:p w14:paraId="40CB0638" w14:textId="6249BE9F" w:rsidR="009C3AEA" w:rsidRDefault="009C3AEA" w:rsidP="009C3AEA">
      <w:pPr>
        <w:pStyle w:val="Indentednotes"/>
      </w:pPr>
      <w:r>
        <w:t>Select the appropriate sickness policy for paid absence from the drop-down list, if this is different to your standard policy.</w:t>
      </w:r>
      <w:r w:rsidR="009C3B1D">
        <w:t xml:space="preserve"> These policies are set up within </w:t>
      </w:r>
      <w:r w:rsidR="00AA0CC1" w:rsidRPr="00AA0CC1">
        <w:rPr>
          <w:rFonts w:ascii="Avenir Next LT Pro Demi" w:hAnsi="Avenir Next LT Pro Demi"/>
        </w:rPr>
        <w:t>Employees Settings</w:t>
      </w:r>
      <w:r w:rsidR="00AA0CC1">
        <w:t xml:space="preserve">. </w:t>
      </w:r>
    </w:p>
    <w:p w14:paraId="1B4C843B" w14:textId="47BA70D4" w:rsidR="00F41B7F" w:rsidRDefault="009C3AEA" w:rsidP="00090E2C">
      <w:pPr>
        <w:pStyle w:val="EPMNumberedcopy"/>
        <w:numPr>
          <w:ilvl w:val="0"/>
          <w:numId w:val="15"/>
        </w:numPr>
        <w:ind w:left="357" w:hanging="357"/>
      </w:pPr>
      <w:r>
        <w:t xml:space="preserve">If using your standard policy, select </w:t>
      </w:r>
      <w:r w:rsidRPr="003E349E">
        <w:rPr>
          <w:rFonts w:ascii="Avenir Next LT Pro Demi" w:hAnsi="Avenir Next LT Pro Demi"/>
        </w:rPr>
        <w:t>Not overridden</w:t>
      </w:r>
      <w:r>
        <w:t>.</w:t>
      </w:r>
    </w:p>
    <w:p w14:paraId="4E519D50" w14:textId="3A61827E" w:rsidR="00996742" w:rsidRPr="000E4C30" w:rsidRDefault="00996742" w:rsidP="00090E2C">
      <w:pPr>
        <w:pStyle w:val="EPMNumberedcopy"/>
        <w:numPr>
          <w:ilvl w:val="0"/>
          <w:numId w:val="15"/>
        </w:numPr>
        <w:ind w:left="357" w:hanging="357"/>
        <w:rPr>
          <w:color w:val="000000" w:themeColor="text1"/>
        </w:rPr>
      </w:pPr>
      <w:r w:rsidRPr="000E4C30">
        <w:rPr>
          <w:color w:val="000000" w:themeColor="text1"/>
        </w:rPr>
        <w:t xml:space="preserve">In the </w:t>
      </w:r>
      <w:r w:rsidRPr="000E4C30">
        <w:rPr>
          <w:rFonts w:ascii="Avenir Next LT Pro Demi" w:hAnsi="Avenir Next LT Pro Demi"/>
          <w:color w:val="000000" w:themeColor="text1"/>
        </w:rPr>
        <w:t>Training Requirements</w:t>
      </w:r>
      <w:r w:rsidRPr="000E4C30">
        <w:rPr>
          <w:color w:val="000000" w:themeColor="text1"/>
        </w:rPr>
        <w:t xml:space="preserve"> field, enter any training requirements</w:t>
      </w:r>
      <w:r w:rsidR="009B54F4" w:rsidRPr="000E4C30">
        <w:rPr>
          <w:color w:val="000000" w:themeColor="text1"/>
        </w:rPr>
        <w:t xml:space="preserve"> or planned training</w:t>
      </w:r>
      <w:r w:rsidRPr="000E4C30">
        <w:rPr>
          <w:color w:val="000000" w:themeColor="text1"/>
        </w:rPr>
        <w:t>.</w:t>
      </w:r>
    </w:p>
    <w:p w14:paraId="643AB390" w14:textId="4900DDA8" w:rsidR="00AA0CC1" w:rsidRPr="000E4C30" w:rsidRDefault="00AA0CC1" w:rsidP="00AA0CC1">
      <w:pPr>
        <w:pStyle w:val="Indentednotes"/>
      </w:pPr>
      <w:r w:rsidRPr="000E4C30">
        <w:t xml:space="preserve">This information will appear within </w:t>
      </w:r>
      <w:r w:rsidR="000E4C30" w:rsidRPr="000E4C30">
        <w:t>contracts created by your EPM Team.</w:t>
      </w:r>
    </w:p>
    <w:p w14:paraId="61799802" w14:textId="202AEAEE" w:rsidR="00F41B7F" w:rsidRDefault="00F41B7F" w:rsidP="006A3C66">
      <w:pPr>
        <w:pStyle w:val="EPMSubheading"/>
      </w:pPr>
      <w:r w:rsidRPr="00205CDE">
        <w:t xml:space="preserve">Work </w:t>
      </w:r>
      <w:r w:rsidRPr="00B8484D">
        <w:t>Pattern</w:t>
      </w:r>
    </w:p>
    <w:p w14:paraId="3E9B8F67" w14:textId="50656ACF" w:rsidR="00A70719" w:rsidRDefault="0065656D" w:rsidP="00A70719">
      <w:pPr>
        <w:pStyle w:val="EPMTextstyle"/>
      </w:pPr>
      <w:r>
        <w:rPr>
          <w:rFonts w:ascii="Avenir Next LT Pro Demi" w:hAnsi="Avenir Next LT Pro Demi"/>
          <w:noProof/>
        </w:rPr>
        <mc:AlternateContent>
          <mc:Choice Requires="wps">
            <w:drawing>
              <wp:anchor distT="0" distB="0" distL="114300" distR="114300" simplePos="0" relativeHeight="251658304" behindDoc="0" locked="0" layoutInCell="1" allowOverlap="1" wp14:anchorId="0FA9FFAD" wp14:editId="3F2C3937">
                <wp:simplePos x="0" y="0"/>
                <wp:positionH relativeFrom="margin">
                  <wp:align>right</wp:align>
                </wp:positionH>
                <wp:positionV relativeFrom="paragraph">
                  <wp:posOffset>246242</wp:posOffset>
                </wp:positionV>
                <wp:extent cx="6106601" cy="583324"/>
                <wp:effectExtent l="0" t="0" r="8890" b="7620"/>
                <wp:wrapNone/>
                <wp:docPr id="1847805774" name="Rectangle 2"/>
                <wp:cNvGraphicFramePr/>
                <a:graphic xmlns:a="http://schemas.openxmlformats.org/drawingml/2006/main">
                  <a:graphicData uri="http://schemas.microsoft.com/office/word/2010/wordprocessingShape">
                    <wps:wsp>
                      <wps:cNvSpPr/>
                      <wps:spPr>
                        <a:xfrm>
                          <a:off x="0" y="0"/>
                          <a:ext cx="6106601" cy="583324"/>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88957" id="Rectangle 2" o:spid="_x0000_s1026" style="position:absolute;margin-left:429.65pt;margin-top:19.4pt;width:480.85pt;height:45.95pt;z-index:25165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" fillcolor="#d6034d" stroked="f" strokeweight="1pt">
                <v:fill opacity="6682f"/>
                <w10:wrap anchorx="margin"/>
              </v:rect>
            </w:pict>
          </mc:Fallback>
        </mc:AlternateContent>
      </w:r>
      <w:r w:rsidR="00A70719">
        <w:t xml:space="preserve">Work pattern is </w:t>
      </w:r>
      <w:r w:rsidR="002E0C02">
        <w:t>us</w:t>
      </w:r>
      <w:r w:rsidR="00A70719">
        <w:t>ed to calculate holiday</w:t>
      </w:r>
      <w:r w:rsidR="001C1C90">
        <w:t xml:space="preserve"> and absences. </w:t>
      </w:r>
    </w:p>
    <w:p w14:paraId="49675EAE" w14:textId="5089C55D" w:rsidR="0065656D" w:rsidRPr="0065656D" w:rsidRDefault="0065656D" w:rsidP="0065656D">
      <w:pPr>
        <w:pStyle w:val="Indentednotes"/>
        <w:rPr>
          <w:rFonts w:ascii="Avenir Next LT Pro Demi" w:hAnsi="Avenir Next LT Pro Demi"/>
        </w:rPr>
      </w:pPr>
      <w:r w:rsidRPr="0065656D">
        <w:rPr>
          <w:rFonts w:ascii="Avenir Next LT Pro Demi" w:hAnsi="Avenir Next LT Pro Demi"/>
        </w:rPr>
        <w:t>Important</w:t>
      </w:r>
    </w:p>
    <w:p w14:paraId="4ECC1618" w14:textId="26AB1D15" w:rsidR="0065656D" w:rsidRPr="00A70719" w:rsidRDefault="0065656D" w:rsidP="0065656D">
      <w:pPr>
        <w:pStyle w:val="Indentednotes"/>
      </w:pPr>
      <w:r>
        <w:t>Work Pattern information is mandatory.</w:t>
      </w:r>
    </w:p>
    <w:p w14:paraId="10C976FF" w14:textId="6FBD25B5" w:rsidR="00F41B7F" w:rsidRDefault="00F41B7F" w:rsidP="00090E2C">
      <w:pPr>
        <w:pStyle w:val="EPMNumberedcopy"/>
        <w:numPr>
          <w:ilvl w:val="0"/>
          <w:numId w:val="16"/>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Working time Lost Measured In</w:t>
      </w:r>
      <w:r>
        <w:rPr>
          <w:color w:val="000000" w:themeColor="text1"/>
        </w:rPr>
        <w:t xml:space="preserve"> drop-down menu, select </w:t>
      </w:r>
      <w:r w:rsidR="001C0AA3" w:rsidRPr="007602E8">
        <w:rPr>
          <w:rFonts w:ascii="Avenir Next LT Pro Demi" w:hAnsi="Avenir Next LT Pro Demi"/>
          <w:color w:val="000000" w:themeColor="text1"/>
        </w:rPr>
        <w:t>Days</w:t>
      </w:r>
      <w:r w:rsidR="001C0AA3">
        <w:rPr>
          <w:color w:val="000000" w:themeColor="text1"/>
        </w:rPr>
        <w:t>.</w:t>
      </w:r>
    </w:p>
    <w:p w14:paraId="1BE6C831" w14:textId="08C15CEE" w:rsidR="00F41B7F" w:rsidRDefault="00F41B7F" w:rsidP="00F41B7F">
      <w:pPr>
        <w:pStyle w:val="Indentednotes"/>
      </w:pPr>
      <w:r>
        <w:t xml:space="preserve">This </w:t>
      </w:r>
      <w:r w:rsidR="009113C1">
        <w:t>information</w:t>
      </w:r>
      <w:r>
        <w:t xml:space="preserve"> will be used to measure time lost for absences.</w:t>
      </w:r>
    </w:p>
    <w:p w14:paraId="7F9AB213" w14:textId="77777777" w:rsidR="00F41B7F" w:rsidRDefault="00F41B7F" w:rsidP="00090E2C">
      <w:pPr>
        <w:pStyle w:val="EPMNumberedcopy"/>
        <w:numPr>
          <w:ilvl w:val="0"/>
          <w:numId w:val="16"/>
        </w:numPr>
        <w:ind w:left="357" w:hanging="357"/>
      </w:pPr>
      <w:r w:rsidRPr="00274FAF">
        <w:rPr>
          <w:noProof/>
          <w:color w:val="000000" w:themeColor="text1"/>
        </w:rPr>
        <w:drawing>
          <wp:anchor distT="0" distB="0" distL="114300" distR="114300" simplePos="0" relativeHeight="251658249" behindDoc="0" locked="0" layoutInCell="1" allowOverlap="1" wp14:anchorId="491DC48A" wp14:editId="1609C4E4">
            <wp:simplePos x="0" y="0"/>
            <wp:positionH relativeFrom="column">
              <wp:posOffset>254000</wp:posOffset>
            </wp:positionH>
            <wp:positionV relativeFrom="paragraph">
              <wp:posOffset>219498</wp:posOffset>
            </wp:positionV>
            <wp:extent cx="853514" cy="243861"/>
            <wp:effectExtent l="0" t="0" r="3810" b="3810"/>
            <wp:wrapNone/>
            <wp:docPr id="342926758" name="Picture 342926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56244" name=""/>
                    <pic:cNvPicPr/>
                  </pic:nvPicPr>
                  <pic:blipFill>
                    <a:blip r:embed="rId53">
                      <a:extLst>
                        <a:ext uri="{28A0092B-C50C-407E-A947-70E740481C1C}">
                          <a14:useLocalDpi xmlns:a14="http://schemas.microsoft.com/office/drawing/2010/main" val="0"/>
                        </a:ext>
                      </a:extLst>
                    </a:blip>
                    <a:stretch>
                      <a:fillRect/>
                    </a:stretch>
                  </pic:blipFill>
                  <pic:spPr>
                    <a:xfrm>
                      <a:off x="0" y="0"/>
                      <a:ext cx="853514" cy="243861"/>
                    </a:xfrm>
                    <a:prstGeom prst="rect">
                      <a:avLst/>
                    </a:prstGeom>
                  </pic:spPr>
                </pic:pic>
              </a:graphicData>
            </a:graphic>
          </wp:anchor>
        </w:drawing>
      </w:r>
      <w:r w:rsidRPr="00974420">
        <w:rPr>
          <w:color w:val="000000" w:themeColor="text1"/>
        </w:rPr>
        <w:t>Click</w:t>
      </w:r>
      <w:r>
        <w:t xml:space="preserve"> the </w:t>
      </w:r>
      <w:r w:rsidRPr="007651BA">
        <w:rPr>
          <w:rFonts w:ascii="Avenir Next LT Pro Demi" w:hAnsi="Avenir Next LT Pro Demi"/>
          <w:color w:val="000000" w:themeColor="text1"/>
        </w:rPr>
        <w:t>+ Add Shift</w:t>
      </w:r>
      <w:r>
        <w:t xml:space="preserve"> button. A new window is displayed.</w:t>
      </w:r>
    </w:p>
    <w:p w14:paraId="6CAE7E88" w14:textId="77777777" w:rsidR="00F41B7F" w:rsidRDefault="00F41B7F" w:rsidP="00D0650D">
      <w:pPr>
        <w:pStyle w:val="EPMNumberedcopy"/>
        <w:numPr>
          <w:ilvl w:val="0"/>
          <w:numId w:val="0"/>
        </w:numPr>
        <w:ind w:left="357"/>
      </w:pPr>
    </w:p>
    <w:p w14:paraId="25D16624" w14:textId="30226E64" w:rsidR="00750563" w:rsidRPr="00750563" w:rsidRDefault="00750563" w:rsidP="00750563">
      <w:pPr>
        <w:pStyle w:val="Indentednotes"/>
      </w:pPr>
      <w:r w:rsidRPr="00750563">
        <w:t>Shifts specify the hours worked each day. If the role has different hours for different days, each set of hours and days they apply to</w:t>
      </w:r>
      <w:r w:rsidR="002E0C02">
        <w:t>,</w:t>
      </w:r>
      <w:r w:rsidRPr="00750563">
        <w:t xml:space="preserve"> should be created as a separate shift.</w:t>
      </w:r>
    </w:p>
    <w:p w14:paraId="7D391C84" w14:textId="0E447FA9" w:rsidR="00F41B7F" w:rsidRDefault="00F41B7F" w:rsidP="00090E2C">
      <w:pPr>
        <w:pStyle w:val="EPMNumberedcopy"/>
        <w:numPr>
          <w:ilvl w:val="0"/>
          <w:numId w:val="16"/>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Use a Template </w:t>
      </w:r>
      <w:r>
        <w:rPr>
          <w:color w:val="000000" w:themeColor="text1"/>
        </w:rPr>
        <w:t>drop-down menu, select the option that applies.</w:t>
      </w:r>
    </w:p>
    <w:p w14:paraId="1307F090" w14:textId="0A4F5FB3" w:rsidR="00F41B7F" w:rsidRDefault="00F41B7F" w:rsidP="00F41B7F">
      <w:pPr>
        <w:pStyle w:val="Indentednotes"/>
      </w:pPr>
      <w:r>
        <w:t>Templates can be created</w:t>
      </w:r>
      <w:r w:rsidR="002E0C02">
        <w:t xml:space="preserve"> within </w:t>
      </w:r>
      <w:r w:rsidR="002E0C02" w:rsidRPr="002E0C02">
        <w:rPr>
          <w:rFonts w:ascii="Avenir Next LT Pro Demi" w:hAnsi="Avenir Next LT Pro Demi"/>
        </w:rPr>
        <w:t>Shift Templates</w:t>
      </w:r>
      <w:r>
        <w:t xml:space="preserve"> in </w:t>
      </w:r>
      <w:r w:rsidR="005078CA" w:rsidRPr="005078CA">
        <w:rPr>
          <w:rFonts w:ascii="Avenir Next LT Pro Demi" w:hAnsi="Avenir Next LT Pro Demi"/>
        </w:rPr>
        <w:t xml:space="preserve">Employee </w:t>
      </w:r>
      <w:r w:rsidRPr="005078CA">
        <w:rPr>
          <w:rFonts w:ascii="Avenir Next LT Pro Demi" w:hAnsi="Avenir Next LT Pro Demi"/>
        </w:rPr>
        <w:t>Settings</w:t>
      </w:r>
      <w:r>
        <w:t>. This will allow you to create set shift patterns to reduce time taken to set up new employees and job roles.</w:t>
      </w:r>
    </w:p>
    <w:p w14:paraId="6AFBCD66" w14:textId="77777777" w:rsidR="00F41B7F" w:rsidRDefault="00F41B7F" w:rsidP="00090E2C">
      <w:pPr>
        <w:pStyle w:val="EPMNumberedcopy"/>
        <w:numPr>
          <w:ilvl w:val="0"/>
          <w:numId w:val="16"/>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Week</w:t>
      </w:r>
      <w:r>
        <w:rPr>
          <w:color w:val="000000" w:themeColor="text1"/>
        </w:rPr>
        <w:t xml:space="preserve"> drop-down menu, select the option that applies. </w:t>
      </w:r>
    </w:p>
    <w:p w14:paraId="5903A08A" w14:textId="77777777" w:rsidR="00F41B7F" w:rsidRDefault="00F41B7F" w:rsidP="00F41B7F">
      <w:pPr>
        <w:pStyle w:val="Indentednotes"/>
      </w:pPr>
      <w:r>
        <w:lastRenderedPageBreak/>
        <w:t xml:space="preserve">This allows you to create alternating shift patterns where applicable – selecting </w:t>
      </w:r>
      <w:r w:rsidRPr="002E0C02">
        <w:rPr>
          <w:rFonts w:ascii="Avenir Next LT Pro Demi" w:hAnsi="Avenir Next LT Pro Demi"/>
        </w:rPr>
        <w:t>Week</w:t>
      </w:r>
      <w:r>
        <w:t xml:space="preserve"> </w:t>
      </w:r>
      <w:r w:rsidRPr="00BC7085">
        <w:rPr>
          <w:rFonts w:ascii="Avenir Next LT Pro Demi" w:hAnsi="Avenir Next LT Pro Demi"/>
        </w:rPr>
        <w:t xml:space="preserve">1 </w:t>
      </w:r>
      <w:r>
        <w:t xml:space="preserve">or </w:t>
      </w:r>
      <w:r w:rsidRPr="002E0C02">
        <w:rPr>
          <w:rFonts w:ascii="Avenir Next LT Pro Demi" w:hAnsi="Avenir Next LT Pro Demi"/>
        </w:rPr>
        <w:t>Week</w:t>
      </w:r>
      <w:r>
        <w:t xml:space="preserve"> </w:t>
      </w:r>
      <w:r w:rsidRPr="00BC7085">
        <w:rPr>
          <w:rFonts w:ascii="Avenir Next LT Pro Demi" w:hAnsi="Avenir Next LT Pro Demi"/>
        </w:rPr>
        <w:t>2</w:t>
      </w:r>
      <w:r>
        <w:t xml:space="preserve">. If the shift does not alternate, select </w:t>
      </w:r>
      <w:r w:rsidRPr="00BC7085">
        <w:rPr>
          <w:rFonts w:ascii="Avenir Next LT Pro Demi" w:hAnsi="Avenir Next LT Pro Demi"/>
        </w:rPr>
        <w:t>No Alternating</w:t>
      </w:r>
      <w:r>
        <w:t xml:space="preserve">. </w:t>
      </w:r>
    </w:p>
    <w:p w14:paraId="7B32A9EB" w14:textId="7F1CB165" w:rsidR="00F41B7F" w:rsidRDefault="00F41B7F" w:rsidP="00090E2C">
      <w:pPr>
        <w:pStyle w:val="EPMNumberedcopy"/>
        <w:numPr>
          <w:ilvl w:val="0"/>
          <w:numId w:val="16"/>
        </w:numPr>
        <w:ind w:left="357" w:hanging="357"/>
        <w:rPr>
          <w:color w:val="000000" w:themeColor="text1"/>
        </w:rPr>
      </w:pPr>
      <w:r>
        <w:rPr>
          <w:color w:val="000000" w:themeColor="text1"/>
        </w:rPr>
        <w:t xml:space="preserve">In the </w:t>
      </w:r>
      <w:r w:rsidRPr="00BC7085">
        <w:rPr>
          <w:rFonts w:ascii="Avenir Next LT Pro Demi" w:hAnsi="Avenir Next LT Pro Demi"/>
          <w:color w:val="000000" w:themeColor="text1"/>
        </w:rPr>
        <w:t>Start</w:t>
      </w:r>
      <w:r>
        <w:rPr>
          <w:color w:val="000000" w:themeColor="text1"/>
        </w:rPr>
        <w:t xml:space="preserve"> </w:t>
      </w:r>
      <w:r>
        <w:rPr>
          <w:rFonts w:ascii="Avenir Next LT Pro Demi" w:hAnsi="Avenir Next LT Pro Demi"/>
          <w:color w:val="000000" w:themeColor="text1"/>
        </w:rPr>
        <w:t>Time</w:t>
      </w:r>
      <w:r>
        <w:rPr>
          <w:color w:val="000000" w:themeColor="text1"/>
        </w:rPr>
        <w:t xml:space="preserve"> field, enter a start time.</w:t>
      </w:r>
    </w:p>
    <w:p w14:paraId="61AD89C4" w14:textId="18780B11" w:rsidR="00F41B7F" w:rsidRDefault="00F41B7F" w:rsidP="00090E2C">
      <w:pPr>
        <w:pStyle w:val="EPMNumberedcopy"/>
        <w:numPr>
          <w:ilvl w:val="0"/>
          <w:numId w:val="16"/>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End</w:t>
      </w:r>
      <w:r>
        <w:rPr>
          <w:color w:val="000000" w:themeColor="text1"/>
        </w:rPr>
        <w:t xml:space="preserve"> </w:t>
      </w:r>
      <w:r>
        <w:rPr>
          <w:rFonts w:ascii="Avenir Next LT Pro Demi" w:hAnsi="Avenir Next LT Pro Demi"/>
          <w:color w:val="000000" w:themeColor="text1"/>
        </w:rPr>
        <w:t>Tim</w:t>
      </w:r>
      <w:r w:rsidRPr="00BC7085">
        <w:rPr>
          <w:rFonts w:ascii="Avenir Next LT Pro Demi" w:hAnsi="Avenir Next LT Pro Demi"/>
          <w:color w:val="000000" w:themeColor="text1"/>
        </w:rPr>
        <w:t>e</w:t>
      </w:r>
      <w:r>
        <w:rPr>
          <w:color w:val="000000" w:themeColor="text1"/>
        </w:rPr>
        <w:t xml:space="preserve"> field, enter an end time.</w:t>
      </w:r>
    </w:p>
    <w:p w14:paraId="1EDF2744" w14:textId="352A641E" w:rsidR="00DC41C3" w:rsidRPr="00DC41C3" w:rsidRDefault="00F41B7F" w:rsidP="00090E2C">
      <w:pPr>
        <w:pStyle w:val="EPMNumberedcopy"/>
        <w:numPr>
          <w:ilvl w:val="0"/>
          <w:numId w:val="16"/>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 xml:space="preserve">Hours </w:t>
      </w:r>
      <w:r>
        <w:rPr>
          <w:color w:val="000000" w:themeColor="text1"/>
        </w:rPr>
        <w:t xml:space="preserve">field, enter the total hours or click the arrow to auto-calculate, based on the </w:t>
      </w:r>
      <w:r w:rsidRPr="00E458DE">
        <w:rPr>
          <w:rFonts w:ascii="Avenir Next LT Pro Demi" w:hAnsi="Avenir Next LT Pro Demi"/>
          <w:color w:val="000000" w:themeColor="text1"/>
        </w:rPr>
        <w:t>Start</w:t>
      </w:r>
      <w:r>
        <w:rPr>
          <w:color w:val="000000" w:themeColor="text1"/>
        </w:rPr>
        <w:t xml:space="preserve"> and </w:t>
      </w:r>
      <w:r w:rsidRPr="00E458DE">
        <w:rPr>
          <w:rFonts w:ascii="Avenir Next LT Pro Demi" w:hAnsi="Avenir Next LT Pro Demi"/>
          <w:color w:val="000000" w:themeColor="text1"/>
        </w:rPr>
        <w:t>End</w:t>
      </w:r>
      <w:r>
        <w:rPr>
          <w:color w:val="000000" w:themeColor="text1"/>
        </w:rPr>
        <w:t xml:space="preserve"> </w:t>
      </w:r>
      <w:r w:rsidR="00BB5010">
        <w:rPr>
          <w:rFonts w:ascii="Avenir Next LT Pro Demi" w:hAnsi="Avenir Next LT Pro Demi"/>
          <w:color w:val="000000" w:themeColor="text1"/>
        </w:rPr>
        <w:t>Time</w:t>
      </w:r>
      <w:r>
        <w:rPr>
          <w:color w:val="000000" w:themeColor="text1"/>
        </w:rPr>
        <w:t xml:space="preserve"> provided.</w:t>
      </w:r>
    </w:p>
    <w:p w14:paraId="71F223A2" w14:textId="5BCC751A" w:rsidR="00DC41C3" w:rsidRPr="00DC41C3" w:rsidRDefault="00DC41C3" w:rsidP="00DC41C3">
      <w:pPr>
        <w:pStyle w:val="Indentednotes"/>
      </w:pPr>
      <w:r w:rsidRPr="00DC41C3">
        <w:t xml:space="preserve">To calculate the number of hours automatically (without any breaks), click the </w:t>
      </w:r>
      <w:r w:rsidRPr="002E0C02">
        <w:rPr>
          <w:rFonts w:ascii="Avenir Next LT Pro Demi" w:hAnsi="Avenir Next LT Pro Demi"/>
        </w:rPr>
        <w:t>Calculate</w:t>
      </w:r>
      <w:r w:rsidRPr="00DC41C3">
        <w:t xml:space="preserve"> button.</w:t>
      </w:r>
    </w:p>
    <w:p w14:paraId="723AD2DE" w14:textId="1C076AD8" w:rsidR="00DC41C3" w:rsidRDefault="00DC41C3" w:rsidP="00DC41C3">
      <w:pPr>
        <w:pStyle w:val="Indentednotes"/>
      </w:pPr>
      <w:r w:rsidRPr="00DC41C3">
        <w:t>To specify the number of hours with break times removed, enter the hours in the text box</w:t>
      </w:r>
    </w:p>
    <w:p w14:paraId="456030BC" w14:textId="4BE2EF69" w:rsidR="00F41B7F" w:rsidRDefault="000D66EF" w:rsidP="00090E2C">
      <w:pPr>
        <w:pStyle w:val="EPMNumberedcopy"/>
        <w:numPr>
          <w:ilvl w:val="0"/>
          <w:numId w:val="16"/>
        </w:numPr>
        <w:ind w:left="357" w:hanging="357"/>
        <w:rPr>
          <w:color w:val="000000" w:themeColor="text1"/>
        </w:rPr>
      </w:pPr>
      <w:r>
        <w:rPr>
          <w:noProof/>
          <w:color w:val="000000" w:themeColor="text1"/>
        </w:rPr>
        <mc:AlternateContent>
          <mc:Choice Requires="wps">
            <w:drawing>
              <wp:anchor distT="0" distB="0" distL="114300" distR="114300" simplePos="0" relativeHeight="251658267" behindDoc="0" locked="0" layoutInCell="1" allowOverlap="1" wp14:anchorId="2788C8D8" wp14:editId="31A644EE">
                <wp:simplePos x="0" y="0"/>
                <wp:positionH relativeFrom="margin">
                  <wp:posOffset>155706</wp:posOffset>
                </wp:positionH>
                <wp:positionV relativeFrom="paragraph">
                  <wp:posOffset>256299</wp:posOffset>
                </wp:positionV>
                <wp:extent cx="6113780" cy="583324"/>
                <wp:effectExtent l="0" t="0" r="1270" b="7620"/>
                <wp:wrapNone/>
                <wp:docPr id="240719051" name="Rectangle 9"/>
                <wp:cNvGraphicFramePr/>
                <a:graphic xmlns:a="http://schemas.openxmlformats.org/drawingml/2006/main">
                  <a:graphicData uri="http://schemas.microsoft.com/office/word/2010/wordprocessingShape">
                    <wps:wsp>
                      <wps:cNvSpPr/>
                      <wps:spPr>
                        <a:xfrm>
                          <a:off x="0" y="0"/>
                          <a:ext cx="6113780" cy="583324"/>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A934" id="Rectangle 9" o:spid="_x0000_s1026" style="position:absolute;margin-left:12.25pt;margin-top:20.2pt;width:481.4pt;height:45.9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" fillcolor="#d6034d" stroked="f" strokeweight="1pt">
                <v:fill opacity="6682f"/>
                <w10:wrap anchorx="margin"/>
              </v:rect>
            </w:pict>
          </mc:Fallback>
        </mc:AlternateContent>
      </w:r>
      <w:r w:rsidR="00F41B7F">
        <w:rPr>
          <w:color w:val="000000" w:themeColor="text1"/>
        </w:rPr>
        <w:t xml:space="preserve">From the </w:t>
      </w:r>
      <w:r w:rsidR="00F41B7F">
        <w:rPr>
          <w:rFonts w:ascii="Avenir Next LT Pro Demi" w:hAnsi="Avenir Next LT Pro Demi"/>
          <w:color w:val="000000" w:themeColor="text1"/>
        </w:rPr>
        <w:t xml:space="preserve">Type </w:t>
      </w:r>
      <w:r w:rsidR="00F41B7F">
        <w:rPr>
          <w:color w:val="000000" w:themeColor="text1"/>
        </w:rPr>
        <w:t xml:space="preserve">drop-down menu, select </w:t>
      </w:r>
      <w:r w:rsidR="00F41B7F" w:rsidRPr="00AC2C25">
        <w:rPr>
          <w:rFonts w:ascii="Avenir Next LT Pro Demi" w:hAnsi="Avenir Next LT Pro Demi"/>
          <w:color w:val="000000" w:themeColor="text1"/>
        </w:rPr>
        <w:t>All</w:t>
      </w:r>
      <w:r w:rsidR="00F41B7F">
        <w:rPr>
          <w:color w:val="000000" w:themeColor="text1"/>
        </w:rPr>
        <w:t xml:space="preserve">, </w:t>
      </w:r>
      <w:r w:rsidR="00F41B7F" w:rsidRPr="00AC2C25">
        <w:rPr>
          <w:rFonts w:ascii="Avenir Next LT Pro Demi" w:hAnsi="Avenir Next LT Pro Demi"/>
          <w:color w:val="000000" w:themeColor="text1"/>
        </w:rPr>
        <w:t>Term</w:t>
      </w:r>
      <w:r w:rsidR="00F41B7F">
        <w:rPr>
          <w:color w:val="000000" w:themeColor="text1"/>
        </w:rPr>
        <w:t xml:space="preserve"> </w:t>
      </w:r>
      <w:r w:rsidR="00F41B7F" w:rsidRPr="00AC2C25">
        <w:rPr>
          <w:rFonts w:ascii="Avenir Next LT Pro Demi" w:hAnsi="Avenir Next LT Pro Demi"/>
          <w:color w:val="000000" w:themeColor="text1"/>
        </w:rPr>
        <w:t>Time</w:t>
      </w:r>
      <w:r w:rsidR="00F41B7F">
        <w:rPr>
          <w:color w:val="000000" w:themeColor="text1"/>
        </w:rPr>
        <w:t xml:space="preserve"> or </w:t>
      </w:r>
      <w:r w:rsidR="00F41B7F" w:rsidRPr="00AC2C25">
        <w:rPr>
          <w:rFonts w:ascii="Avenir Next LT Pro Demi" w:hAnsi="Avenir Next LT Pro Demi"/>
          <w:color w:val="000000" w:themeColor="text1"/>
        </w:rPr>
        <w:t>Holiday</w:t>
      </w:r>
      <w:r w:rsidR="00F41B7F">
        <w:rPr>
          <w:color w:val="000000" w:themeColor="text1"/>
        </w:rPr>
        <w:t xml:space="preserve">. </w:t>
      </w:r>
    </w:p>
    <w:p w14:paraId="78FBE816" w14:textId="6AB8BACB" w:rsidR="00EF69A0" w:rsidRPr="00EF69A0" w:rsidRDefault="00EF69A0" w:rsidP="00F41B7F">
      <w:pPr>
        <w:pStyle w:val="Indentednotes"/>
        <w:rPr>
          <w:rFonts w:ascii="Avenir Next LT Pro Demi" w:hAnsi="Avenir Next LT Pro Demi"/>
        </w:rPr>
      </w:pPr>
      <w:r w:rsidRPr="00EF69A0">
        <w:rPr>
          <w:rFonts w:ascii="Avenir Next LT Pro Demi" w:hAnsi="Avenir Next LT Pro Demi"/>
        </w:rPr>
        <w:t xml:space="preserve">Important </w:t>
      </w:r>
    </w:p>
    <w:p w14:paraId="163A7F94" w14:textId="49ACEE08" w:rsidR="00F41B7F" w:rsidRPr="00EF69A0" w:rsidRDefault="00F41B7F" w:rsidP="00F41B7F">
      <w:pPr>
        <w:pStyle w:val="Indentednotes"/>
      </w:pPr>
      <w:r w:rsidRPr="00EF69A0">
        <w:t xml:space="preserve">If the employee works less than 52 weeks, this </w:t>
      </w:r>
      <w:r w:rsidRPr="00EF69A0">
        <w:rPr>
          <w:u w:val="single"/>
        </w:rPr>
        <w:t>MUST</w:t>
      </w:r>
      <w:r w:rsidRPr="00EF69A0">
        <w:t xml:space="preserve"> be completed to view the entitlement weeks.</w:t>
      </w:r>
    </w:p>
    <w:p w14:paraId="5D3D1E17" w14:textId="77777777" w:rsidR="00F41B7F" w:rsidRDefault="00F41B7F" w:rsidP="00090E2C">
      <w:pPr>
        <w:pStyle w:val="EPMNumberedcopy"/>
        <w:numPr>
          <w:ilvl w:val="0"/>
          <w:numId w:val="16"/>
        </w:numPr>
        <w:ind w:left="357" w:hanging="357"/>
        <w:rPr>
          <w:color w:val="000000" w:themeColor="text1"/>
        </w:rPr>
      </w:pPr>
      <w:r>
        <w:rPr>
          <w:color w:val="000000" w:themeColor="text1"/>
        </w:rPr>
        <w:t xml:space="preserve">In the </w:t>
      </w:r>
      <w:r w:rsidRPr="0074196B">
        <w:rPr>
          <w:rFonts w:ascii="Avenir Next LT Pro Demi" w:hAnsi="Avenir Next LT Pro Demi"/>
          <w:color w:val="000000" w:themeColor="text1"/>
        </w:rPr>
        <w:t>Days</w:t>
      </w:r>
      <w:r>
        <w:rPr>
          <w:color w:val="000000" w:themeColor="text1"/>
        </w:rPr>
        <w:t xml:space="preserve"> field, select the days the employee will work.</w:t>
      </w:r>
    </w:p>
    <w:p w14:paraId="0CB84395" w14:textId="77777777" w:rsidR="00F41B7F" w:rsidRDefault="00F41B7F" w:rsidP="00F41B7F">
      <w:pPr>
        <w:pStyle w:val="Indentednotes"/>
      </w:pPr>
      <w:r w:rsidRPr="00631670">
        <w:rPr>
          <w:rFonts w:ascii="Avenir Next LT Pro Demi" w:hAnsi="Avenir Next LT Pro Demi"/>
        </w:rPr>
        <w:t>Days</w:t>
      </w:r>
      <w:r>
        <w:t xml:space="preserve"> default to Monday to Friday and are highlighted in pink. Click the days to remove them. When removed these will be greyed out.</w:t>
      </w:r>
    </w:p>
    <w:p w14:paraId="14055BD6" w14:textId="77777777" w:rsidR="00F41B7F" w:rsidRDefault="00F41B7F" w:rsidP="00090E2C">
      <w:pPr>
        <w:pStyle w:val="EPMNumberedcopy"/>
        <w:numPr>
          <w:ilvl w:val="0"/>
          <w:numId w:val="16"/>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Active from</w:t>
      </w:r>
      <w:r>
        <w:rPr>
          <w:color w:val="000000" w:themeColor="text1"/>
        </w:rPr>
        <w:t xml:space="preserve"> field, select the date the shift pattern will begin.</w:t>
      </w:r>
    </w:p>
    <w:p w14:paraId="2CA0D6C4" w14:textId="77777777" w:rsidR="00F41B7F" w:rsidRDefault="00F41B7F" w:rsidP="00090E2C">
      <w:pPr>
        <w:pStyle w:val="EPMNumberedcopy"/>
        <w:numPr>
          <w:ilvl w:val="0"/>
          <w:numId w:val="16"/>
        </w:numPr>
        <w:ind w:left="357" w:hanging="357"/>
        <w:rPr>
          <w:color w:val="000000" w:themeColor="text1"/>
        </w:rPr>
      </w:pPr>
      <w:r>
        <w:rPr>
          <w:color w:val="000000" w:themeColor="text1"/>
        </w:rPr>
        <w:t xml:space="preserve">In the </w:t>
      </w:r>
      <w:r>
        <w:rPr>
          <w:rFonts w:ascii="Avenir Next LT Pro Demi" w:hAnsi="Avenir Next LT Pro Demi"/>
          <w:color w:val="000000" w:themeColor="text1"/>
        </w:rPr>
        <w:t>Active to</w:t>
      </w:r>
      <w:r>
        <w:rPr>
          <w:color w:val="000000" w:themeColor="text1"/>
        </w:rPr>
        <w:t xml:space="preserve"> field, select the date the shift pattern will end.</w:t>
      </w:r>
    </w:p>
    <w:p w14:paraId="315BF59F" w14:textId="77777777" w:rsidR="00F41B7F" w:rsidRPr="00274FAF" w:rsidRDefault="00F41B7F" w:rsidP="00090E2C">
      <w:pPr>
        <w:pStyle w:val="EPMNumberedcopy"/>
        <w:numPr>
          <w:ilvl w:val="0"/>
          <w:numId w:val="16"/>
        </w:numPr>
        <w:ind w:left="357" w:hanging="357"/>
        <w:rPr>
          <w:color w:val="000000" w:themeColor="text1"/>
        </w:rPr>
      </w:pPr>
      <w:r w:rsidRPr="00274FAF">
        <w:rPr>
          <w:noProof/>
          <w:color w:val="000000" w:themeColor="text1"/>
        </w:rPr>
        <w:drawing>
          <wp:anchor distT="0" distB="0" distL="114300" distR="114300" simplePos="0" relativeHeight="251658248" behindDoc="0" locked="0" layoutInCell="1" allowOverlap="1" wp14:anchorId="0FD321BE" wp14:editId="31C2315E">
            <wp:simplePos x="0" y="0"/>
            <wp:positionH relativeFrom="column">
              <wp:posOffset>240453</wp:posOffset>
            </wp:positionH>
            <wp:positionV relativeFrom="paragraph">
              <wp:posOffset>211032</wp:posOffset>
            </wp:positionV>
            <wp:extent cx="853514" cy="243861"/>
            <wp:effectExtent l="0" t="0" r="3810" b="3810"/>
            <wp:wrapNone/>
            <wp:docPr id="142865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56244" name=""/>
                    <pic:cNvPicPr/>
                  </pic:nvPicPr>
                  <pic:blipFill>
                    <a:blip r:embed="rId53">
                      <a:extLst>
                        <a:ext uri="{28A0092B-C50C-407E-A947-70E740481C1C}">
                          <a14:useLocalDpi xmlns:a14="http://schemas.microsoft.com/office/drawing/2010/main" val="0"/>
                        </a:ext>
                      </a:extLst>
                    </a:blip>
                    <a:stretch>
                      <a:fillRect/>
                    </a:stretch>
                  </pic:blipFill>
                  <pic:spPr>
                    <a:xfrm>
                      <a:off x="0" y="0"/>
                      <a:ext cx="853514" cy="243861"/>
                    </a:xfrm>
                    <a:prstGeom prst="rect">
                      <a:avLst/>
                    </a:prstGeom>
                  </pic:spPr>
                </pic:pic>
              </a:graphicData>
            </a:graphic>
          </wp:anchor>
        </w:drawing>
      </w:r>
      <w:r>
        <w:rPr>
          <w:color w:val="000000" w:themeColor="text1"/>
        </w:rPr>
        <w:t xml:space="preserve">Click </w:t>
      </w:r>
      <w:r>
        <w:t xml:space="preserve">the </w:t>
      </w:r>
      <w:r w:rsidRPr="007651BA">
        <w:rPr>
          <w:rFonts w:ascii="Avenir Next LT Pro Demi" w:hAnsi="Avenir Next LT Pro Demi"/>
          <w:color w:val="000000" w:themeColor="text1"/>
        </w:rPr>
        <w:t>+ Add Shift</w:t>
      </w:r>
      <w:r>
        <w:t xml:space="preserve"> button to save the shift.</w:t>
      </w:r>
    </w:p>
    <w:p w14:paraId="20668032" w14:textId="77777777" w:rsidR="00E07A78" w:rsidRDefault="00E07A78" w:rsidP="00E07A78"/>
    <w:p w14:paraId="5567C796" w14:textId="30895AA0" w:rsidR="00F41B7F" w:rsidRPr="00E07A78" w:rsidRDefault="00F41B7F" w:rsidP="0007462D">
      <w:pPr>
        <w:pStyle w:val="EPMSubheading"/>
      </w:pPr>
      <w:r w:rsidRPr="00205CDE">
        <w:t xml:space="preserve">Absence </w:t>
      </w:r>
      <w:r w:rsidRPr="00B8484D">
        <w:t>Approver</w:t>
      </w:r>
      <w:r w:rsidRPr="00205CDE">
        <w:t xml:space="preserve"> Tags</w:t>
      </w:r>
    </w:p>
    <w:p w14:paraId="0960B2F7" w14:textId="3C32E8F6" w:rsidR="00F41B7F" w:rsidRPr="00B97741" w:rsidRDefault="00F41B7F" w:rsidP="00F41B7F">
      <w:pPr>
        <w:pStyle w:val="EPMTextstyle"/>
      </w:pPr>
      <w:r w:rsidRPr="00B97741">
        <w:t>Here you will select the users who will approve the various absence types</w:t>
      </w:r>
      <w:r w:rsidR="00923DBF" w:rsidRPr="00B97741">
        <w:t>, including holiday</w:t>
      </w:r>
      <w:r w:rsidRPr="00B97741">
        <w:t xml:space="preserve"> related to this employee within this </w:t>
      </w:r>
      <w:proofErr w:type="gramStart"/>
      <w:r w:rsidRPr="00B97741">
        <w:t>particular role</w:t>
      </w:r>
      <w:proofErr w:type="gramEnd"/>
      <w:r w:rsidRPr="00B97741">
        <w:t>.</w:t>
      </w:r>
      <w:r w:rsidR="00CC7CF8">
        <w:t xml:space="preserve"> </w:t>
      </w:r>
      <w:r w:rsidR="00CC7CF8" w:rsidRPr="00CC7CF8">
        <w:rPr>
          <w:rFonts w:ascii="Avenir Next LT Pro Demi" w:hAnsi="Avenir Next LT Pro Demi"/>
        </w:rPr>
        <w:t>Absence Approver Tags</w:t>
      </w:r>
      <w:r w:rsidR="00CC7CF8">
        <w:t xml:space="preserve"> are set up within </w:t>
      </w:r>
      <w:r w:rsidR="00CC7CF8" w:rsidRPr="00CC7CF8">
        <w:rPr>
          <w:rFonts w:ascii="Avenir Next LT Pro Demi" w:hAnsi="Avenir Next LT Pro Demi"/>
        </w:rPr>
        <w:t>Absence Settings</w:t>
      </w:r>
      <w:r w:rsidR="00CC7CF8">
        <w:t>.</w:t>
      </w:r>
    </w:p>
    <w:p w14:paraId="5DBE6FAA" w14:textId="77777777" w:rsidR="00F41B7F" w:rsidRPr="00B97741" w:rsidRDefault="00F41B7F" w:rsidP="00090E2C">
      <w:pPr>
        <w:pStyle w:val="EPMNumberedcopy"/>
        <w:numPr>
          <w:ilvl w:val="0"/>
          <w:numId w:val="17"/>
        </w:numPr>
        <w:ind w:left="357" w:hanging="357"/>
      </w:pPr>
      <w:r w:rsidRPr="00B97741">
        <w:rPr>
          <w:noProof/>
        </w:rPr>
        <w:drawing>
          <wp:anchor distT="0" distB="0" distL="114300" distR="114300" simplePos="0" relativeHeight="251658250" behindDoc="0" locked="0" layoutInCell="1" allowOverlap="1" wp14:anchorId="01ECB799" wp14:editId="714C10E4">
            <wp:simplePos x="0" y="0"/>
            <wp:positionH relativeFrom="column">
              <wp:posOffset>240453</wp:posOffset>
            </wp:positionH>
            <wp:positionV relativeFrom="paragraph">
              <wp:posOffset>206375</wp:posOffset>
            </wp:positionV>
            <wp:extent cx="1219306" cy="266723"/>
            <wp:effectExtent l="0" t="0" r="0" b="0"/>
            <wp:wrapNone/>
            <wp:docPr id="793958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58973" name=""/>
                    <pic:cNvPicPr/>
                  </pic:nvPicPr>
                  <pic:blipFill>
                    <a:blip r:embed="rId54">
                      <a:extLst>
                        <a:ext uri="{28A0092B-C50C-407E-A947-70E740481C1C}">
                          <a14:useLocalDpi xmlns:a14="http://schemas.microsoft.com/office/drawing/2010/main" val="0"/>
                        </a:ext>
                      </a:extLst>
                    </a:blip>
                    <a:stretch>
                      <a:fillRect/>
                    </a:stretch>
                  </pic:blipFill>
                  <pic:spPr>
                    <a:xfrm>
                      <a:off x="0" y="0"/>
                      <a:ext cx="1219306" cy="266723"/>
                    </a:xfrm>
                    <a:prstGeom prst="rect">
                      <a:avLst/>
                    </a:prstGeom>
                  </pic:spPr>
                </pic:pic>
              </a:graphicData>
            </a:graphic>
          </wp:anchor>
        </w:drawing>
      </w:r>
      <w:r w:rsidRPr="00B97741">
        <w:rPr>
          <w:color w:val="000000" w:themeColor="text1"/>
        </w:rPr>
        <w:t>Click</w:t>
      </w:r>
      <w:r w:rsidRPr="00B97741">
        <w:t xml:space="preserve"> the </w:t>
      </w:r>
      <w:r w:rsidRPr="00B97741">
        <w:rPr>
          <w:rFonts w:ascii="Avenir Next LT Pro Demi" w:hAnsi="Avenir Next LT Pro Demi"/>
          <w:color w:val="000000" w:themeColor="text1"/>
        </w:rPr>
        <w:t>+ Add Approver Tag</w:t>
      </w:r>
      <w:r w:rsidRPr="00B97741">
        <w:t xml:space="preserve"> button. A new window is displayed.</w:t>
      </w:r>
    </w:p>
    <w:p w14:paraId="7E0E00EA" w14:textId="77777777" w:rsidR="00F41B7F" w:rsidRPr="00B97741" w:rsidRDefault="00F41B7F" w:rsidP="00F41B7F">
      <w:pPr>
        <w:pStyle w:val="ListParagraph"/>
      </w:pPr>
    </w:p>
    <w:p w14:paraId="7A461BEC" w14:textId="3B4C6F89" w:rsidR="00F41B7F" w:rsidRPr="00B97741" w:rsidRDefault="00F41B7F" w:rsidP="00090E2C">
      <w:pPr>
        <w:pStyle w:val="EPMNumberedcopy"/>
        <w:numPr>
          <w:ilvl w:val="0"/>
          <w:numId w:val="17"/>
        </w:numPr>
        <w:ind w:left="357" w:hanging="357"/>
      </w:pPr>
      <w:r w:rsidRPr="00B97741">
        <w:t xml:space="preserve">Tick the approver </w:t>
      </w:r>
      <w:r w:rsidR="009D722D" w:rsidRPr="00B97741">
        <w:t xml:space="preserve">tag </w:t>
      </w:r>
      <w:r w:rsidRPr="00B97741">
        <w:t>that applies</w:t>
      </w:r>
      <w:r w:rsidR="009D722D" w:rsidRPr="00B97741">
        <w:t xml:space="preserve"> </w:t>
      </w:r>
      <w:r w:rsidR="009D722D" w:rsidRPr="00B97741">
        <w:rPr>
          <w:rFonts w:eastAsia="Times New Roman"/>
          <w:i/>
          <w:iCs/>
          <w:color w:val="000000"/>
          <w:sz w:val="22"/>
          <w:szCs w:val="22"/>
        </w:rPr>
        <w:t xml:space="preserve">e.g. </w:t>
      </w:r>
      <w:r w:rsidR="0073310F">
        <w:rPr>
          <w:rFonts w:eastAsia="Times New Roman"/>
          <w:i/>
          <w:iCs/>
          <w:color w:val="000000"/>
          <w:sz w:val="22"/>
          <w:szCs w:val="22"/>
        </w:rPr>
        <w:t xml:space="preserve">Jury Duty, Bereavement, </w:t>
      </w:r>
      <w:r w:rsidR="00C96482">
        <w:rPr>
          <w:rFonts w:eastAsia="Times New Roman"/>
          <w:i/>
          <w:iCs/>
          <w:color w:val="000000"/>
          <w:sz w:val="22"/>
          <w:szCs w:val="22"/>
        </w:rPr>
        <w:t xml:space="preserve">Maternity </w:t>
      </w:r>
      <w:r w:rsidR="00C96482" w:rsidRPr="00B97741">
        <w:rPr>
          <w:rFonts w:eastAsia="Times New Roman"/>
          <w:i/>
          <w:iCs/>
          <w:color w:val="000000"/>
          <w:sz w:val="22"/>
          <w:szCs w:val="22"/>
        </w:rPr>
        <w:t>to</w:t>
      </w:r>
      <w:r w:rsidR="009D722D" w:rsidRPr="00B97741">
        <w:rPr>
          <w:rFonts w:eastAsia="Times New Roman"/>
          <w:color w:val="000000"/>
          <w:sz w:val="22"/>
          <w:szCs w:val="22"/>
        </w:rPr>
        <w:t xml:space="preserve"> enable them to approve specified absence reasons (if applicable)</w:t>
      </w:r>
      <w:r w:rsidRPr="00B97741">
        <w:t>.</w:t>
      </w:r>
    </w:p>
    <w:p w14:paraId="6EAA23F1" w14:textId="7C7A6142" w:rsidR="00F41B7F" w:rsidRPr="00B97741" w:rsidRDefault="00F41B7F" w:rsidP="00090E2C">
      <w:pPr>
        <w:pStyle w:val="EPMNumberedcopy"/>
        <w:numPr>
          <w:ilvl w:val="0"/>
          <w:numId w:val="17"/>
        </w:numPr>
        <w:ind w:left="357" w:hanging="357"/>
      </w:pPr>
      <w:r w:rsidRPr="00B97741">
        <w:rPr>
          <w:noProof/>
        </w:rPr>
        <w:drawing>
          <wp:anchor distT="0" distB="0" distL="114300" distR="114300" simplePos="0" relativeHeight="251658251" behindDoc="0" locked="0" layoutInCell="1" allowOverlap="1" wp14:anchorId="6EFA49FA" wp14:editId="12F4E266">
            <wp:simplePos x="0" y="0"/>
            <wp:positionH relativeFrom="column">
              <wp:posOffset>214842</wp:posOffset>
            </wp:positionH>
            <wp:positionV relativeFrom="paragraph">
              <wp:posOffset>214842</wp:posOffset>
            </wp:positionV>
            <wp:extent cx="1727200" cy="277303"/>
            <wp:effectExtent l="0" t="0" r="6350" b="8890"/>
            <wp:wrapNone/>
            <wp:docPr id="1214178618" name="Picture 1214178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21684" name=""/>
                    <pic:cNvPicPr/>
                  </pic:nvPicPr>
                  <pic:blipFill>
                    <a:blip r:embed="rId55">
                      <a:extLst>
                        <a:ext uri="{28A0092B-C50C-407E-A947-70E740481C1C}">
                          <a14:useLocalDpi xmlns:a14="http://schemas.microsoft.com/office/drawing/2010/main" val="0"/>
                        </a:ext>
                      </a:extLst>
                    </a:blip>
                    <a:stretch>
                      <a:fillRect/>
                    </a:stretch>
                  </pic:blipFill>
                  <pic:spPr>
                    <a:xfrm>
                      <a:off x="0" y="0"/>
                      <a:ext cx="1727200" cy="277303"/>
                    </a:xfrm>
                    <a:prstGeom prst="rect">
                      <a:avLst/>
                    </a:prstGeom>
                  </pic:spPr>
                </pic:pic>
              </a:graphicData>
            </a:graphic>
            <wp14:sizeRelH relativeFrom="margin">
              <wp14:pctWidth>0</wp14:pctWidth>
            </wp14:sizeRelH>
            <wp14:sizeRelV relativeFrom="margin">
              <wp14:pctHeight>0</wp14:pctHeight>
            </wp14:sizeRelV>
          </wp:anchor>
        </w:drawing>
      </w:r>
      <w:r w:rsidRPr="00B97741">
        <w:t xml:space="preserve">Click the </w:t>
      </w:r>
      <w:r w:rsidRPr="00B97741">
        <w:rPr>
          <w:rFonts w:ascii="Avenir Next LT Pro Demi" w:hAnsi="Avenir Next LT Pro Demi"/>
          <w:color w:val="000000" w:themeColor="text1"/>
        </w:rPr>
        <w:t>+</w:t>
      </w:r>
      <w:r w:rsidR="000F6236" w:rsidRPr="00B97741">
        <w:rPr>
          <w:rFonts w:ascii="Avenir Next LT Pro Demi" w:hAnsi="Avenir Next LT Pro Demi"/>
          <w:color w:val="000000" w:themeColor="text1"/>
        </w:rPr>
        <w:t xml:space="preserve"> </w:t>
      </w:r>
      <w:r w:rsidRPr="00B97741">
        <w:rPr>
          <w:rFonts w:ascii="Avenir Next LT Pro Demi" w:hAnsi="Avenir Next LT Pro Demi"/>
          <w:color w:val="000000" w:themeColor="text1"/>
        </w:rPr>
        <w:t>Add Absence Approver Tag</w:t>
      </w:r>
      <w:r w:rsidRPr="00B97741">
        <w:t xml:space="preserve"> button. You will return to the main screen.</w:t>
      </w:r>
    </w:p>
    <w:p w14:paraId="1031D475" w14:textId="77777777" w:rsidR="00F41B7F" w:rsidRPr="00B97741" w:rsidRDefault="00F41B7F" w:rsidP="00F41B7F">
      <w:pPr>
        <w:pStyle w:val="ListParagraph"/>
      </w:pPr>
    </w:p>
    <w:p w14:paraId="62B04260" w14:textId="77777777" w:rsidR="00F41B7F" w:rsidRPr="00B97741" w:rsidRDefault="00F41B7F" w:rsidP="00090E2C">
      <w:pPr>
        <w:pStyle w:val="EPMNumberedcopy"/>
        <w:numPr>
          <w:ilvl w:val="0"/>
          <w:numId w:val="17"/>
        </w:numPr>
        <w:ind w:left="357" w:hanging="357"/>
      </w:pPr>
      <w:r w:rsidRPr="00B97741">
        <w:rPr>
          <w:noProof/>
        </w:rPr>
        <w:drawing>
          <wp:anchor distT="0" distB="0" distL="114300" distR="114300" simplePos="0" relativeHeight="251658252" behindDoc="0" locked="0" layoutInCell="1" allowOverlap="1" wp14:anchorId="579E3028" wp14:editId="6AAA44D9">
            <wp:simplePos x="0" y="0"/>
            <wp:positionH relativeFrom="column">
              <wp:posOffset>232198</wp:posOffset>
            </wp:positionH>
            <wp:positionV relativeFrom="paragraph">
              <wp:posOffset>202142</wp:posOffset>
            </wp:positionV>
            <wp:extent cx="609600" cy="246743"/>
            <wp:effectExtent l="0" t="0" r="0" b="1270"/>
            <wp:wrapNone/>
            <wp:docPr id="1253585533" name="Picture 125358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rsidRPr="00B97741">
        <w:t xml:space="preserve">Click the </w:t>
      </w:r>
      <w:r w:rsidRPr="00B97741">
        <w:rPr>
          <w:rFonts w:ascii="Avenir Next LT Pro Demi" w:hAnsi="Avenir Next LT Pro Demi"/>
        </w:rPr>
        <w:t xml:space="preserve">Save </w:t>
      </w:r>
      <w:r w:rsidRPr="00B97741">
        <w:t>button to finish.</w:t>
      </w:r>
    </w:p>
    <w:p w14:paraId="1EEF4DB8" w14:textId="77777777" w:rsidR="00F41B7F" w:rsidRDefault="00F41B7F" w:rsidP="00D0650D">
      <w:pPr>
        <w:pStyle w:val="EPMNumberedcopy"/>
        <w:numPr>
          <w:ilvl w:val="0"/>
          <w:numId w:val="0"/>
        </w:numPr>
        <w:ind w:left="357"/>
      </w:pPr>
    </w:p>
    <w:p w14:paraId="610E7418" w14:textId="77777777" w:rsidR="00FB57F4" w:rsidRPr="00D24F70" w:rsidRDefault="00FB57F4" w:rsidP="00FB57F4">
      <w:pPr>
        <w:pStyle w:val="Indentednotes"/>
        <w:ind w:left="360"/>
        <w:rPr>
          <w:rFonts w:ascii="Avenir Next LT Pro Demi" w:hAnsi="Avenir Next LT Pro Demi"/>
        </w:rPr>
      </w:pPr>
      <w:r w:rsidRPr="00D24F70">
        <w:rPr>
          <w:rFonts w:ascii="Avenir Next LT Pro Demi" w:hAnsi="Avenir Next LT Pro Demi"/>
        </w:rPr>
        <w:t>HR Admin Customers</w:t>
      </w:r>
    </w:p>
    <w:p w14:paraId="0288A94B" w14:textId="1A6CE26C" w:rsidR="00FB57F4" w:rsidRDefault="00FB57F4" w:rsidP="00FB57F4">
      <w:pPr>
        <w:pStyle w:val="Indentednotes"/>
        <w:ind w:left="360"/>
      </w:pPr>
      <w:r w:rsidRPr="00DA5F52">
        <w:t xml:space="preserve">Once the </w:t>
      </w:r>
      <w:r w:rsidRPr="00DA5F52">
        <w:rPr>
          <w:rFonts w:ascii="Avenir Next LT Pro Demi" w:hAnsi="Avenir Next LT Pro Demi"/>
        </w:rPr>
        <w:t>Job Information</w:t>
      </w:r>
      <w:r w:rsidRPr="00DA5F52">
        <w:t xml:space="preserve"> has been completed, </w:t>
      </w:r>
      <w:proofErr w:type="gramStart"/>
      <w:r w:rsidRPr="00DA5F52">
        <w:t>a number of</w:t>
      </w:r>
      <w:proofErr w:type="gramEnd"/>
      <w:r w:rsidRPr="00DA5F52">
        <w:t xml:space="preserve"> tasks will be created for the school and your EPM HR Admin Team. Please view our</w:t>
      </w:r>
      <w:r>
        <w:t xml:space="preserve"> </w:t>
      </w:r>
      <w:r w:rsidRPr="00F179E4">
        <w:rPr>
          <w:rFonts w:ascii="Avenir Next LT Pro Demi" w:hAnsi="Avenir Next LT Pro Demi"/>
          <w:color w:val="D6034D"/>
        </w:rPr>
        <w:t>Guide to EPM Connect Employees Module Tasks</w:t>
      </w:r>
      <w:r>
        <w:t>.</w:t>
      </w:r>
    </w:p>
    <w:p w14:paraId="7A821598" w14:textId="1F4DE322" w:rsidR="00742684" w:rsidRPr="00153DAE" w:rsidRDefault="000E4C30" w:rsidP="00153DAE">
      <w:pPr>
        <w:pStyle w:val="Indentednotes"/>
        <w:ind w:left="360"/>
      </w:pPr>
      <w:r>
        <w:t xml:space="preserve">Salary </w:t>
      </w:r>
      <w:r w:rsidR="00D70849">
        <w:t xml:space="preserve">Information must now be completed </w:t>
      </w:r>
      <w:proofErr w:type="gramStart"/>
      <w:r w:rsidR="00D70849">
        <w:t>in order for</w:t>
      </w:r>
      <w:proofErr w:type="gramEnd"/>
      <w:r w:rsidR="00D70849">
        <w:t xml:space="preserve"> </w:t>
      </w:r>
      <w:r w:rsidR="0000478D">
        <w:t>your</w:t>
      </w:r>
      <w:r>
        <w:t xml:space="preserve"> EPM teams to manage your monthly HR Admin and Payroll processes</w:t>
      </w:r>
      <w:r w:rsidR="00153DAE">
        <w:t>.</w:t>
      </w:r>
    </w:p>
    <w:p w14:paraId="5F0599FD" w14:textId="4FB8AAED" w:rsidR="00F41B7F" w:rsidRPr="00D0650D" w:rsidRDefault="00F41B7F" w:rsidP="00745468">
      <w:pPr>
        <w:pStyle w:val="EPMHeading2"/>
        <w:spacing w:before="600"/>
      </w:pPr>
      <w:r w:rsidRPr="00D0650D">
        <w:lastRenderedPageBreak/>
        <w:t>Salary Information</w:t>
      </w:r>
    </w:p>
    <w:p w14:paraId="689F3F59" w14:textId="124367DA" w:rsidR="00F41B7F" w:rsidRDefault="00F41B7F" w:rsidP="00F41B7F">
      <w:pPr>
        <w:pStyle w:val="EPMTextstyle"/>
      </w:pPr>
      <w:r>
        <w:t>Protected Weeks – this will not usually apply. I</w:t>
      </w:r>
      <w:r w:rsidR="00DA24B5">
        <w:t>f</w:t>
      </w:r>
      <w:r>
        <w:t xml:space="preserve"> you think this may apply, please contact your HR Team via the chat.</w:t>
      </w:r>
    </w:p>
    <w:p w14:paraId="0AB44F47" w14:textId="08A18D33" w:rsidR="00463927" w:rsidRPr="00190EAD" w:rsidRDefault="00463927" w:rsidP="00090E2C">
      <w:pPr>
        <w:pStyle w:val="EPMNumberedcopy"/>
        <w:numPr>
          <w:ilvl w:val="0"/>
          <w:numId w:val="18"/>
        </w:numPr>
        <w:ind w:left="357" w:hanging="357"/>
      </w:pPr>
      <w:r w:rsidRPr="00190EAD">
        <w:t xml:space="preserve">The </w:t>
      </w:r>
      <w:r w:rsidRPr="00190EAD">
        <w:rPr>
          <w:rFonts w:ascii="Avenir Next LT Pro Demi" w:hAnsi="Avenir Next LT Pro Demi"/>
        </w:rPr>
        <w:t>Effective Date</w:t>
      </w:r>
      <w:r w:rsidRPr="00190EAD">
        <w:t xml:space="preserve"> will be pre-populated. Do not change.</w:t>
      </w:r>
    </w:p>
    <w:p w14:paraId="42521489" w14:textId="3D0BBA56" w:rsidR="00463927" w:rsidRPr="00F575B5" w:rsidRDefault="00FB3A2C" w:rsidP="00090E2C">
      <w:pPr>
        <w:pStyle w:val="EPMNumberedcopy"/>
        <w:numPr>
          <w:ilvl w:val="0"/>
          <w:numId w:val="18"/>
        </w:numPr>
        <w:ind w:left="357" w:hanging="357"/>
      </w:pPr>
      <w:r>
        <w:rPr>
          <w:noProof/>
        </w:rPr>
        <mc:AlternateContent>
          <mc:Choice Requires="wps">
            <w:drawing>
              <wp:anchor distT="0" distB="0" distL="114300" distR="114300" simplePos="0" relativeHeight="251658282" behindDoc="0" locked="0" layoutInCell="1" allowOverlap="1" wp14:anchorId="47CD5735" wp14:editId="56D104AA">
                <wp:simplePos x="0" y="0"/>
                <wp:positionH relativeFrom="margin">
                  <wp:align>right</wp:align>
                </wp:positionH>
                <wp:positionV relativeFrom="paragraph">
                  <wp:posOffset>229898</wp:posOffset>
                </wp:positionV>
                <wp:extent cx="6114553" cy="2180699"/>
                <wp:effectExtent l="0" t="0" r="635" b="0"/>
                <wp:wrapNone/>
                <wp:docPr id="501108733" name="Rectangle 2"/>
                <wp:cNvGraphicFramePr/>
                <a:graphic xmlns:a="http://schemas.openxmlformats.org/drawingml/2006/main">
                  <a:graphicData uri="http://schemas.microsoft.com/office/word/2010/wordprocessingShape">
                    <wps:wsp>
                      <wps:cNvSpPr/>
                      <wps:spPr>
                        <a:xfrm>
                          <a:off x="0" y="0"/>
                          <a:ext cx="6114553" cy="2180699"/>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B517" id="Rectangle 2" o:spid="_x0000_s1026" style="position:absolute;margin-left:430.25pt;margin-top:18.1pt;width:481.45pt;height:171.7pt;z-index:25165828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" fillcolor="#d6034d" stroked="f" strokeweight="1pt">
                <v:fill opacity="6682f"/>
                <w10:wrap anchorx="margin"/>
              </v:rect>
            </w:pict>
          </mc:Fallback>
        </mc:AlternateContent>
      </w:r>
      <w:r w:rsidR="00463927" w:rsidRPr="00F575B5">
        <w:t xml:space="preserve">Move the </w:t>
      </w:r>
      <w:r w:rsidR="00EA71AA">
        <w:rPr>
          <w:rFonts w:ascii="Avenir Next LT Pro Demi" w:hAnsi="Avenir Next LT Pro Demi"/>
        </w:rPr>
        <w:t>Enforced Calculation</w:t>
      </w:r>
      <w:r w:rsidR="00EA71AA" w:rsidRPr="00F575B5">
        <w:t xml:space="preserve"> </w:t>
      </w:r>
      <w:r w:rsidR="00463927" w:rsidRPr="00F575B5">
        <w:t xml:space="preserve">toggle to </w:t>
      </w:r>
      <w:r w:rsidR="00463927" w:rsidRPr="00F575B5">
        <w:rPr>
          <w:rFonts w:ascii="Avenir Next LT Pro Demi" w:hAnsi="Avenir Next LT Pro Demi"/>
        </w:rPr>
        <w:t>YES</w:t>
      </w:r>
      <w:r w:rsidR="00463927" w:rsidRPr="00F575B5">
        <w:t xml:space="preserve">.  </w:t>
      </w:r>
    </w:p>
    <w:p w14:paraId="7A416EDA" w14:textId="1B63FE5D" w:rsidR="00BE0EFC" w:rsidRPr="00BE0EFC" w:rsidRDefault="004C5195" w:rsidP="00CC30DF">
      <w:pPr>
        <w:pStyle w:val="Indentednotes"/>
        <w:rPr>
          <w:rFonts w:ascii="Avenir Next LT Pro Demi" w:hAnsi="Avenir Next LT Pro Demi"/>
          <w:b/>
          <w:bCs/>
        </w:rPr>
      </w:pPr>
      <w:r w:rsidRPr="00BE0EFC">
        <w:rPr>
          <w:rFonts w:ascii="Avenir Next LT Pro Demi" w:hAnsi="Avenir Next LT Pro Demi"/>
          <w:b/>
          <w:bCs/>
        </w:rPr>
        <w:t>Important</w:t>
      </w:r>
    </w:p>
    <w:p w14:paraId="7FDE0A42" w14:textId="6FE7D048" w:rsidR="00CC30DF" w:rsidRDefault="00535707" w:rsidP="00CC30DF">
      <w:pPr>
        <w:pStyle w:val="Indentednotes"/>
      </w:pPr>
      <w:r>
        <w:t xml:space="preserve">Enforce Calculation Method </w:t>
      </w:r>
      <w:r w:rsidR="004C5195">
        <w:t>is necessary to auto-calculate fields based on the data you have entered</w:t>
      </w:r>
      <w:r w:rsidR="00CC30DF" w:rsidRPr="0086307B">
        <w:t>.</w:t>
      </w:r>
    </w:p>
    <w:p w14:paraId="18ABE84F" w14:textId="390251F3" w:rsidR="00D634AA" w:rsidRDefault="00015342" w:rsidP="00CC30DF">
      <w:pPr>
        <w:pStyle w:val="Indentednotes"/>
      </w:pPr>
      <w:proofErr w:type="gramStart"/>
      <w:r>
        <w:t>A number of</w:t>
      </w:r>
      <w:proofErr w:type="gramEnd"/>
      <w:r>
        <w:t xml:space="preserve"> fields will be </w:t>
      </w:r>
      <w:r w:rsidR="00C96482">
        <w:t>auto calculated</w:t>
      </w:r>
      <w:r>
        <w:t xml:space="preserve"> once the following fields have been completed:</w:t>
      </w:r>
    </w:p>
    <w:p w14:paraId="19547D0D" w14:textId="75180E6C" w:rsidR="00015342" w:rsidRDefault="00015342" w:rsidP="00090E2C">
      <w:pPr>
        <w:pStyle w:val="Indentednotes"/>
        <w:numPr>
          <w:ilvl w:val="0"/>
          <w:numId w:val="35"/>
        </w:numPr>
      </w:pPr>
      <w:r>
        <w:t>Contract Hours</w:t>
      </w:r>
    </w:p>
    <w:p w14:paraId="676B242B" w14:textId="29993F72" w:rsidR="00015342" w:rsidRDefault="00015342" w:rsidP="00090E2C">
      <w:pPr>
        <w:pStyle w:val="Indentednotes"/>
        <w:numPr>
          <w:ilvl w:val="0"/>
          <w:numId w:val="35"/>
        </w:numPr>
      </w:pPr>
      <w:r>
        <w:t>FTE Hours</w:t>
      </w:r>
    </w:p>
    <w:p w14:paraId="666C4D1B" w14:textId="5D4C49B4" w:rsidR="00015342" w:rsidRDefault="00A5505A" w:rsidP="00090E2C">
      <w:pPr>
        <w:pStyle w:val="Indentednotes"/>
        <w:numPr>
          <w:ilvl w:val="0"/>
          <w:numId w:val="35"/>
        </w:numPr>
      </w:pPr>
      <w:r>
        <w:t>Working Week</w:t>
      </w:r>
      <w:r w:rsidR="004415F6">
        <w:t>s</w:t>
      </w:r>
    </w:p>
    <w:p w14:paraId="24834614" w14:textId="1AED0FA7" w:rsidR="00015342" w:rsidRDefault="00015342" w:rsidP="00090E2C">
      <w:pPr>
        <w:pStyle w:val="Indentednotes"/>
        <w:numPr>
          <w:ilvl w:val="0"/>
          <w:numId w:val="35"/>
        </w:numPr>
      </w:pPr>
      <w:r>
        <w:t>FTE Weeks</w:t>
      </w:r>
    </w:p>
    <w:p w14:paraId="7EC54060" w14:textId="52257745" w:rsidR="00C554A2" w:rsidRDefault="00C554A2" w:rsidP="00C554A2">
      <w:pPr>
        <w:pStyle w:val="EPMSubheading"/>
      </w:pPr>
      <w:r w:rsidRPr="00205CDE">
        <w:t>Basic Pay</w:t>
      </w:r>
    </w:p>
    <w:p w14:paraId="1FEB699B" w14:textId="43B7F0BB" w:rsidR="00C554A2" w:rsidRPr="00C554A2" w:rsidRDefault="00C554A2" w:rsidP="00C554A2">
      <w:pPr>
        <w:pStyle w:val="EPMTextstyle"/>
        <w:rPr>
          <w:b/>
          <w:bCs/>
        </w:rPr>
      </w:pPr>
      <w:r>
        <w:t xml:space="preserve">Some of the fields are </w:t>
      </w:r>
      <w:r w:rsidR="00C96482">
        <w:t>auto populated</w:t>
      </w:r>
      <w:r>
        <w:t xml:space="preserve"> based on the information you enter. </w:t>
      </w:r>
      <w:r w:rsidR="00C96482">
        <w:t>Therefore,</w:t>
      </w:r>
      <w:r>
        <w:t xml:space="preserve"> you should scroll down to </w:t>
      </w:r>
      <w:r w:rsidRPr="006F6A9B">
        <w:rPr>
          <w:rFonts w:ascii="Avenir Next LT Pro Demi" w:hAnsi="Avenir Next LT Pro Demi"/>
        </w:rPr>
        <w:t xml:space="preserve">Pay Start </w:t>
      </w:r>
      <w:r w:rsidRPr="005F0A65">
        <w:rPr>
          <w:rFonts w:ascii="Avenir Next LT Pro Demi" w:hAnsi="Avenir Next LT Pro Demi"/>
        </w:rPr>
        <w:t>Date</w:t>
      </w:r>
      <w:r>
        <w:t xml:space="preserve"> and begin to enter the information from there.</w:t>
      </w:r>
    </w:p>
    <w:p w14:paraId="13E0E06C" w14:textId="58F870A3" w:rsidR="00C554A2" w:rsidRDefault="00C554A2" w:rsidP="00090E2C">
      <w:pPr>
        <w:pStyle w:val="EPMNumberedcopy"/>
        <w:numPr>
          <w:ilvl w:val="0"/>
          <w:numId w:val="29"/>
        </w:numPr>
        <w:ind w:left="357" w:hanging="357"/>
      </w:pPr>
      <w:r>
        <w:t xml:space="preserve">In the </w:t>
      </w:r>
      <w:r w:rsidRPr="006F6A9B">
        <w:rPr>
          <w:rFonts w:ascii="Avenir Next LT Pro Demi" w:hAnsi="Avenir Next LT Pro Demi"/>
        </w:rPr>
        <w:t xml:space="preserve">Pay Start </w:t>
      </w:r>
      <w:r w:rsidRPr="005F0A65">
        <w:rPr>
          <w:rFonts w:ascii="Avenir Next LT Pro Demi" w:hAnsi="Avenir Next LT Pro Demi"/>
        </w:rPr>
        <w:t>Date</w:t>
      </w:r>
      <w:r>
        <w:t xml:space="preserve"> field, select a date.</w:t>
      </w:r>
    </w:p>
    <w:p w14:paraId="7E199DAF" w14:textId="4428D6B7" w:rsidR="00C554A2" w:rsidRDefault="00C554A2" w:rsidP="00090E2C">
      <w:pPr>
        <w:pStyle w:val="EPMNumberedcopy"/>
        <w:numPr>
          <w:ilvl w:val="0"/>
          <w:numId w:val="29"/>
        </w:numPr>
        <w:ind w:left="357" w:hanging="357"/>
      </w:pPr>
      <w:r>
        <w:t xml:space="preserve">From the </w:t>
      </w:r>
      <w:r w:rsidRPr="006F6A9B">
        <w:rPr>
          <w:rFonts w:ascii="Avenir Next LT Pro Demi" w:hAnsi="Avenir Next LT Pro Demi"/>
        </w:rPr>
        <w:t>Pay Range</w:t>
      </w:r>
      <w:r>
        <w:t xml:space="preserve"> field, select a range.</w:t>
      </w:r>
      <w:r w:rsidR="000A5C3D">
        <w:t xml:space="preserve"> </w:t>
      </w:r>
    </w:p>
    <w:p w14:paraId="49D2F0F1" w14:textId="63F3747F" w:rsidR="000A5C3D" w:rsidRPr="000B4FD1" w:rsidRDefault="000A5C3D" w:rsidP="000A5C3D">
      <w:pPr>
        <w:pStyle w:val="Indentednotes"/>
      </w:pPr>
      <w:r>
        <w:t>This is the grade</w:t>
      </w:r>
      <w:r w:rsidR="000B4FD1">
        <w:t xml:space="preserve"> and will define the pay points displayed within the </w:t>
      </w:r>
      <w:r w:rsidR="000B4FD1" w:rsidRPr="000B4FD1">
        <w:rPr>
          <w:rFonts w:ascii="Avenir Next LT Pro Demi" w:hAnsi="Avenir Next LT Pro Demi"/>
        </w:rPr>
        <w:t>Pay Scale</w:t>
      </w:r>
      <w:r w:rsidR="000B4FD1">
        <w:t xml:space="preserve"> field.</w:t>
      </w:r>
    </w:p>
    <w:p w14:paraId="37C33DD5" w14:textId="77777777" w:rsidR="00C554A2" w:rsidRDefault="00C554A2" w:rsidP="00090E2C">
      <w:pPr>
        <w:pStyle w:val="EPMNumberedcopy"/>
        <w:numPr>
          <w:ilvl w:val="0"/>
          <w:numId w:val="29"/>
        </w:numPr>
        <w:ind w:left="357" w:hanging="357"/>
      </w:pPr>
      <w:r>
        <w:t xml:space="preserve">From the </w:t>
      </w:r>
      <w:r w:rsidRPr="006F6A9B">
        <w:rPr>
          <w:rFonts w:ascii="Avenir Next LT Pro Demi" w:hAnsi="Avenir Next LT Pro Demi"/>
        </w:rPr>
        <w:t>Pay Scale</w:t>
      </w:r>
      <w:r>
        <w:t xml:space="preserve"> field, select a scale.</w:t>
      </w:r>
    </w:p>
    <w:p w14:paraId="5FC25621" w14:textId="13AC8F7E" w:rsidR="000A5C3D" w:rsidRDefault="000A5C3D" w:rsidP="000A5C3D">
      <w:pPr>
        <w:pStyle w:val="Indentednotes"/>
      </w:pPr>
      <w:r>
        <w:t>This is the point.</w:t>
      </w:r>
      <w:r w:rsidR="000D3858">
        <w:t xml:space="preserve"> If the pay p</w:t>
      </w:r>
      <w:r w:rsidR="003C20B8">
        <w:t>o</w:t>
      </w:r>
      <w:r w:rsidR="000D3858">
        <w:t xml:space="preserve">int you need is not visible you may need to select a different </w:t>
      </w:r>
      <w:r w:rsidR="000D3858" w:rsidRPr="003C20B8">
        <w:rPr>
          <w:rFonts w:ascii="Avenir Next LT Pro Demi" w:hAnsi="Avenir Next LT Pro Demi"/>
        </w:rPr>
        <w:t>Pay Range</w:t>
      </w:r>
      <w:r w:rsidR="003C20B8">
        <w:t>.</w:t>
      </w:r>
    </w:p>
    <w:p w14:paraId="5827E693" w14:textId="77777777" w:rsidR="00C554A2" w:rsidRDefault="00C554A2" w:rsidP="00090E2C">
      <w:pPr>
        <w:pStyle w:val="EPMNumberedcopy"/>
        <w:numPr>
          <w:ilvl w:val="0"/>
          <w:numId w:val="29"/>
        </w:numPr>
        <w:ind w:left="357" w:hanging="357"/>
      </w:pPr>
      <w:r>
        <w:t xml:space="preserve">In the </w:t>
      </w:r>
      <w:r>
        <w:rPr>
          <w:rFonts w:ascii="Avenir Next LT Pro Demi" w:hAnsi="Avenir Next LT Pro Demi"/>
        </w:rPr>
        <w:t>Contract Hours</w:t>
      </w:r>
      <w:r>
        <w:t xml:space="preserve"> field, enter the contract hours.</w:t>
      </w:r>
    </w:p>
    <w:p w14:paraId="6BC7BDFE" w14:textId="77777777" w:rsidR="00C554A2" w:rsidRDefault="00C554A2" w:rsidP="00090E2C">
      <w:pPr>
        <w:pStyle w:val="EPMNumberedcopy"/>
        <w:numPr>
          <w:ilvl w:val="0"/>
          <w:numId w:val="29"/>
        </w:numPr>
        <w:ind w:left="357" w:hanging="357"/>
      </w:pPr>
      <w:r>
        <w:t xml:space="preserve">From the </w:t>
      </w:r>
      <w:r>
        <w:rPr>
          <w:rFonts w:ascii="Avenir Next LT Pro Demi" w:hAnsi="Avenir Next LT Pro Demi"/>
        </w:rPr>
        <w:t>FTE Hours</w:t>
      </w:r>
      <w:r>
        <w:t xml:space="preserve"> drop-down menu, select the FTE hours.</w:t>
      </w:r>
    </w:p>
    <w:p w14:paraId="48142034" w14:textId="17578BE3" w:rsidR="0016212D" w:rsidRDefault="0016212D" w:rsidP="0016212D">
      <w:pPr>
        <w:pStyle w:val="Indentednotes"/>
      </w:pPr>
      <w:r>
        <w:t>This is the total amount of hours the employee can work in this role.</w:t>
      </w:r>
      <w:r w:rsidR="00F17014">
        <w:t xml:space="preserve"> </w:t>
      </w:r>
    </w:p>
    <w:p w14:paraId="25637FCD" w14:textId="5779DE35" w:rsidR="00E009F9" w:rsidRDefault="00E009F9" w:rsidP="00090E2C">
      <w:pPr>
        <w:pStyle w:val="EPMNumberedcopy"/>
        <w:numPr>
          <w:ilvl w:val="0"/>
          <w:numId w:val="29"/>
        </w:numPr>
        <w:ind w:left="357" w:hanging="357"/>
      </w:pPr>
      <w:r>
        <w:t xml:space="preserve">In the </w:t>
      </w:r>
      <w:r>
        <w:rPr>
          <w:rFonts w:ascii="Avenir Next LT Pro Demi" w:hAnsi="Avenir Next LT Pro Demi"/>
        </w:rPr>
        <w:t>Contractual Overtime Hours</w:t>
      </w:r>
      <w:r>
        <w:t xml:space="preserve"> field, enter the hours worked over the </w:t>
      </w:r>
      <w:r w:rsidR="00E015A3">
        <w:t>FTE</w:t>
      </w:r>
      <w:r w:rsidR="00657899">
        <w:t xml:space="preserve"> hours</w:t>
      </w:r>
      <w:r>
        <w:t>.</w:t>
      </w:r>
    </w:p>
    <w:p w14:paraId="007AA1EA" w14:textId="52575E06" w:rsidR="00657899" w:rsidRDefault="00657899" w:rsidP="00090E2C">
      <w:pPr>
        <w:pStyle w:val="EPMNumberedcopy"/>
        <w:numPr>
          <w:ilvl w:val="0"/>
          <w:numId w:val="29"/>
        </w:numPr>
        <w:ind w:left="357" w:hanging="357"/>
      </w:pPr>
      <w:r>
        <w:t xml:space="preserve">In the </w:t>
      </w:r>
      <w:r>
        <w:rPr>
          <w:rFonts w:ascii="Avenir Next LT Pro Demi" w:hAnsi="Avenir Next LT Pro Demi"/>
        </w:rPr>
        <w:t>Contractual Overtime Rate %</w:t>
      </w:r>
      <w:r>
        <w:t xml:space="preserve"> field, enter the percentage.</w:t>
      </w:r>
    </w:p>
    <w:p w14:paraId="2B2B47A4" w14:textId="4FF32F3A" w:rsidR="0054120B" w:rsidRDefault="0054120B" w:rsidP="00090E2C">
      <w:pPr>
        <w:pStyle w:val="EPMNumberedcopy"/>
        <w:numPr>
          <w:ilvl w:val="0"/>
          <w:numId w:val="29"/>
        </w:numPr>
        <w:ind w:left="357" w:hanging="357"/>
      </w:pPr>
      <w:r>
        <w:t xml:space="preserve">The </w:t>
      </w:r>
      <w:r>
        <w:rPr>
          <w:rFonts w:ascii="Avenir Next LT Pro Demi" w:hAnsi="Avenir Next LT Pro Demi"/>
        </w:rPr>
        <w:t>Contractual Overtime Amount</w:t>
      </w:r>
      <w:r>
        <w:t xml:space="preserve"> field</w:t>
      </w:r>
      <w:r w:rsidR="00F251F1">
        <w:t xml:space="preserve"> will auto-populate upon saving and does not need to be entered.</w:t>
      </w:r>
    </w:p>
    <w:p w14:paraId="169BB623" w14:textId="77777777" w:rsidR="00C554A2" w:rsidRDefault="00C554A2" w:rsidP="00090E2C">
      <w:pPr>
        <w:pStyle w:val="EPMNumberedcopy"/>
        <w:numPr>
          <w:ilvl w:val="0"/>
          <w:numId w:val="29"/>
        </w:numPr>
        <w:ind w:left="357" w:hanging="357"/>
      </w:pPr>
      <w:r>
        <w:t xml:space="preserve">From the </w:t>
      </w:r>
      <w:r>
        <w:rPr>
          <w:rFonts w:ascii="Avenir Next LT Pro Demi" w:hAnsi="Avenir Next LT Pro Demi"/>
        </w:rPr>
        <w:t>FTE Weeks</w:t>
      </w:r>
      <w:r>
        <w:t xml:space="preserve"> drop-down menu, select the number of weeks the FTE would work in a year.</w:t>
      </w:r>
    </w:p>
    <w:p w14:paraId="460AE0CE" w14:textId="74F94AC5" w:rsidR="001E7171" w:rsidRDefault="00CF56BE" w:rsidP="00C554A2">
      <w:pPr>
        <w:pStyle w:val="Indentednotes"/>
      </w:pPr>
      <w:r>
        <w:t>Th</w:t>
      </w:r>
      <w:r w:rsidR="00D620C8">
        <w:t>is is</w:t>
      </w:r>
      <w:r>
        <w:t xml:space="preserve"> number of weeks a Full-Time Emplo</w:t>
      </w:r>
      <w:r w:rsidR="001E7171">
        <w:t xml:space="preserve">yee would work in a year, including paid leave. </w:t>
      </w:r>
    </w:p>
    <w:p w14:paraId="1A13BA40" w14:textId="77777777" w:rsidR="00C554A2" w:rsidRPr="0046017C" w:rsidRDefault="00C554A2" w:rsidP="00C554A2">
      <w:pPr>
        <w:pStyle w:val="Indentednotes"/>
      </w:pPr>
      <w:r w:rsidRPr="00C5042D">
        <w:t>This is only applicable for non-teaching staff.</w:t>
      </w:r>
    </w:p>
    <w:p w14:paraId="2BFDE550" w14:textId="77777777" w:rsidR="00FD6B8B" w:rsidRDefault="00FD6B8B">
      <w:pPr>
        <w:rPr>
          <w:rFonts w:ascii="Avenir Next LT Pro" w:hAnsi="Avenir Next LT Pro" w:cs="Tahoma"/>
          <w:sz w:val="21"/>
          <w:szCs w:val="20"/>
        </w:rPr>
      </w:pPr>
      <w:r>
        <w:br w:type="page"/>
      </w:r>
    </w:p>
    <w:p w14:paraId="01DCF502" w14:textId="6855507E" w:rsidR="00C554A2" w:rsidRPr="009075BD" w:rsidRDefault="00C554A2" w:rsidP="00090E2C">
      <w:pPr>
        <w:pStyle w:val="EPMNumberedcopy"/>
        <w:numPr>
          <w:ilvl w:val="0"/>
          <w:numId w:val="29"/>
        </w:numPr>
        <w:ind w:left="357" w:hanging="357"/>
      </w:pPr>
      <w:r w:rsidRPr="009075BD">
        <w:lastRenderedPageBreak/>
        <w:t xml:space="preserve">In the </w:t>
      </w:r>
      <w:r w:rsidRPr="009075BD">
        <w:rPr>
          <w:rFonts w:ascii="Avenir Next LT Pro Demi" w:hAnsi="Avenir Next LT Pro Demi"/>
        </w:rPr>
        <w:t>Protected Weeks</w:t>
      </w:r>
      <w:r w:rsidRPr="009075BD">
        <w:t xml:space="preserve"> field, enter the </w:t>
      </w:r>
      <w:r w:rsidR="00E52851">
        <w:t>number of</w:t>
      </w:r>
      <w:r w:rsidRPr="009075BD">
        <w:t xml:space="preserve"> protected weeks, only if applicable. </w:t>
      </w:r>
    </w:p>
    <w:p w14:paraId="1D17A66F" w14:textId="1F2E11A6" w:rsidR="00660428" w:rsidRPr="009075BD" w:rsidRDefault="00D620C8" w:rsidP="00C554A2">
      <w:pPr>
        <w:pStyle w:val="Indentednotes"/>
      </w:pPr>
      <w:r w:rsidRPr="009075BD">
        <w:t>This is the number of additional weeks to be added to working weeks to give a guaranteed number per year</w:t>
      </w:r>
      <w:r w:rsidR="00660428" w:rsidRPr="009075BD">
        <w:t xml:space="preserve">, </w:t>
      </w:r>
      <w:r w:rsidR="00CE3F50" w:rsidRPr="009075BD">
        <w:t>for example</w:t>
      </w:r>
      <w:r w:rsidR="00660428" w:rsidRPr="009075BD">
        <w:t xml:space="preserve"> after TUPE.</w:t>
      </w:r>
    </w:p>
    <w:p w14:paraId="14AFF358" w14:textId="6371BAC9" w:rsidR="00C554A2" w:rsidRPr="009075BD" w:rsidRDefault="00C554A2" w:rsidP="00C554A2">
      <w:pPr>
        <w:pStyle w:val="Indentednotes"/>
      </w:pPr>
      <w:r w:rsidRPr="009075BD">
        <w:t xml:space="preserve">This will not apply to most employees. This will only apply if the annual leave that is calculated by the system needs adjusting to match a previous post. This is generally due to errors with previous providers or workarounds required by the school. Speak to your HR Admin Team or Payroll for further advice.  </w:t>
      </w:r>
    </w:p>
    <w:p w14:paraId="3D17317E" w14:textId="77777777" w:rsidR="00C554A2" w:rsidRPr="009075BD" w:rsidRDefault="00C554A2" w:rsidP="00090E2C">
      <w:pPr>
        <w:pStyle w:val="EPMNumberedcopy"/>
        <w:numPr>
          <w:ilvl w:val="0"/>
          <w:numId w:val="29"/>
        </w:numPr>
        <w:ind w:left="357" w:hanging="357"/>
      </w:pPr>
      <w:r w:rsidRPr="009075BD">
        <w:t xml:space="preserve">In the </w:t>
      </w:r>
      <w:r w:rsidRPr="009075BD">
        <w:rPr>
          <w:rFonts w:ascii="Avenir Next LT Pro Demi" w:hAnsi="Avenir Next LT Pro Demi"/>
        </w:rPr>
        <w:t>Protected Reason</w:t>
      </w:r>
      <w:r w:rsidRPr="009075BD">
        <w:t xml:space="preserve"> field, enter the reason.</w:t>
      </w:r>
    </w:p>
    <w:p w14:paraId="3DD273EF" w14:textId="6C06E419" w:rsidR="00C554A2" w:rsidRPr="009075BD" w:rsidRDefault="00C554A2" w:rsidP="00C554A2">
      <w:pPr>
        <w:pStyle w:val="Indentednotes"/>
      </w:pPr>
      <w:r w:rsidRPr="009075BD">
        <w:t>This is a description of the reason for the Protected Weeks</w:t>
      </w:r>
      <w:r w:rsidR="00660428" w:rsidRPr="009075BD">
        <w:t>, for example to match a TUPE agreement</w:t>
      </w:r>
      <w:r w:rsidR="00B463E1" w:rsidRPr="009075BD">
        <w:t>.</w:t>
      </w:r>
    </w:p>
    <w:p w14:paraId="649C67E9" w14:textId="77777777" w:rsidR="000F3D82" w:rsidRPr="009075BD" w:rsidRDefault="000F3D82" w:rsidP="00090E2C">
      <w:pPr>
        <w:pStyle w:val="EPMNumberedcopy"/>
        <w:numPr>
          <w:ilvl w:val="0"/>
          <w:numId w:val="29"/>
        </w:numPr>
        <w:ind w:left="357" w:hanging="357"/>
      </w:pPr>
      <w:r w:rsidRPr="009075BD">
        <w:t xml:space="preserve">From the </w:t>
      </w:r>
      <w:r w:rsidRPr="009075BD">
        <w:rPr>
          <w:rFonts w:ascii="Avenir Next LT Pro Demi" w:hAnsi="Avenir Next LT Pro Demi"/>
        </w:rPr>
        <w:t>Working Weeks</w:t>
      </w:r>
      <w:r w:rsidRPr="009075BD">
        <w:t xml:space="preserve"> drop-down menu, enter the weeks.</w:t>
      </w:r>
    </w:p>
    <w:p w14:paraId="5F4B3A7F" w14:textId="77777777" w:rsidR="000F3D82" w:rsidRPr="009075BD" w:rsidRDefault="000F3D82" w:rsidP="000F3D82">
      <w:pPr>
        <w:pStyle w:val="Indentednotes"/>
      </w:pPr>
      <w:r w:rsidRPr="009075BD">
        <w:t>This is the number of weeks the employee works in a year.</w:t>
      </w:r>
    </w:p>
    <w:p w14:paraId="17C3C887" w14:textId="77777777" w:rsidR="00F7308B" w:rsidRPr="009075BD" w:rsidRDefault="00F7308B" w:rsidP="00090E2C">
      <w:pPr>
        <w:pStyle w:val="EPMNumberedcopy"/>
        <w:numPr>
          <w:ilvl w:val="0"/>
          <w:numId w:val="29"/>
        </w:numPr>
        <w:ind w:left="357" w:hanging="357"/>
      </w:pPr>
      <w:r w:rsidRPr="009075BD">
        <w:t xml:space="preserve">In the </w:t>
      </w:r>
      <w:r w:rsidRPr="009075BD">
        <w:rPr>
          <w:rFonts w:ascii="Avenir Next LT Pro Demi" w:hAnsi="Avenir Next LT Pro Demi"/>
        </w:rPr>
        <w:t>Paid Over Weeks</w:t>
      </w:r>
      <w:r w:rsidRPr="009075BD">
        <w:t xml:space="preserve"> fields, enter the weeks.</w:t>
      </w:r>
    </w:p>
    <w:p w14:paraId="4CF0AA73" w14:textId="25FD29F1" w:rsidR="00F7308B" w:rsidRPr="009075BD" w:rsidRDefault="00F7308B" w:rsidP="00F7308B">
      <w:pPr>
        <w:pStyle w:val="Indentednotes"/>
      </w:pPr>
      <w:r w:rsidRPr="009075BD">
        <w:t xml:space="preserve">This is the number of weeks the employee is paid over the </w:t>
      </w:r>
      <w:r w:rsidR="00EC20E3" w:rsidRPr="009075BD">
        <w:t>year and</w:t>
      </w:r>
      <w:r w:rsidRPr="009075BD">
        <w:t xml:space="preserve"> generally reflects the FTE weeks. For example, 39 + 5.6 = 44.6 weeks.</w:t>
      </w:r>
    </w:p>
    <w:p w14:paraId="47C7DB96" w14:textId="77777777" w:rsidR="00F7308B" w:rsidRPr="009075BD" w:rsidRDefault="00F7308B" w:rsidP="00090E2C">
      <w:pPr>
        <w:pStyle w:val="EPMNumberedcopy"/>
        <w:numPr>
          <w:ilvl w:val="0"/>
          <w:numId w:val="29"/>
        </w:numPr>
        <w:ind w:left="357" w:hanging="357"/>
      </w:pPr>
      <w:r w:rsidRPr="009075BD">
        <w:t xml:space="preserve">In the </w:t>
      </w:r>
      <w:r w:rsidRPr="009075BD">
        <w:rPr>
          <w:rFonts w:ascii="Avenir Next LT Pro Demi" w:hAnsi="Avenir Next LT Pro Demi"/>
        </w:rPr>
        <w:t>Contract</w:t>
      </w:r>
      <w:r w:rsidRPr="009075BD">
        <w:t xml:space="preserve"> </w:t>
      </w:r>
      <w:r w:rsidRPr="009075BD">
        <w:rPr>
          <w:rFonts w:ascii="Avenir Next LT Pro Demi" w:hAnsi="Avenir Next LT Pro Demi"/>
        </w:rPr>
        <w:t>Days</w:t>
      </w:r>
      <w:r w:rsidRPr="009075BD">
        <w:t xml:space="preserve"> field, enter the contract days.</w:t>
      </w:r>
    </w:p>
    <w:p w14:paraId="593FF337" w14:textId="2842CA4B" w:rsidR="00F7308B" w:rsidRPr="009075BD" w:rsidRDefault="00D91980" w:rsidP="00F7308B">
      <w:pPr>
        <w:pStyle w:val="Indentednotes"/>
      </w:pPr>
      <w:r w:rsidRPr="009075BD">
        <w:t xml:space="preserve">This is the average number of days worked per week. This could be a decimal, for example if working alternative shifts, or some half days per week. </w:t>
      </w:r>
    </w:p>
    <w:p w14:paraId="05626A23" w14:textId="77777777" w:rsidR="00F7308B" w:rsidRPr="009075BD" w:rsidRDefault="00F7308B" w:rsidP="00090E2C">
      <w:pPr>
        <w:pStyle w:val="EPMNumberedcopy"/>
        <w:numPr>
          <w:ilvl w:val="0"/>
          <w:numId w:val="29"/>
        </w:numPr>
        <w:ind w:left="357" w:hanging="357"/>
      </w:pPr>
      <w:r w:rsidRPr="009075BD">
        <w:t xml:space="preserve">In the </w:t>
      </w:r>
      <w:r w:rsidRPr="009075BD">
        <w:rPr>
          <w:rFonts w:ascii="Avenir Next LT Pro Demi" w:hAnsi="Avenir Next LT Pro Demi"/>
        </w:rPr>
        <w:t>Working Pattern</w:t>
      </w:r>
      <w:r w:rsidRPr="009075BD">
        <w:t xml:space="preserve"> field, please enter the contract hours relating to each day. </w:t>
      </w:r>
    </w:p>
    <w:p w14:paraId="2B8E7C6F" w14:textId="6487F977" w:rsidR="00F7308B" w:rsidRPr="009075BD" w:rsidRDefault="00F7308B" w:rsidP="00F7308B">
      <w:pPr>
        <w:pStyle w:val="Indentednotes"/>
      </w:pPr>
      <w:r w:rsidRPr="009075BD">
        <w:t xml:space="preserve">Please </w:t>
      </w:r>
      <w:r w:rsidR="00EA1A8B" w:rsidRPr="009075BD">
        <w:t>enter</w:t>
      </w:r>
      <w:r w:rsidRPr="009075BD">
        <w:t xml:space="preserve"> the</w:t>
      </w:r>
      <w:r w:rsidR="002457AC" w:rsidRPr="009075BD">
        <w:t xml:space="preserve"> average</w:t>
      </w:r>
      <w:r w:rsidRPr="009075BD">
        <w:t xml:space="preserve"> hours </w:t>
      </w:r>
      <w:r w:rsidR="00EA1A8B" w:rsidRPr="009075BD">
        <w:t>worked</w:t>
      </w:r>
      <w:r w:rsidR="002457AC" w:rsidRPr="009075BD">
        <w:t xml:space="preserve"> on each day. For </w:t>
      </w:r>
      <w:r w:rsidR="00EC20E3" w:rsidRPr="009075BD">
        <w:t>example,</w:t>
      </w:r>
      <w:r w:rsidR="002457AC" w:rsidRPr="009075BD">
        <w:t xml:space="preserve"> if</w:t>
      </w:r>
      <w:r w:rsidR="00966CF3" w:rsidRPr="009075BD">
        <w:t xml:space="preserve"> an employee works alternating shifts on a Monday</w:t>
      </w:r>
      <w:r w:rsidR="00F25EFD" w:rsidRPr="009075BD">
        <w:t xml:space="preserve"> -</w:t>
      </w:r>
      <w:r w:rsidR="00966CF3" w:rsidRPr="009075BD">
        <w:t xml:space="preserve"> Week 1: </w:t>
      </w:r>
      <w:r w:rsidR="00F25EFD" w:rsidRPr="009075BD">
        <w:t>6 hours, Week 2: 4 hours, you will enter 5 hours as the average hours on a Monday.</w:t>
      </w:r>
    </w:p>
    <w:p w14:paraId="09B21650" w14:textId="1D112957" w:rsidR="00470D58" w:rsidRPr="009075BD" w:rsidRDefault="00470D58" w:rsidP="00090E2C">
      <w:pPr>
        <w:pStyle w:val="EPMNumberedcopy"/>
        <w:numPr>
          <w:ilvl w:val="0"/>
          <w:numId w:val="29"/>
        </w:numPr>
        <w:ind w:left="357" w:hanging="357"/>
      </w:pPr>
      <w:r w:rsidRPr="009075BD">
        <w:t xml:space="preserve">The </w:t>
      </w:r>
      <w:r w:rsidRPr="009075BD">
        <w:rPr>
          <w:rFonts w:ascii="Avenir Next LT Pro Demi" w:hAnsi="Avenir Next LT Pro Demi"/>
        </w:rPr>
        <w:t>Payroll</w:t>
      </w:r>
      <w:r w:rsidRPr="009075BD">
        <w:t xml:space="preserve"> </w:t>
      </w:r>
      <w:r w:rsidRPr="009075BD">
        <w:rPr>
          <w:rFonts w:ascii="Avenir Next LT Pro Demi" w:hAnsi="Avenir Next LT Pro Demi"/>
        </w:rPr>
        <w:t>Number</w:t>
      </w:r>
      <w:r w:rsidRPr="009075BD">
        <w:t xml:space="preserve"> is </w:t>
      </w:r>
      <w:r w:rsidR="00EC20E3" w:rsidRPr="009075BD">
        <w:t>auto populated</w:t>
      </w:r>
      <w:r w:rsidRPr="009075BD">
        <w:t xml:space="preserve"> and does not need to be completed.</w:t>
      </w:r>
    </w:p>
    <w:p w14:paraId="56B463EF" w14:textId="4FEA5DA5" w:rsidR="00567655" w:rsidRDefault="00567655" w:rsidP="00090E2C">
      <w:pPr>
        <w:pStyle w:val="EPMNumberedcopy"/>
        <w:numPr>
          <w:ilvl w:val="0"/>
          <w:numId w:val="29"/>
        </w:numPr>
        <w:ind w:left="357" w:hanging="357"/>
      </w:pPr>
      <w:r>
        <w:t xml:space="preserve">From the </w:t>
      </w:r>
      <w:r w:rsidRPr="00EF713C">
        <w:rPr>
          <w:rFonts w:ascii="Avenir Next LT Pro Demi" w:hAnsi="Avenir Next LT Pro Demi"/>
        </w:rPr>
        <w:t>Working Pattern Pro Rata Rule</w:t>
      </w:r>
      <w:r>
        <w:t xml:space="preserve"> drop-down, select </w:t>
      </w:r>
      <w:r>
        <w:rPr>
          <w:rFonts w:ascii="Avenir Next LT Pro Demi" w:hAnsi="Avenir Next LT Pro Demi"/>
        </w:rPr>
        <w:t>Calendar Days in Period</w:t>
      </w:r>
      <w:r>
        <w:t>.</w:t>
      </w:r>
    </w:p>
    <w:p w14:paraId="616AB6F1" w14:textId="5BD75EC1" w:rsidR="00567655" w:rsidRDefault="00567655" w:rsidP="00567655">
      <w:pPr>
        <w:pStyle w:val="Indentednotes"/>
      </w:pPr>
      <w:r w:rsidRPr="00567655">
        <w:t>Select</w:t>
      </w:r>
      <w:r>
        <w:rPr>
          <w:rFonts w:ascii="Avenir Next LT Pro Demi" w:hAnsi="Avenir Next LT Pro Demi"/>
        </w:rPr>
        <w:t xml:space="preserve"> </w:t>
      </w:r>
      <w:r w:rsidRPr="00EF713C">
        <w:rPr>
          <w:rFonts w:ascii="Avenir Next LT Pro Demi" w:hAnsi="Avenir Next LT Pro Demi"/>
        </w:rPr>
        <w:t>365 Rule</w:t>
      </w:r>
      <w:r>
        <w:t xml:space="preserve"> for Teaching Staff</w:t>
      </w:r>
    </w:p>
    <w:p w14:paraId="55F923B3" w14:textId="2A33CADA" w:rsidR="00567655" w:rsidRDefault="00567655" w:rsidP="00567655">
      <w:pPr>
        <w:pStyle w:val="Indentednotes"/>
      </w:pPr>
      <w:r w:rsidRPr="00567655">
        <w:t xml:space="preserve">Select </w:t>
      </w:r>
      <w:r w:rsidRPr="00EF713C">
        <w:rPr>
          <w:rFonts w:ascii="Avenir Next LT Pro Demi" w:hAnsi="Avenir Next LT Pro Demi"/>
        </w:rPr>
        <w:t>Calendar Days in Period</w:t>
      </w:r>
      <w:r>
        <w:t xml:space="preserve"> for Non-Teaching Staff.</w:t>
      </w:r>
    </w:p>
    <w:p w14:paraId="0C07719D" w14:textId="6BF74647" w:rsidR="00B97E70" w:rsidRPr="009075BD" w:rsidRDefault="00B97E70" w:rsidP="00090E2C">
      <w:pPr>
        <w:pStyle w:val="EPMNumberedcopy"/>
        <w:numPr>
          <w:ilvl w:val="0"/>
          <w:numId w:val="29"/>
        </w:numPr>
        <w:ind w:left="357" w:hanging="357"/>
      </w:pPr>
      <w:r w:rsidRPr="009075BD">
        <w:t xml:space="preserve">The </w:t>
      </w:r>
      <w:r w:rsidRPr="009075BD">
        <w:rPr>
          <w:rFonts w:ascii="Avenir Next LT Pro Demi" w:hAnsi="Avenir Next LT Pro Demi"/>
        </w:rPr>
        <w:t>Tax</w:t>
      </w:r>
      <w:r w:rsidRPr="009075BD">
        <w:t xml:space="preserve"> </w:t>
      </w:r>
      <w:r w:rsidRPr="009075BD">
        <w:rPr>
          <w:rFonts w:ascii="Avenir Next LT Pro Demi" w:hAnsi="Avenir Next LT Pro Demi"/>
        </w:rPr>
        <w:t>Code</w:t>
      </w:r>
      <w:r w:rsidRPr="009075BD">
        <w:t xml:space="preserve"> field does not need to be completed</w:t>
      </w:r>
      <w:r w:rsidR="006F27B8">
        <w:t xml:space="preserve"> and is not used by our Payroll Team</w:t>
      </w:r>
      <w:r w:rsidR="00736C31" w:rsidRPr="009075BD">
        <w:t>.</w:t>
      </w:r>
    </w:p>
    <w:p w14:paraId="149E4B69" w14:textId="77777777" w:rsidR="00B97E70" w:rsidRPr="009075BD" w:rsidRDefault="00B97E70" w:rsidP="00090E2C">
      <w:pPr>
        <w:pStyle w:val="EPMNumberedcopy"/>
        <w:numPr>
          <w:ilvl w:val="0"/>
          <w:numId w:val="29"/>
        </w:numPr>
        <w:ind w:left="357" w:hanging="357"/>
      </w:pPr>
      <w:r w:rsidRPr="009075BD">
        <w:t xml:space="preserve">Tick the </w:t>
      </w:r>
      <w:r w:rsidRPr="009075BD">
        <w:rPr>
          <w:rFonts w:ascii="Avenir Next LT Pro Demi" w:hAnsi="Avenir Next LT Pro Demi"/>
        </w:rPr>
        <w:t>Safeguarded</w:t>
      </w:r>
      <w:r w:rsidRPr="009075BD">
        <w:t xml:space="preserve"> </w:t>
      </w:r>
      <w:r w:rsidRPr="009075BD">
        <w:rPr>
          <w:rFonts w:ascii="Avenir Next LT Pro Demi" w:hAnsi="Avenir Next LT Pro Demi"/>
        </w:rPr>
        <w:t>Salary</w:t>
      </w:r>
      <w:r w:rsidRPr="009075BD">
        <w:t xml:space="preserve"> box if relevant.</w:t>
      </w:r>
    </w:p>
    <w:p w14:paraId="48E9F872" w14:textId="39417694" w:rsidR="0076573F" w:rsidRPr="009075BD" w:rsidRDefault="00E05F1F" w:rsidP="00B97E70">
      <w:pPr>
        <w:pStyle w:val="Indentednotes"/>
      </w:pPr>
      <w:r w:rsidRPr="009075BD">
        <w:t xml:space="preserve">Reasons for Safeguarded Salary may include </w:t>
      </w:r>
      <w:r w:rsidR="00E31A47" w:rsidRPr="009075BD">
        <w:t xml:space="preserve">an employee that has </w:t>
      </w:r>
      <w:r w:rsidR="0076573F" w:rsidRPr="009075BD">
        <w:t>rescinded</w:t>
      </w:r>
      <w:r w:rsidR="00E31A47" w:rsidRPr="009075BD">
        <w:t xml:space="preserve"> a TLR or due to a restructure has moved down in points and is receiving </w:t>
      </w:r>
      <w:r w:rsidR="0076573F" w:rsidRPr="009075BD">
        <w:t>their previous salary for an agreed period.</w:t>
      </w:r>
    </w:p>
    <w:p w14:paraId="541BFC2B" w14:textId="77777777" w:rsidR="00574623" w:rsidRDefault="00574623" w:rsidP="00574623">
      <w:pPr>
        <w:pStyle w:val="Indentednotes"/>
      </w:pPr>
      <w:r w:rsidRPr="008A72C9">
        <w:t xml:space="preserve">Please speak to your EPM Team about any Safeguarded Salaries before a Pay Award is applied.  </w:t>
      </w:r>
    </w:p>
    <w:p w14:paraId="50A5E432" w14:textId="77777777" w:rsidR="00574623" w:rsidRPr="009075BD" w:rsidRDefault="00574623" w:rsidP="00574623">
      <w:pPr>
        <w:pStyle w:val="Indentednotes"/>
      </w:pPr>
      <w:r w:rsidRPr="009075BD">
        <w:t xml:space="preserve">In the </w:t>
      </w:r>
      <w:r w:rsidRPr="009075BD">
        <w:rPr>
          <w:rFonts w:ascii="Avenir Next LT Pro Demi" w:hAnsi="Avenir Next LT Pro Demi"/>
        </w:rPr>
        <w:t>Protected Reason</w:t>
      </w:r>
      <w:r w:rsidRPr="009075BD">
        <w:t xml:space="preserve"> field, enter the reason.</w:t>
      </w:r>
    </w:p>
    <w:p w14:paraId="0730458F" w14:textId="77777777" w:rsidR="00574623" w:rsidRPr="009075BD" w:rsidRDefault="00574623" w:rsidP="00574623">
      <w:pPr>
        <w:pStyle w:val="Indentednotes"/>
      </w:pPr>
      <w:r w:rsidRPr="009075BD">
        <w:t xml:space="preserve">This is a description of the reason for the </w:t>
      </w:r>
      <w:r w:rsidRPr="006B483D">
        <w:rPr>
          <w:rFonts w:ascii="Avenir Next LT Pro Demi" w:hAnsi="Avenir Next LT Pro Demi"/>
        </w:rPr>
        <w:t>Protected Weeks</w:t>
      </w:r>
      <w:r w:rsidRPr="009075BD">
        <w:t>, for example to match a TUPE agreement.</w:t>
      </w:r>
    </w:p>
    <w:p w14:paraId="7AE734A3" w14:textId="77777777" w:rsidR="00FD6B8B" w:rsidRDefault="00FD6B8B">
      <w:pPr>
        <w:rPr>
          <w:rFonts w:ascii="Avenir Next LT Pro" w:hAnsi="Avenir Next LT Pro" w:cs="Tahoma"/>
          <w:sz w:val="21"/>
          <w:szCs w:val="20"/>
        </w:rPr>
      </w:pPr>
      <w:r>
        <w:br w:type="page"/>
      </w:r>
    </w:p>
    <w:p w14:paraId="259C43B4" w14:textId="46530B59" w:rsidR="00B97E70" w:rsidRPr="009075BD" w:rsidRDefault="00B97E70" w:rsidP="00090E2C">
      <w:pPr>
        <w:pStyle w:val="EPMNumberedcopy"/>
        <w:numPr>
          <w:ilvl w:val="0"/>
          <w:numId w:val="29"/>
        </w:numPr>
        <w:ind w:left="357" w:hanging="357"/>
      </w:pPr>
      <w:r w:rsidRPr="009075BD">
        <w:lastRenderedPageBreak/>
        <w:t xml:space="preserve">Tick the </w:t>
      </w:r>
      <w:r w:rsidRPr="009075BD">
        <w:rPr>
          <w:rFonts w:ascii="Avenir Next LT Pro Demi" w:hAnsi="Avenir Next LT Pro Demi"/>
        </w:rPr>
        <w:t>Eligible</w:t>
      </w:r>
      <w:r w:rsidRPr="009075BD">
        <w:t xml:space="preserve"> </w:t>
      </w:r>
      <w:r w:rsidRPr="009075BD">
        <w:rPr>
          <w:rFonts w:ascii="Avenir Next LT Pro Demi" w:hAnsi="Avenir Next LT Pro Demi"/>
        </w:rPr>
        <w:t>For</w:t>
      </w:r>
      <w:r w:rsidRPr="009075BD">
        <w:t xml:space="preserve"> </w:t>
      </w:r>
      <w:r w:rsidRPr="009075BD">
        <w:rPr>
          <w:rFonts w:ascii="Avenir Next LT Pro Demi" w:hAnsi="Avenir Next LT Pro Demi"/>
        </w:rPr>
        <w:t>Pay</w:t>
      </w:r>
      <w:r w:rsidRPr="009075BD">
        <w:t xml:space="preserve"> </w:t>
      </w:r>
      <w:r w:rsidRPr="009075BD">
        <w:rPr>
          <w:rFonts w:ascii="Avenir Next LT Pro Demi" w:hAnsi="Avenir Next LT Pro Demi"/>
        </w:rPr>
        <w:t>Progression</w:t>
      </w:r>
      <w:r w:rsidRPr="009075BD">
        <w:t xml:space="preserve"> box if relevant.</w:t>
      </w:r>
    </w:p>
    <w:p w14:paraId="6F8B5C9B" w14:textId="08EE3C4B" w:rsidR="003F1CF2" w:rsidRPr="009075BD" w:rsidRDefault="00D14912" w:rsidP="00D14912">
      <w:pPr>
        <w:pStyle w:val="Indentednotes"/>
      </w:pPr>
      <w:r w:rsidRPr="009075BD">
        <w:t>This is not a mandatory field.</w:t>
      </w:r>
    </w:p>
    <w:p w14:paraId="077620E6" w14:textId="5DDC0745" w:rsidR="00193DE8" w:rsidRPr="009075BD" w:rsidRDefault="00193DE8" w:rsidP="00090E2C">
      <w:pPr>
        <w:pStyle w:val="EPMNumberedcopy"/>
        <w:numPr>
          <w:ilvl w:val="0"/>
          <w:numId w:val="29"/>
        </w:numPr>
        <w:ind w:left="357" w:hanging="357"/>
      </w:pPr>
      <w:r w:rsidRPr="009075BD">
        <w:t xml:space="preserve">The </w:t>
      </w:r>
      <w:r w:rsidRPr="009075BD">
        <w:rPr>
          <w:rFonts w:ascii="Avenir Next LT Pro Demi" w:hAnsi="Avenir Next LT Pro Demi"/>
        </w:rPr>
        <w:t>FTE Value</w:t>
      </w:r>
      <w:r w:rsidRPr="009075BD">
        <w:t xml:space="preserve"> will be </w:t>
      </w:r>
      <w:r w:rsidR="00EC20E3" w:rsidRPr="009075BD">
        <w:t>auto populated</w:t>
      </w:r>
      <w:r w:rsidRPr="009075BD">
        <w:t xml:space="preserve"> for support staff, based on the information entered within other fields. </w:t>
      </w:r>
    </w:p>
    <w:p w14:paraId="59D8D166" w14:textId="77777777" w:rsidR="00193DE8" w:rsidRPr="009075BD" w:rsidRDefault="00193DE8" w:rsidP="00090E2C">
      <w:pPr>
        <w:pStyle w:val="EPMNumberedcopy"/>
        <w:numPr>
          <w:ilvl w:val="0"/>
          <w:numId w:val="29"/>
        </w:numPr>
        <w:ind w:left="357" w:hanging="357"/>
      </w:pPr>
      <w:r w:rsidRPr="009075BD">
        <w:rPr>
          <w:rFonts w:ascii="Avenir Next LT Pro Demi" w:hAnsi="Avenir Next LT Pro Demi"/>
        </w:rPr>
        <w:t>FTE Calculation Name</w:t>
      </w:r>
      <w:r w:rsidRPr="009075BD">
        <w:t xml:space="preserve"> – this is a pre-populated, non-editable field.</w:t>
      </w:r>
    </w:p>
    <w:p w14:paraId="6DE61895" w14:textId="77777777" w:rsidR="00193DE8" w:rsidRPr="009075BD" w:rsidRDefault="00193DE8" w:rsidP="00090E2C">
      <w:pPr>
        <w:pStyle w:val="EPMNumberedcopy"/>
        <w:numPr>
          <w:ilvl w:val="0"/>
          <w:numId w:val="29"/>
        </w:numPr>
        <w:ind w:left="357" w:hanging="357"/>
      </w:pPr>
      <w:r w:rsidRPr="009075BD">
        <w:rPr>
          <w:rFonts w:ascii="Avenir Next LT Pro Demi" w:hAnsi="Avenir Next LT Pro Demi"/>
        </w:rPr>
        <w:t>FTE Value Calculation Name</w:t>
      </w:r>
      <w:r w:rsidRPr="009075BD">
        <w:t xml:space="preserve"> – this is a pre-populated, non-editable field.</w:t>
      </w:r>
    </w:p>
    <w:p w14:paraId="45F61424" w14:textId="40189FE9" w:rsidR="00193DE8" w:rsidRPr="009075BD" w:rsidRDefault="00193DE8" w:rsidP="00090E2C">
      <w:pPr>
        <w:pStyle w:val="EPMNumberedcopy"/>
        <w:numPr>
          <w:ilvl w:val="0"/>
          <w:numId w:val="29"/>
        </w:numPr>
        <w:ind w:left="357" w:hanging="357"/>
      </w:pPr>
      <w:r w:rsidRPr="009075BD">
        <w:t xml:space="preserve">The </w:t>
      </w:r>
      <w:r w:rsidRPr="009075BD">
        <w:rPr>
          <w:rFonts w:ascii="Avenir Next LT Pro Demi" w:hAnsi="Avenir Next LT Pro Demi"/>
        </w:rPr>
        <w:t>Salary</w:t>
      </w:r>
      <w:r w:rsidRPr="009075BD">
        <w:t xml:space="preserve"> field will be </w:t>
      </w:r>
      <w:r w:rsidR="00EC20E3" w:rsidRPr="009075BD">
        <w:t>auto populated</w:t>
      </w:r>
      <w:r w:rsidRPr="009075BD">
        <w:t xml:space="preserve"> after a </w:t>
      </w:r>
      <w:r w:rsidRPr="009075BD">
        <w:rPr>
          <w:rFonts w:ascii="Avenir Next LT Pro Demi" w:hAnsi="Avenir Next LT Pro Demi"/>
        </w:rPr>
        <w:t>Pay</w:t>
      </w:r>
      <w:r w:rsidRPr="009075BD">
        <w:t xml:space="preserve"> </w:t>
      </w:r>
      <w:r w:rsidRPr="009075BD">
        <w:rPr>
          <w:rFonts w:ascii="Avenir Next LT Pro Demi" w:hAnsi="Avenir Next LT Pro Demi"/>
        </w:rPr>
        <w:t>Range</w:t>
      </w:r>
      <w:r w:rsidRPr="009075BD">
        <w:t xml:space="preserve"> and </w:t>
      </w:r>
      <w:r w:rsidRPr="009075BD">
        <w:rPr>
          <w:rFonts w:ascii="Avenir Next LT Pro Demi" w:hAnsi="Avenir Next LT Pro Demi"/>
        </w:rPr>
        <w:t>Pay</w:t>
      </w:r>
      <w:r w:rsidRPr="009075BD">
        <w:t xml:space="preserve"> </w:t>
      </w:r>
      <w:r w:rsidRPr="009075BD">
        <w:rPr>
          <w:rFonts w:ascii="Avenir Next LT Pro Demi" w:hAnsi="Avenir Next LT Pro Demi"/>
        </w:rPr>
        <w:t>Scale</w:t>
      </w:r>
      <w:r w:rsidRPr="009075BD">
        <w:t xml:space="preserve"> have been calculated.</w:t>
      </w:r>
    </w:p>
    <w:p w14:paraId="0C6F8A57" w14:textId="33215F0A" w:rsidR="00193DE8" w:rsidRPr="009075BD" w:rsidRDefault="00193DE8" w:rsidP="00193DE8">
      <w:pPr>
        <w:pStyle w:val="Indentednotes"/>
      </w:pPr>
      <w:r w:rsidRPr="009075BD">
        <w:t xml:space="preserve">The </w:t>
      </w:r>
      <w:r w:rsidRPr="009075BD">
        <w:rPr>
          <w:rFonts w:ascii="Avenir Next LT Pro Demi" w:hAnsi="Avenir Next LT Pro Demi"/>
        </w:rPr>
        <w:t>Salary</w:t>
      </w:r>
      <w:r w:rsidRPr="009075BD">
        <w:t xml:space="preserve"> field will only be editable if the </w:t>
      </w:r>
      <w:r w:rsidRPr="009075BD">
        <w:rPr>
          <w:rFonts w:ascii="Avenir Next LT Pro Demi" w:hAnsi="Avenir Next LT Pro Demi"/>
        </w:rPr>
        <w:t>Spot Rate</w:t>
      </w:r>
      <w:r w:rsidRPr="009075BD">
        <w:t xml:space="preserve"> toggle has been changed to </w:t>
      </w:r>
      <w:r w:rsidRPr="009075BD">
        <w:rPr>
          <w:rFonts w:ascii="Avenir Next LT Pro Demi" w:hAnsi="Avenir Next LT Pro Demi"/>
        </w:rPr>
        <w:t>YES</w:t>
      </w:r>
      <w:r w:rsidRPr="009075BD">
        <w:t xml:space="preserve">, otherwise this will be </w:t>
      </w:r>
      <w:r w:rsidR="00EC20E3" w:rsidRPr="009075BD">
        <w:t>auto calculated</w:t>
      </w:r>
      <w:r w:rsidRPr="009075BD">
        <w:t xml:space="preserve">. </w:t>
      </w:r>
    </w:p>
    <w:p w14:paraId="2E1AD63E" w14:textId="3A2F7C23" w:rsidR="00193DE8" w:rsidRPr="009075BD" w:rsidRDefault="00193DE8" w:rsidP="00090E2C">
      <w:pPr>
        <w:pStyle w:val="EPMNumberedcopy"/>
        <w:numPr>
          <w:ilvl w:val="0"/>
          <w:numId w:val="29"/>
        </w:numPr>
        <w:ind w:left="357" w:hanging="357"/>
      </w:pPr>
      <w:r w:rsidRPr="009075BD">
        <w:t xml:space="preserve">The </w:t>
      </w:r>
      <w:r w:rsidRPr="009075BD">
        <w:rPr>
          <w:rFonts w:ascii="Avenir Next LT Pro Demi" w:hAnsi="Avenir Next LT Pro Demi"/>
        </w:rPr>
        <w:t>FTE</w:t>
      </w:r>
      <w:r w:rsidRPr="009075BD">
        <w:t xml:space="preserve"> </w:t>
      </w:r>
      <w:r w:rsidRPr="009075BD">
        <w:rPr>
          <w:rFonts w:ascii="Avenir Next LT Pro Demi" w:hAnsi="Avenir Next LT Pro Demi"/>
        </w:rPr>
        <w:t>Salary</w:t>
      </w:r>
      <w:r w:rsidRPr="009075BD">
        <w:t xml:space="preserve"> field will be </w:t>
      </w:r>
      <w:r w:rsidR="00EC20E3" w:rsidRPr="009075BD">
        <w:t>auto populated</w:t>
      </w:r>
      <w:r w:rsidRPr="009075BD">
        <w:t>. Do not overwrite.</w:t>
      </w:r>
    </w:p>
    <w:p w14:paraId="5699C98F" w14:textId="629A8770" w:rsidR="00193DE8" w:rsidRPr="009075BD" w:rsidRDefault="00193DE8" w:rsidP="00090E2C">
      <w:pPr>
        <w:pStyle w:val="EPMNumberedcopy"/>
        <w:numPr>
          <w:ilvl w:val="0"/>
          <w:numId w:val="29"/>
        </w:numPr>
        <w:ind w:left="357" w:hanging="357"/>
      </w:pPr>
      <w:r w:rsidRPr="009075BD">
        <w:rPr>
          <w:rFonts w:ascii="Avenir Next LT Pro Demi" w:hAnsi="Avenir Next LT Pro Demi"/>
        </w:rPr>
        <w:t>Daily</w:t>
      </w:r>
      <w:r w:rsidRPr="009075BD">
        <w:t xml:space="preserve"> </w:t>
      </w:r>
      <w:r w:rsidRPr="009075BD">
        <w:rPr>
          <w:rFonts w:ascii="Avenir Next LT Pro Demi" w:hAnsi="Avenir Next LT Pro Demi"/>
        </w:rPr>
        <w:t>Rate</w:t>
      </w:r>
      <w:r w:rsidRPr="009075BD">
        <w:t xml:space="preserve"> will be </w:t>
      </w:r>
      <w:r w:rsidR="00EC20E3" w:rsidRPr="009075BD">
        <w:t>auto populated</w:t>
      </w:r>
      <w:r w:rsidRPr="009075BD">
        <w:t xml:space="preserve"> for teachers. Do not overwrite. </w:t>
      </w:r>
    </w:p>
    <w:p w14:paraId="64D66643" w14:textId="77777777" w:rsidR="00193DE8" w:rsidRPr="009075BD" w:rsidRDefault="00193DE8" w:rsidP="00090E2C">
      <w:pPr>
        <w:pStyle w:val="EPMNumberedcopy"/>
        <w:numPr>
          <w:ilvl w:val="0"/>
          <w:numId w:val="29"/>
        </w:numPr>
        <w:ind w:left="357" w:hanging="357"/>
      </w:pPr>
      <w:r w:rsidRPr="009075BD">
        <w:rPr>
          <w:rFonts w:ascii="Avenir Next LT Pro Demi" w:hAnsi="Avenir Next LT Pro Demi"/>
        </w:rPr>
        <w:t>Hourly</w:t>
      </w:r>
      <w:r w:rsidRPr="009075BD">
        <w:t xml:space="preserve"> </w:t>
      </w:r>
      <w:r w:rsidRPr="009075BD">
        <w:rPr>
          <w:rFonts w:ascii="Avenir Next LT Pro Demi" w:hAnsi="Avenir Next LT Pro Demi"/>
        </w:rPr>
        <w:t>Rate</w:t>
      </w:r>
      <w:r w:rsidRPr="009075BD">
        <w:t xml:space="preserve"> is automatically populate based on the other salary fields completed. This should not be changed.</w:t>
      </w:r>
    </w:p>
    <w:p w14:paraId="101E0716" w14:textId="77777777" w:rsidR="00193DE8" w:rsidRPr="009075BD" w:rsidRDefault="00193DE8" w:rsidP="00090E2C">
      <w:pPr>
        <w:pStyle w:val="EPMNumberedcopy"/>
        <w:numPr>
          <w:ilvl w:val="0"/>
          <w:numId w:val="29"/>
        </w:numPr>
        <w:ind w:left="357" w:hanging="357"/>
      </w:pPr>
      <w:r w:rsidRPr="009075BD">
        <w:t xml:space="preserve">Move the </w:t>
      </w:r>
      <w:r w:rsidRPr="009075BD">
        <w:rPr>
          <w:rFonts w:ascii="Avenir Next LT Pro Demi" w:hAnsi="Avenir Next LT Pro Demi"/>
        </w:rPr>
        <w:t>Spot Salary</w:t>
      </w:r>
      <w:r w:rsidRPr="009075BD">
        <w:t xml:space="preserve"> to </w:t>
      </w:r>
      <w:r w:rsidRPr="009075BD">
        <w:rPr>
          <w:rFonts w:ascii="Avenir Next LT Pro Demi" w:hAnsi="Avenir Next LT Pro Demi"/>
        </w:rPr>
        <w:t>YES</w:t>
      </w:r>
      <w:r w:rsidRPr="009075BD">
        <w:t xml:space="preserve"> or </w:t>
      </w:r>
      <w:r w:rsidRPr="009075BD">
        <w:rPr>
          <w:rFonts w:ascii="Avenir Next LT Pro Demi" w:hAnsi="Avenir Next LT Pro Demi"/>
        </w:rPr>
        <w:t>NO</w:t>
      </w:r>
      <w:r w:rsidRPr="009075BD">
        <w:t xml:space="preserve">. </w:t>
      </w:r>
    </w:p>
    <w:p w14:paraId="26661887" w14:textId="6AC3FC4C" w:rsidR="00D23A1D" w:rsidRDefault="00193DE8" w:rsidP="00193DE8">
      <w:pPr>
        <w:pStyle w:val="Indentednotes"/>
      </w:pPr>
      <w:r w:rsidRPr="009075BD">
        <w:t xml:space="preserve">If the rate does not exist within the </w:t>
      </w:r>
      <w:proofErr w:type="gramStart"/>
      <w:r w:rsidRPr="009075BD">
        <w:t>system, or</w:t>
      </w:r>
      <w:proofErr w:type="gramEnd"/>
      <w:r w:rsidRPr="009075BD">
        <w:t xml:space="preserve"> is not a standard scale for th</w:t>
      </w:r>
      <w:r w:rsidR="00AE4872">
        <w:t>e</w:t>
      </w:r>
      <w:r w:rsidRPr="009075BD">
        <w:t xml:space="preserve"> job category, select YES.</w:t>
      </w:r>
    </w:p>
    <w:p w14:paraId="688FAA87" w14:textId="77777777" w:rsidR="000B2334" w:rsidRPr="004325A8" w:rsidRDefault="000B2334" w:rsidP="000B2334">
      <w:pPr>
        <w:pStyle w:val="EPMSubheading"/>
        <w:rPr>
          <w:b/>
          <w:bCs/>
        </w:rPr>
      </w:pPr>
      <w:r w:rsidRPr="00B8484D">
        <w:t>Leadership</w:t>
      </w:r>
      <w:r w:rsidRPr="004325A8">
        <w:t xml:space="preserve"> Pay</w:t>
      </w:r>
    </w:p>
    <w:p w14:paraId="6A8DD9E0" w14:textId="77777777" w:rsidR="000B2334" w:rsidRDefault="000B2334" w:rsidP="00090E2C">
      <w:pPr>
        <w:pStyle w:val="EPMNumberedcopy"/>
        <w:numPr>
          <w:ilvl w:val="0"/>
          <w:numId w:val="19"/>
        </w:numPr>
        <w:ind w:left="357" w:hanging="357"/>
      </w:pPr>
      <w:r>
        <w:t xml:space="preserve">Tick the </w:t>
      </w:r>
      <w:r>
        <w:rPr>
          <w:rFonts w:ascii="Avenir Next LT Pro Demi" w:hAnsi="Avenir Next LT Pro Demi"/>
        </w:rPr>
        <w:t>Leadership Pay</w:t>
      </w:r>
      <w:r>
        <w:t xml:space="preserve"> box if relevant.</w:t>
      </w:r>
    </w:p>
    <w:p w14:paraId="5EEC6899" w14:textId="7830E11F" w:rsidR="000B2334" w:rsidRDefault="00542FCE" w:rsidP="000B2334">
      <w:pPr>
        <w:pStyle w:val="Indentednotes"/>
      </w:pPr>
      <w:r>
        <w:t>This is for reporting purposes.</w:t>
      </w:r>
    </w:p>
    <w:p w14:paraId="2E75A9F2" w14:textId="77777777" w:rsidR="000B2334" w:rsidRDefault="000B2334" w:rsidP="00090E2C">
      <w:pPr>
        <w:pStyle w:val="EPMNumberedcopy"/>
        <w:numPr>
          <w:ilvl w:val="0"/>
          <w:numId w:val="19"/>
        </w:numPr>
        <w:ind w:left="357" w:hanging="357"/>
      </w:pPr>
      <w:r>
        <w:t xml:space="preserve">From the </w:t>
      </w:r>
      <w:r w:rsidRPr="00E640A5">
        <w:rPr>
          <w:rFonts w:ascii="Avenir Next LT Pro Demi" w:hAnsi="Avenir Next LT Pro Demi"/>
        </w:rPr>
        <w:t>Pay Framework</w:t>
      </w:r>
      <w:r>
        <w:t xml:space="preserve"> drop-down menu, select the pay framework.</w:t>
      </w:r>
    </w:p>
    <w:p w14:paraId="7305861F" w14:textId="7CA3A2CE" w:rsidR="000B2334" w:rsidRPr="00B87810" w:rsidRDefault="00B67C33" w:rsidP="00B87810">
      <w:pPr>
        <w:pStyle w:val="Indentednotes"/>
      </w:pPr>
      <w:r w:rsidRPr="00B87810">
        <w:t>This relates to the agreed pay scales and is for reporting purposes.</w:t>
      </w:r>
    </w:p>
    <w:p w14:paraId="03EDA040" w14:textId="77777777" w:rsidR="00B67C33" w:rsidRDefault="000B2334" w:rsidP="00090E2C">
      <w:pPr>
        <w:pStyle w:val="EPMNumberedcopy"/>
        <w:numPr>
          <w:ilvl w:val="0"/>
          <w:numId w:val="19"/>
        </w:numPr>
        <w:ind w:left="357" w:hanging="357"/>
      </w:pPr>
      <w:r>
        <w:t xml:space="preserve">In the </w:t>
      </w:r>
      <w:r w:rsidRPr="00105F68">
        <w:rPr>
          <w:rFonts w:ascii="Avenir Next LT Pro Demi" w:hAnsi="Avenir Next LT Pro Demi"/>
        </w:rPr>
        <w:t>Pay Range Minimum</w:t>
      </w:r>
      <w:r>
        <w:t xml:space="preserve"> field, enter a minimum. </w:t>
      </w:r>
    </w:p>
    <w:p w14:paraId="35F751F7" w14:textId="211C18E5" w:rsidR="000B2334" w:rsidRDefault="00B67C33" w:rsidP="00B67C33">
      <w:pPr>
        <w:pStyle w:val="Indentednotes"/>
      </w:pPr>
      <w:r>
        <w:t xml:space="preserve">Enter the minimum possible salary for this </w:t>
      </w:r>
      <w:r w:rsidR="005851BE">
        <w:t>grade.</w:t>
      </w:r>
    </w:p>
    <w:p w14:paraId="1E512713" w14:textId="77777777" w:rsidR="005851BE" w:rsidRPr="005851BE" w:rsidRDefault="000B2334" w:rsidP="00090E2C">
      <w:pPr>
        <w:pStyle w:val="EPMNumberedcopy"/>
        <w:numPr>
          <w:ilvl w:val="0"/>
          <w:numId w:val="19"/>
        </w:numPr>
        <w:ind w:left="357" w:hanging="357"/>
        <w:rPr>
          <w:b/>
          <w:bCs/>
        </w:rPr>
      </w:pPr>
      <w:r>
        <w:t xml:space="preserve">In the </w:t>
      </w:r>
      <w:r w:rsidRPr="00105F68">
        <w:rPr>
          <w:rFonts w:ascii="Avenir Next LT Pro Demi" w:hAnsi="Avenir Next LT Pro Demi"/>
        </w:rPr>
        <w:t>Pay Range M</w:t>
      </w:r>
      <w:r>
        <w:rPr>
          <w:rFonts w:ascii="Avenir Next LT Pro Demi" w:hAnsi="Avenir Next LT Pro Demi"/>
        </w:rPr>
        <w:t>ax</w:t>
      </w:r>
      <w:r w:rsidRPr="00105F68">
        <w:rPr>
          <w:rFonts w:ascii="Avenir Next LT Pro Demi" w:hAnsi="Avenir Next LT Pro Demi"/>
        </w:rPr>
        <w:t>imum</w:t>
      </w:r>
      <w:r>
        <w:t xml:space="preserve"> field, enter a minimum. </w:t>
      </w:r>
    </w:p>
    <w:p w14:paraId="195F9F72" w14:textId="694071B9" w:rsidR="005851BE" w:rsidRDefault="005851BE" w:rsidP="002F5707">
      <w:pPr>
        <w:pStyle w:val="Indentednotes"/>
      </w:pPr>
      <w:r>
        <w:t>Enter the minimum possible salary for this grade.</w:t>
      </w:r>
    </w:p>
    <w:p w14:paraId="59520162" w14:textId="77777777" w:rsidR="005851BE" w:rsidRPr="00E05715" w:rsidRDefault="005851BE" w:rsidP="005851BE">
      <w:pPr>
        <w:pStyle w:val="EPMSubheading"/>
        <w:rPr>
          <w:b/>
          <w:bCs/>
        </w:rPr>
      </w:pPr>
      <w:r w:rsidRPr="00B8484D">
        <w:t>Agency</w:t>
      </w:r>
      <w:r w:rsidRPr="004325A8">
        <w:t xml:space="preserve"> Staff</w:t>
      </w:r>
    </w:p>
    <w:p w14:paraId="2896360E" w14:textId="6C7B6281" w:rsidR="005851BE" w:rsidRPr="00B87810" w:rsidRDefault="00763823" w:rsidP="009279DC">
      <w:pPr>
        <w:pStyle w:val="EPMNumberedcopy"/>
        <w:numPr>
          <w:ilvl w:val="0"/>
          <w:numId w:val="0"/>
        </w:numPr>
      </w:pPr>
      <w:r>
        <w:t xml:space="preserve">This section does not need to be completed and will not affect </w:t>
      </w:r>
      <w:r w:rsidR="00EC20E3">
        <w:t>payroll;</w:t>
      </w:r>
      <w:r w:rsidR="008B6956">
        <w:t xml:space="preserve"> </w:t>
      </w:r>
      <w:r w:rsidR="00DB5F6E">
        <w:t>however,</w:t>
      </w:r>
      <w:r w:rsidR="008B6956">
        <w:t xml:space="preserve"> it may be useful to tick</w:t>
      </w:r>
      <w:r w:rsidR="009279DC">
        <w:t xml:space="preserve"> </w:t>
      </w:r>
      <w:r w:rsidR="008B6956">
        <w:t xml:space="preserve">the </w:t>
      </w:r>
      <w:r w:rsidR="008B6956" w:rsidRPr="009279DC">
        <w:rPr>
          <w:rFonts w:ascii="Avenir Next LT Pro Demi" w:hAnsi="Avenir Next LT Pro Demi"/>
        </w:rPr>
        <w:t>Agency Staff</w:t>
      </w:r>
      <w:r w:rsidR="008B6956">
        <w:rPr>
          <w:b/>
          <w:bCs/>
        </w:rPr>
        <w:t xml:space="preserve"> </w:t>
      </w:r>
      <w:r w:rsidR="008B6956">
        <w:t xml:space="preserve">box </w:t>
      </w:r>
      <w:r w:rsidR="005851BE" w:rsidRPr="00B87810">
        <w:t xml:space="preserve">for reporting purposes </w:t>
      </w:r>
      <w:r w:rsidR="008B6956">
        <w:t>so that</w:t>
      </w:r>
      <w:r w:rsidR="005851BE" w:rsidRPr="00B87810">
        <w:t xml:space="preserve"> you can choose to exclude </w:t>
      </w:r>
      <w:r w:rsidR="00B87810" w:rsidRPr="00B87810">
        <w:t>agency staff</w:t>
      </w:r>
      <w:r w:rsidR="008B6956">
        <w:t>.</w:t>
      </w:r>
    </w:p>
    <w:p w14:paraId="03144485" w14:textId="77777777" w:rsidR="00FD6B8B" w:rsidRDefault="00FD6B8B">
      <w:pPr>
        <w:rPr>
          <w:rFonts w:ascii="Avenir Next LT Pro Demi" w:hAnsi="Avenir Next LT Pro Demi" w:cs="Arial"/>
          <w:color w:val="A31457"/>
        </w:rPr>
      </w:pPr>
      <w:r>
        <w:br w:type="page"/>
      </w:r>
    </w:p>
    <w:p w14:paraId="7DB9BFA4" w14:textId="12DB5338" w:rsidR="002D0BC2" w:rsidRPr="00E05715" w:rsidRDefault="002D0BC2" w:rsidP="002D0BC2">
      <w:pPr>
        <w:pStyle w:val="EPMSubheading"/>
        <w:rPr>
          <w:b/>
          <w:bCs/>
        </w:rPr>
      </w:pPr>
      <w:r>
        <w:lastRenderedPageBreak/>
        <w:t>Bank Details</w:t>
      </w:r>
    </w:p>
    <w:p w14:paraId="59F9E7F2" w14:textId="7CDFE5A0" w:rsidR="002D0BC2" w:rsidRPr="00B87810" w:rsidRDefault="00B24657" w:rsidP="00090E2C">
      <w:pPr>
        <w:pStyle w:val="EPMNumberedcopy"/>
        <w:numPr>
          <w:ilvl w:val="0"/>
          <w:numId w:val="30"/>
        </w:numPr>
        <w:ind w:left="357" w:hanging="357"/>
      </w:pPr>
      <w:r>
        <w:rPr>
          <w:noProof/>
        </w:rPr>
        <mc:AlternateContent>
          <mc:Choice Requires="wps">
            <w:drawing>
              <wp:anchor distT="0" distB="0" distL="114300" distR="114300" simplePos="0" relativeHeight="251658301" behindDoc="0" locked="0" layoutInCell="1" allowOverlap="1" wp14:anchorId="7BEA5263" wp14:editId="48E1E4FC">
                <wp:simplePos x="0" y="0"/>
                <wp:positionH relativeFrom="margin">
                  <wp:posOffset>130893</wp:posOffset>
                </wp:positionH>
                <wp:positionV relativeFrom="paragraph">
                  <wp:posOffset>236082</wp:posOffset>
                </wp:positionV>
                <wp:extent cx="6137910" cy="2146852"/>
                <wp:effectExtent l="0" t="0" r="0" b="6350"/>
                <wp:wrapNone/>
                <wp:docPr id="856447784" name="Rectangle 1"/>
                <wp:cNvGraphicFramePr/>
                <a:graphic xmlns:a="http://schemas.openxmlformats.org/drawingml/2006/main">
                  <a:graphicData uri="http://schemas.microsoft.com/office/word/2010/wordprocessingShape">
                    <wps:wsp>
                      <wps:cNvSpPr/>
                      <wps:spPr>
                        <a:xfrm>
                          <a:off x="0" y="0"/>
                          <a:ext cx="6137910" cy="2146852"/>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9FCDB" id="Rectangle 1" o:spid="_x0000_s1026" style="position:absolute;margin-left:10.3pt;margin-top:18.6pt;width:483.3pt;height:169.0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" fillcolor="#d6034d" stroked="f" strokeweight="1pt">
                <v:fill opacity="6682f"/>
                <w10:wrap anchorx="margin"/>
              </v:rect>
            </w:pict>
          </mc:Fallback>
        </mc:AlternateContent>
      </w:r>
      <w:r w:rsidR="002D0BC2">
        <w:t>Complete the employee’s bank details.</w:t>
      </w:r>
    </w:p>
    <w:p w14:paraId="051387EB" w14:textId="12A5C76A" w:rsidR="005851BE" w:rsidRDefault="002D0BC2" w:rsidP="00D23A1D">
      <w:pPr>
        <w:pStyle w:val="Indentednotes"/>
      </w:pPr>
      <w:r>
        <w:t xml:space="preserve">This can </w:t>
      </w:r>
      <w:r w:rsidR="002D41E4">
        <w:t xml:space="preserve">also </w:t>
      </w:r>
      <w:r>
        <w:t xml:space="preserve">be updated by the employee within the </w:t>
      </w:r>
      <w:r w:rsidRPr="002D0BC2">
        <w:rPr>
          <w:rFonts w:ascii="Avenir Next LT Pro Demi" w:hAnsi="Avenir Next LT Pro Demi"/>
        </w:rPr>
        <w:t>Salary information</w:t>
      </w:r>
      <w:r>
        <w:t xml:space="preserve"> section of </w:t>
      </w:r>
      <w:r w:rsidRPr="002D0BC2">
        <w:rPr>
          <w:rFonts w:ascii="Avenir Next LT Pro Demi" w:hAnsi="Avenir Next LT Pro Demi"/>
        </w:rPr>
        <w:t>My Profile</w:t>
      </w:r>
      <w:r w:rsidR="002D41E4">
        <w:rPr>
          <w:rFonts w:ascii="Avenir Next LT Pro Demi" w:hAnsi="Avenir Next LT Pro Demi"/>
        </w:rPr>
        <w:t xml:space="preserve">, </w:t>
      </w:r>
      <w:r w:rsidR="002D41E4" w:rsidRPr="002D41E4">
        <w:t>in</w:t>
      </w:r>
      <w:r w:rsidR="002D41E4">
        <w:rPr>
          <w:rFonts w:ascii="Avenir Next LT Pro Demi" w:hAnsi="Avenir Next LT Pro Demi"/>
        </w:rPr>
        <w:t xml:space="preserve"> My Portal</w:t>
      </w:r>
      <w:r w:rsidR="002D41E4">
        <w:t xml:space="preserve"> as part of our self-service feature.</w:t>
      </w:r>
    </w:p>
    <w:p w14:paraId="2416D590" w14:textId="3D69D2F4" w:rsidR="006E4F85" w:rsidRPr="00A3205D" w:rsidRDefault="006E4F85" w:rsidP="006E4F85">
      <w:pPr>
        <w:pStyle w:val="Indentednotes"/>
        <w:rPr>
          <w:rFonts w:ascii="Avenir Next LT Pro Demi" w:hAnsi="Avenir Next LT Pro Demi"/>
        </w:rPr>
      </w:pPr>
      <w:r w:rsidRPr="00A3205D">
        <w:rPr>
          <w:rFonts w:ascii="Avenir Next LT Pro Demi" w:hAnsi="Avenir Next LT Pro Demi"/>
        </w:rPr>
        <w:t xml:space="preserve">Important </w:t>
      </w:r>
    </w:p>
    <w:p w14:paraId="1B0BC590" w14:textId="77777777" w:rsidR="006E4F85" w:rsidRPr="00B87810" w:rsidRDefault="006E4F85" w:rsidP="006E4F85">
      <w:pPr>
        <w:pStyle w:val="Indentednotes"/>
      </w:pPr>
      <w:r>
        <w:t xml:space="preserve">The </w:t>
      </w:r>
      <w:r w:rsidRPr="004C7FD2">
        <w:rPr>
          <w:rFonts w:ascii="Avenir Next LT Pro Demi" w:hAnsi="Avenir Next LT Pro Demi"/>
        </w:rPr>
        <w:t>Bank Details</w:t>
      </w:r>
      <w:r>
        <w:t xml:space="preserve"> should be recorded against the main role held by the employee. Thie is displayed within the </w:t>
      </w:r>
      <w:r w:rsidRPr="004C7FD2">
        <w:rPr>
          <w:rFonts w:ascii="Avenir Next LT Pro Demi" w:hAnsi="Avenir Next LT Pro Demi"/>
        </w:rPr>
        <w:t>Primary Job Role</w:t>
      </w:r>
      <w:r>
        <w:t xml:space="preserve"> field within the </w:t>
      </w:r>
      <w:r w:rsidRPr="00A3205D">
        <w:rPr>
          <w:rFonts w:ascii="Avenir Next LT Pro Demi" w:hAnsi="Avenir Next LT Pro Demi"/>
        </w:rPr>
        <w:t>Employment Record</w:t>
      </w:r>
      <w:r>
        <w:rPr>
          <w:b/>
          <w:bCs/>
        </w:rPr>
        <w:t xml:space="preserve"> </w:t>
      </w:r>
      <w:r>
        <w:t>section of the Employee’s Record.</w:t>
      </w:r>
    </w:p>
    <w:p w14:paraId="1563A2F2" w14:textId="2E576850" w:rsidR="00F2490F" w:rsidRDefault="006E4F85" w:rsidP="0000478D">
      <w:pPr>
        <w:pStyle w:val="Indentednotes"/>
      </w:pPr>
      <w:r>
        <w:t xml:space="preserve">This can also be updated by the employee within the </w:t>
      </w:r>
      <w:r w:rsidRPr="002D0BC2">
        <w:rPr>
          <w:rFonts w:ascii="Avenir Next LT Pro Demi" w:hAnsi="Avenir Next LT Pro Demi"/>
        </w:rPr>
        <w:t>Salary information</w:t>
      </w:r>
      <w:r>
        <w:t xml:space="preserve"> section of </w:t>
      </w:r>
      <w:r w:rsidRPr="002D0BC2">
        <w:rPr>
          <w:rFonts w:ascii="Avenir Next LT Pro Demi" w:hAnsi="Avenir Next LT Pro Demi"/>
        </w:rPr>
        <w:t>My Profile</w:t>
      </w:r>
      <w:r>
        <w:rPr>
          <w:rFonts w:ascii="Avenir Next LT Pro Demi" w:hAnsi="Avenir Next LT Pro Demi"/>
        </w:rPr>
        <w:t xml:space="preserve">, </w:t>
      </w:r>
      <w:r w:rsidRPr="002D41E4">
        <w:t>in</w:t>
      </w:r>
      <w:r>
        <w:rPr>
          <w:rFonts w:ascii="Avenir Next LT Pro Demi" w:hAnsi="Avenir Next LT Pro Demi"/>
        </w:rPr>
        <w:t xml:space="preserve"> My Portal</w:t>
      </w:r>
      <w:r>
        <w:t xml:space="preserve"> as part of our self-service feature.</w:t>
      </w:r>
    </w:p>
    <w:p w14:paraId="16418728" w14:textId="5D5FB519" w:rsidR="00FD6B8B" w:rsidRDefault="00FD6B8B" w:rsidP="00FD6B8B">
      <w:pPr>
        <w:pStyle w:val="Indentednotes"/>
      </w:pPr>
      <w:r w:rsidRPr="00FD6B8B">
        <w:rPr>
          <w:rFonts w:ascii="Avenir Next LT Pro Demi" w:hAnsi="Avenir Next LT Pro Demi"/>
        </w:rPr>
        <w:t>Payroll customers:</w:t>
      </w:r>
      <w:r w:rsidRPr="00417A1D">
        <w:t xml:space="preserve"> Please ensure you inform your EPM payroll team should you receive a notification that Bank Details have been changed by an employee after the Payroll Cut Off Date.</w:t>
      </w:r>
    </w:p>
    <w:p w14:paraId="2806E62B" w14:textId="0EBD4190" w:rsidR="00F41B7F" w:rsidRPr="004325A8" w:rsidRDefault="00F41B7F" w:rsidP="00FF3C61">
      <w:pPr>
        <w:pStyle w:val="EPMSubheading"/>
        <w:rPr>
          <w:b/>
          <w:bCs/>
        </w:rPr>
      </w:pPr>
      <w:r w:rsidRPr="004325A8">
        <w:t xml:space="preserve">View </w:t>
      </w:r>
      <w:r w:rsidRPr="00B8484D">
        <w:t>Salary</w:t>
      </w:r>
      <w:r w:rsidRPr="004325A8">
        <w:t xml:space="preserve"> History</w:t>
      </w:r>
    </w:p>
    <w:p w14:paraId="2BB8C8AE" w14:textId="77777777" w:rsidR="00F41B7F" w:rsidRDefault="00F41B7F" w:rsidP="00F41B7F">
      <w:pPr>
        <w:pStyle w:val="EPMTextstyle"/>
      </w:pPr>
      <w:r>
        <w:t xml:space="preserve">To view the salary history of the employee related to this job role, click the </w:t>
      </w:r>
      <w:r w:rsidRPr="005560A0">
        <w:rPr>
          <w:rFonts w:ascii="Avenir Next LT Pro Demi" w:hAnsi="Avenir Next LT Pro Demi" w:cs="Tahoma"/>
        </w:rPr>
        <w:t>View Salary History</w:t>
      </w:r>
      <w:r>
        <w:t xml:space="preserve"> button.</w:t>
      </w:r>
    </w:p>
    <w:p w14:paraId="3768AAC8" w14:textId="0D94657A" w:rsidR="000730FE" w:rsidRDefault="000730FE" w:rsidP="00F41B7F">
      <w:pPr>
        <w:pStyle w:val="EPMTextstyle"/>
      </w:pPr>
      <w:r w:rsidRPr="00432692">
        <w:rPr>
          <w:noProof/>
        </w:rPr>
        <w:drawing>
          <wp:anchor distT="0" distB="0" distL="114300" distR="114300" simplePos="0" relativeHeight="251658273" behindDoc="0" locked="0" layoutInCell="1" allowOverlap="1" wp14:anchorId="1105B39E" wp14:editId="22C87404">
            <wp:simplePos x="0" y="0"/>
            <wp:positionH relativeFrom="column">
              <wp:posOffset>0</wp:posOffset>
            </wp:positionH>
            <wp:positionV relativeFrom="paragraph">
              <wp:posOffset>-635</wp:posOffset>
            </wp:positionV>
            <wp:extent cx="1257409" cy="236240"/>
            <wp:effectExtent l="0" t="0" r="0" b="0"/>
            <wp:wrapNone/>
            <wp:docPr id="83838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85086" name=""/>
                    <pic:cNvPicPr/>
                  </pic:nvPicPr>
                  <pic:blipFill>
                    <a:blip r:embed="rId56">
                      <a:extLst>
                        <a:ext uri="{28A0092B-C50C-407E-A947-70E740481C1C}">
                          <a14:useLocalDpi xmlns:a14="http://schemas.microsoft.com/office/drawing/2010/main" val="0"/>
                        </a:ext>
                      </a:extLst>
                    </a:blip>
                    <a:stretch>
                      <a:fillRect/>
                    </a:stretch>
                  </pic:blipFill>
                  <pic:spPr>
                    <a:xfrm>
                      <a:off x="0" y="0"/>
                      <a:ext cx="1257409" cy="236240"/>
                    </a:xfrm>
                    <a:prstGeom prst="rect">
                      <a:avLst/>
                    </a:prstGeom>
                  </pic:spPr>
                </pic:pic>
              </a:graphicData>
            </a:graphic>
          </wp:anchor>
        </w:drawing>
      </w:r>
    </w:p>
    <w:p w14:paraId="1E89B9FB" w14:textId="58575D74" w:rsidR="000730FE" w:rsidRDefault="000730FE" w:rsidP="00F41B7F">
      <w:pPr>
        <w:pStyle w:val="EPMTextstyle"/>
      </w:pPr>
      <w:r>
        <w:t>This will only be relevant for established employees, not when first adding a new role.</w:t>
      </w:r>
    </w:p>
    <w:p w14:paraId="1235513F" w14:textId="72E0637D" w:rsidR="00075981" w:rsidRDefault="00075981" w:rsidP="00F41B7F">
      <w:pPr>
        <w:pStyle w:val="EPMTextstyle"/>
      </w:pPr>
      <w:r>
        <w:t xml:space="preserve">This will display </w:t>
      </w:r>
      <w:r w:rsidRPr="00075981">
        <w:t>salary changes</w:t>
      </w:r>
      <w:r>
        <w:t xml:space="preserve">, displayed </w:t>
      </w:r>
      <w:r w:rsidRPr="00075981">
        <w:t xml:space="preserve">in </w:t>
      </w:r>
      <w:r>
        <w:t xml:space="preserve">order of </w:t>
      </w:r>
      <w:r w:rsidRPr="00075981">
        <w:rPr>
          <w:rFonts w:ascii="Avenir Next LT Pro Demi" w:hAnsi="Avenir Next LT Pro Demi"/>
        </w:rPr>
        <w:t xml:space="preserve">Effective </w:t>
      </w:r>
      <w:r>
        <w:rPr>
          <w:rFonts w:ascii="Avenir Next LT Pro Demi" w:hAnsi="Avenir Next LT Pro Demi"/>
        </w:rPr>
        <w:t>D</w:t>
      </w:r>
      <w:r w:rsidRPr="00075981">
        <w:rPr>
          <w:rFonts w:ascii="Avenir Next LT Pro Demi" w:hAnsi="Avenir Next LT Pro Demi"/>
        </w:rPr>
        <w:t>ate</w:t>
      </w:r>
      <w:r w:rsidRPr="00075981">
        <w:t xml:space="preserve"> orde</w:t>
      </w:r>
      <w:r w:rsidR="00E00201">
        <w:t>r.</w:t>
      </w:r>
    </w:p>
    <w:p w14:paraId="1F291442" w14:textId="0CE8968A" w:rsidR="007741C5" w:rsidRDefault="000730FE" w:rsidP="00F41B7F">
      <w:pPr>
        <w:pStyle w:val="EPMTextstyle"/>
      </w:pPr>
      <w:r>
        <w:t>Bold text denotes the employee’s c</w:t>
      </w:r>
      <w:r w:rsidR="00B37650">
        <w:t>urrent role</w:t>
      </w:r>
      <w:r w:rsidR="007741C5">
        <w:t>.</w:t>
      </w:r>
    </w:p>
    <w:p w14:paraId="50430647" w14:textId="6E0C6294" w:rsidR="00075981" w:rsidRDefault="008F5C20" w:rsidP="00F41B7F">
      <w:pPr>
        <w:pStyle w:val="EPMTextstyle"/>
      </w:pPr>
      <w:r>
        <w:t xml:space="preserve">Red denotes a </w:t>
      </w:r>
      <w:r w:rsidRPr="000730FE">
        <w:rPr>
          <w:rFonts w:ascii="Avenir Next LT Pro Demi" w:hAnsi="Avenir Next LT Pro Demi"/>
        </w:rPr>
        <w:t>Temporary</w:t>
      </w:r>
      <w:r>
        <w:t xml:space="preserve"> </w:t>
      </w:r>
      <w:r w:rsidRPr="000730FE">
        <w:rPr>
          <w:rFonts w:ascii="Avenir Next LT Pro Demi" w:hAnsi="Avenir Next LT Pro Demi"/>
        </w:rPr>
        <w:t>Change</w:t>
      </w:r>
      <w:r>
        <w:t>.</w:t>
      </w:r>
    </w:p>
    <w:p w14:paraId="32A205F6" w14:textId="5309DCE7" w:rsidR="003453CF" w:rsidRPr="001F5253" w:rsidRDefault="008F5C20" w:rsidP="001F5253">
      <w:pPr>
        <w:pStyle w:val="EPMTextstyle"/>
      </w:pPr>
      <w:r>
        <w:t xml:space="preserve">Blue denotes a </w:t>
      </w:r>
      <w:r w:rsidR="000730FE" w:rsidRPr="000730FE">
        <w:rPr>
          <w:rFonts w:ascii="Avenir Next LT Pro Demi" w:hAnsi="Avenir Next LT Pro Demi"/>
        </w:rPr>
        <w:t>Temporary</w:t>
      </w:r>
      <w:r w:rsidR="000730FE">
        <w:t xml:space="preserve"> </w:t>
      </w:r>
      <w:r w:rsidR="000730FE" w:rsidRPr="000730FE">
        <w:rPr>
          <w:rFonts w:ascii="Avenir Next LT Pro Demi" w:hAnsi="Avenir Next LT Pro Demi"/>
        </w:rPr>
        <w:t>Change</w:t>
      </w:r>
      <w:r w:rsidR="000730FE">
        <w:t xml:space="preserve"> </w:t>
      </w:r>
      <w:r w:rsidR="000730FE" w:rsidRPr="000730FE">
        <w:rPr>
          <w:rFonts w:ascii="Avenir Next LT Pro Demi" w:hAnsi="Avenir Next LT Pro Demi"/>
        </w:rPr>
        <w:t>Reversed</w:t>
      </w:r>
      <w:r w:rsidR="000730FE">
        <w:t>.</w:t>
      </w:r>
    </w:p>
    <w:p w14:paraId="1CCCD9FF" w14:textId="77777777" w:rsidR="004C7FD2" w:rsidRDefault="004C7FD2">
      <w:pPr>
        <w:rPr>
          <w:rFonts w:ascii="Avenir Next LT Pro Demi" w:hAnsi="Avenir Next LT Pro Demi" w:cs="Arial"/>
          <w:color w:val="242E54"/>
          <w:sz w:val="28"/>
          <w:szCs w:val="28"/>
        </w:rPr>
      </w:pPr>
      <w:r>
        <w:br w:type="page"/>
      </w:r>
    </w:p>
    <w:p w14:paraId="19E6B6E3" w14:textId="1D1A80D3" w:rsidR="009406F6" w:rsidRDefault="009406F6" w:rsidP="00F008BD">
      <w:pPr>
        <w:pStyle w:val="EPMHeading2"/>
      </w:pPr>
      <w:r>
        <w:lastRenderedPageBreak/>
        <w:t>Additions and Deductions</w:t>
      </w:r>
    </w:p>
    <w:p w14:paraId="29D7906C" w14:textId="6203A81B" w:rsidR="00EC044E" w:rsidRPr="00EC044E" w:rsidRDefault="00FF6E7D" w:rsidP="00EC044E">
      <w:pPr>
        <w:pStyle w:val="EPMTextstyle"/>
      </w:pPr>
      <w:r>
        <w:rPr>
          <w:noProof/>
        </w:rPr>
        <mc:AlternateContent>
          <mc:Choice Requires="wps">
            <w:drawing>
              <wp:anchor distT="0" distB="0" distL="114300" distR="114300" simplePos="0" relativeHeight="251658291" behindDoc="0" locked="0" layoutInCell="1" allowOverlap="1" wp14:anchorId="3977E5FE" wp14:editId="04A1D40E">
                <wp:simplePos x="0" y="0"/>
                <wp:positionH relativeFrom="margin">
                  <wp:align>right</wp:align>
                </wp:positionH>
                <wp:positionV relativeFrom="paragraph">
                  <wp:posOffset>259936</wp:posOffset>
                </wp:positionV>
                <wp:extent cx="6344561" cy="1371600"/>
                <wp:effectExtent l="0" t="0" r="0" b="0"/>
                <wp:wrapNone/>
                <wp:docPr id="1010159668" name="Rectangle 1"/>
                <wp:cNvGraphicFramePr/>
                <a:graphic xmlns:a="http://schemas.openxmlformats.org/drawingml/2006/main">
                  <a:graphicData uri="http://schemas.microsoft.com/office/word/2010/wordprocessingShape">
                    <wps:wsp>
                      <wps:cNvSpPr/>
                      <wps:spPr>
                        <a:xfrm>
                          <a:off x="0" y="0"/>
                          <a:ext cx="6344561" cy="1371600"/>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9A139" id="Rectangle 1" o:spid="_x0000_s1026" style="position:absolute;margin-left:448.35pt;margin-top:20.45pt;width:499.55pt;height:108pt;z-index:2516582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" fillcolor="#d6034d" stroked="f" strokeweight="1pt">
                <v:fill opacity="6682f"/>
                <w10:wrap anchorx="margin"/>
              </v:rect>
            </w:pict>
          </mc:Fallback>
        </mc:AlternateContent>
      </w:r>
      <w:r w:rsidR="00EC044E" w:rsidRPr="00EC044E">
        <w:t xml:space="preserve">Additions and Deductions relating to the employee are displayed </w:t>
      </w:r>
      <w:r w:rsidR="00EC044E">
        <w:t>within this section</w:t>
      </w:r>
      <w:r w:rsidR="00EC044E" w:rsidRPr="00EC044E">
        <w:t>.</w:t>
      </w:r>
    </w:p>
    <w:p w14:paraId="37827581" w14:textId="0249BDD1" w:rsidR="00547C5E" w:rsidRPr="00547C5E" w:rsidRDefault="00547C5E" w:rsidP="00EC044E">
      <w:pPr>
        <w:pStyle w:val="EPMTextstyle"/>
        <w:rPr>
          <w:rFonts w:ascii="Avenir Next LT Pro Demi" w:hAnsi="Avenir Next LT Pro Demi"/>
        </w:rPr>
      </w:pPr>
      <w:r w:rsidRPr="00547C5E">
        <w:rPr>
          <w:rFonts w:ascii="Avenir Next LT Pro Demi" w:hAnsi="Avenir Next LT Pro Demi"/>
        </w:rPr>
        <w:t>Important</w:t>
      </w:r>
    </w:p>
    <w:p w14:paraId="4DCC5999" w14:textId="3C38E536" w:rsidR="00EC044E" w:rsidRPr="00EC044E" w:rsidRDefault="00EC044E" w:rsidP="00EC044E">
      <w:pPr>
        <w:pStyle w:val="EPMTextstyle"/>
      </w:pPr>
      <w:r w:rsidRPr="00EC044E">
        <w:t xml:space="preserve">Deductions cannot be added within this section. These are managed by your EPM </w:t>
      </w:r>
      <w:r w:rsidR="00FF6E7D">
        <w:t>T</w:t>
      </w:r>
      <w:r w:rsidRPr="00EC044E">
        <w:t>eam. If you wish to add/amend/delete a deduction, please send a request via the EPM Client Communication Platform.</w:t>
      </w:r>
    </w:p>
    <w:p w14:paraId="7F35F1E8" w14:textId="5192CE85" w:rsidR="00597307" w:rsidRPr="00597307" w:rsidRDefault="003453CF" w:rsidP="00597307">
      <w:pPr>
        <w:pStyle w:val="EPMTextstyle"/>
      </w:pPr>
      <w:r w:rsidRPr="003453CF">
        <w:t>Current additions should not be deleted as this may result in previous payments made in relation to this addition being reclaimed via payroll.</w:t>
      </w:r>
      <w:r w:rsidR="00FF6E7D">
        <w:t xml:space="preserve"> </w:t>
      </w:r>
      <w:r w:rsidRPr="003453CF">
        <w:t>Amendments to additions should be made via an amendment to the current addition or a by adding a new line.</w:t>
      </w:r>
    </w:p>
    <w:p w14:paraId="5231AA4C" w14:textId="382C4F30" w:rsidR="003453CF" w:rsidRDefault="003453CF" w:rsidP="003453CF">
      <w:pPr>
        <w:pStyle w:val="EPMSubheading"/>
      </w:pPr>
      <w:r>
        <w:t>Add a new addition</w:t>
      </w:r>
    </w:p>
    <w:p w14:paraId="5764052F" w14:textId="3A7075AA" w:rsidR="00DB3D29" w:rsidRDefault="00DB3D29" w:rsidP="00090E2C">
      <w:pPr>
        <w:pStyle w:val="EPMNumberedcopy"/>
        <w:numPr>
          <w:ilvl w:val="0"/>
          <w:numId w:val="21"/>
        </w:numPr>
        <w:ind w:left="357" w:hanging="357"/>
      </w:pPr>
      <w:r>
        <w:t xml:space="preserve">Click the </w:t>
      </w:r>
      <w:r w:rsidRPr="00DB3D29">
        <w:rPr>
          <w:rFonts w:ascii="Avenir Next LT Pro Demi" w:hAnsi="Avenir Next LT Pro Demi"/>
        </w:rPr>
        <w:t>+ Add Addition</w:t>
      </w:r>
      <w:r>
        <w:t xml:space="preserve"> button.</w:t>
      </w:r>
    </w:p>
    <w:p w14:paraId="1BA988AE" w14:textId="64707F38" w:rsidR="00DB3D29" w:rsidRDefault="00EC044E" w:rsidP="00DB3D29">
      <w:pPr>
        <w:pStyle w:val="EPMNumberedcopy"/>
        <w:numPr>
          <w:ilvl w:val="0"/>
          <w:numId w:val="0"/>
        </w:numPr>
        <w:ind w:left="360"/>
      </w:pPr>
      <w:r w:rsidRPr="00DB3D29">
        <w:rPr>
          <w:noProof/>
        </w:rPr>
        <w:drawing>
          <wp:anchor distT="0" distB="0" distL="114300" distR="114300" simplePos="0" relativeHeight="251658289" behindDoc="0" locked="0" layoutInCell="1" allowOverlap="1" wp14:anchorId="0EC8D13E" wp14:editId="486BA7D3">
            <wp:simplePos x="0" y="0"/>
            <wp:positionH relativeFrom="column">
              <wp:posOffset>202255</wp:posOffset>
            </wp:positionH>
            <wp:positionV relativeFrom="paragraph">
              <wp:posOffset>8373</wp:posOffset>
            </wp:positionV>
            <wp:extent cx="962159" cy="238158"/>
            <wp:effectExtent l="0" t="0" r="9525" b="9525"/>
            <wp:wrapNone/>
            <wp:docPr id="1049957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57572" name=""/>
                    <pic:cNvPicPr/>
                  </pic:nvPicPr>
                  <pic:blipFill>
                    <a:blip r:embed="rId57">
                      <a:extLst>
                        <a:ext uri="{28A0092B-C50C-407E-A947-70E740481C1C}">
                          <a14:useLocalDpi xmlns:a14="http://schemas.microsoft.com/office/drawing/2010/main" val="0"/>
                        </a:ext>
                      </a:extLst>
                    </a:blip>
                    <a:stretch>
                      <a:fillRect/>
                    </a:stretch>
                  </pic:blipFill>
                  <pic:spPr>
                    <a:xfrm>
                      <a:off x="0" y="0"/>
                      <a:ext cx="962159" cy="238158"/>
                    </a:xfrm>
                    <a:prstGeom prst="rect">
                      <a:avLst/>
                    </a:prstGeom>
                  </pic:spPr>
                </pic:pic>
              </a:graphicData>
            </a:graphic>
          </wp:anchor>
        </w:drawing>
      </w:r>
    </w:p>
    <w:p w14:paraId="2B449C0B" w14:textId="5C732243" w:rsidR="00923F02" w:rsidRDefault="00923F02" w:rsidP="00090E2C">
      <w:pPr>
        <w:pStyle w:val="EPMNumberedcopy"/>
        <w:numPr>
          <w:ilvl w:val="0"/>
          <w:numId w:val="21"/>
        </w:numPr>
        <w:ind w:left="357" w:hanging="357"/>
      </w:pPr>
      <w:r>
        <w:t>From</w:t>
      </w:r>
      <w:r w:rsidR="00585F83">
        <w:t xml:space="preserve"> the </w:t>
      </w:r>
      <w:r w:rsidR="00585F83" w:rsidRPr="00923F02">
        <w:rPr>
          <w:rFonts w:ascii="Avenir Next LT Pro Demi" w:hAnsi="Avenir Next LT Pro Demi"/>
        </w:rPr>
        <w:t>Addition Settings Title</w:t>
      </w:r>
      <w:r>
        <w:t xml:space="preserve"> drop down, select the relevant option. </w:t>
      </w:r>
    </w:p>
    <w:p w14:paraId="328A1FFD" w14:textId="3ECA0022" w:rsidR="009406F6" w:rsidRPr="009406F6" w:rsidRDefault="009406F6" w:rsidP="009406F6">
      <w:pPr>
        <w:pStyle w:val="Indentednotes"/>
      </w:pPr>
      <w:r w:rsidRPr="009406F6">
        <w:t>If the title you require is not available, speak to your EPM Team.</w:t>
      </w:r>
    </w:p>
    <w:p w14:paraId="77F9EE78" w14:textId="2C6B1C96" w:rsidR="009406F6" w:rsidRDefault="0071762F" w:rsidP="00090E2C">
      <w:pPr>
        <w:pStyle w:val="EPMNumberedcopy"/>
        <w:numPr>
          <w:ilvl w:val="0"/>
          <w:numId w:val="21"/>
        </w:numPr>
        <w:ind w:left="357" w:hanging="357"/>
      </w:pPr>
      <w:r w:rsidRPr="0071762F">
        <w:rPr>
          <w:noProof/>
        </w:rPr>
        <w:drawing>
          <wp:anchor distT="0" distB="0" distL="114300" distR="114300" simplePos="0" relativeHeight="251658290" behindDoc="0" locked="0" layoutInCell="1" allowOverlap="1" wp14:anchorId="0EAC3F5E" wp14:editId="0A1B51DC">
            <wp:simplePos x="0" y="0"/>
            <wp:positionH relativeFrom="column">
              <wp:posOffset>244785</wp:posOffset>
            </wp:positionH>
            <wp:positionV relativeFrom="paragraph">
              <wp:posOffset>400493</wp:posOffset>
            </wp:positionV>
            <wp:extent cx="1152686" cy="266737"/>
            <wp:effectExtent l="0" t="0" r="9525" b="0"/>
            <wp:wrapNone/>
            <wp:docPr id="62570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1612" name=""/>
                    <pic:cNvPicPr/>
                  </pic:nvPicPr>
                  <pic:blipFill>
                    <a:blip r:embed="rId58">
                      <a:extLst>
                        <a:ext uri="{28A0092B-C50C-407E-A947-70E740481C1C}">
                          <a14:useLocalDpi xmlns:a14="http://schemas.microsoft.com/office/drawing/2010/main" val="0"/>
                        </a:ext>
                      </a:extLst>
                    </a:blip>
                    <a:stretch>
                      <a:fillRect/>
                    </a:stretch>
                  </pic:blipFill>
                  <pic:spPr>
                    <a:xfrm>
                      <a:off x="0" y="0"/>
                      <a:ext cx="1152686" cy="266737"/>
                    </a:xfrm>
                    <a:prstGeom prst="rect">
                      <a:avLst/>
                    </a:prstGeom>
                  </pic:spPr>
                </pic:pic>
              </a:graphicData>
            </a:graphic>
          </wp:anchor>
        </w:drawing>
      </w:r>
      <w:r w:rsidR="009406F6" w:rsidRPr="009406F6">
        <w:t xml:space="preserve">From the </w:t>
      </w:r>
      <w:r w:rsidR="00656A1F" w:rsidRPr="00656A1F">
        <w:rPr>
          <w:rFonts w:ascii="Avenir Next LT Pro Demi" w:hAnsi="Avenir Next LT Pro Demi"/>
        </w:rPr>
        <w:t>Full Time</w:t>
      </w:r>
      <w:r w:rsidR="00656A1F">
        <w:t xml:space="preserve"> </w:t>
      </w:r>
      <w:r w:rsidR="009406F6" w:rsidRPr="009406F6">
        <w:rPr>
          <w:rFonts w:ascii="Avenir Next LT Pro Demi" w:hAnsi="Avenir Next LT Pro Demi"/>
        </w:rPr>
        <w:t xml:space="preserve">Amount </w:t>
      </w:r>
      <w:r w:rsidR="009406F6" w:rsidRPr="009406F6">
        <w:t xml:space="preserve">drop-down menu, </w:t>
      </w:r>
      <w:r w:rsidR="00656A1F">
        <w:t xml:space="preserve">enter an amount or click the </w:t>
      </w:r>
      <w:r w:rsidR="00656A1F" w:rsidRPr="00656A1F">
        <w:rPr>
          <w:rFonts w:ascii="Avenir Next LT Pro Demi" w:hAnsi="Avenir Next LT Pro Demi"/>
        </w:rPr>
        <w:t>Use Default</w:t>
      </w:r>
      <w:r w:rsidR="00656A1F">
        <w:t xml:space="preserve"> button to auto-calculate the amount.</w:t>
      </w:r>
      <w:r w:rsidR="009406F6" w:rsidRPr="009406F6">
        <w:t xml:space="preserve"> </w:t>
      </w:r>
    </w:p>
    <w:p w14:paraId="5C44A47F" w14:textId="0E95A123" w:rsidR="00656A1F" w:rsidRPr="009406F6" w:rsidRDefault="00656A1F" w:rsidP="00656A1F">
      <w:pPr>
        <w:pStyle w:val="EPMNumberedcopy"/>
        <w:numPr>
          <w:ilvl w:val="0"/>
          <w:numId w:val="0"/>
        </w:numPr>
        <w:ind w:left="357"/>
      </w:pPr>
    </w:p>
    <w:p w14:paraId="5F93E205" w14:textId="550D2861" w:rsidR="009406F6" w:rsidRPr="009406F6" w:rsidRDefault="009406F6" w:rsidP="00090E2C">
      <w:pPr>
        <w:pStyle w:val="EPMNumberedcopy"/>
        <w:numPr>
          <w:ilvl w:val="0"/>
          <w:numId w:val="21"/>
        </w:numPr>
        <w:ind w:left="357" w:hanging="357"/>
      </w:pPr>
      <w:r w:rsidRPr="009406F6">
        <w:t xml:space="preserve">In the </w:t>
      </w:r>
      <w:r w:rsidRPr="009406F6">
        <w:rPr>
          <w:rFonts w:ascii="Avenir Next LT Pro Demi" w:hAnsi="Avenir Next LT Pro Demi"/>
        </w:rPr>
        <w:t>Payment Start Date</w:t>
      </w:r>
      <w:r w:rsidRPr="009406F6">
        <w:t xml:space="preserve"> field, select a start date.</w:t>
      </w:r>
    </w:p>
    <w:p w14:paraId="4752D539" w14:textId="4E16A4F7" w:rsidR="009406F6" w:rsidRPr="009406F6" w:rsidRDefault="009406F6" w:rsidP="00090E2C">
      <w:pPr>
        <w:pStyle w:val="EPMNumberedcopy"/>
        <w:numPr>
          <w:ilvl w:val="0"/>
          <w:numId w:val="21"/>
        </w:numPr>
        <w:ind w:left="357" w:hanging="357"/>
      </w:pPr>
      <w:r w:rsidRPr="009406F6">
        <w:t xml:space="preserve">In the </w:t>
      </w:r>
      <w:r w:rsidRPr="009406F6">
        <w:rPr>
          <w:rFonts w:ascii="Avenir Next LT Pro Demi" w:hAnsi="Avenir Next LT Pro Demi"/>
        </w:rPr>
        <w:t>Payment End Date</w:t>
      </w:r>
      <w:r w:rsidRPr="009406F6">
        <w:t xml:space="preserve"> field, select a start date.</w:t>
      </w:r>
    </w:p>
    <w:p w14:paraId="4FCACBC4" w14:textId="4742EBBD" w:rsidR="009406F6" w:rsidRDefault="009406F6" w:rsidP="00090E2C">
      <w:pPr>
        <w:pStyle w:val="EPMNumberedcopy"/>
        <w:numPr>
          <w:ilvl w:val="0"/>
          <w:numId w:val="21"/>
        </w:numPr>
        <w:ind w:left="357" w:hanging="357"/>
      </w:pPr>
      <w:r w:rsidRPr="009406F6">
        <w:t xml:space="preserve">In the </w:t>
      </w:r>
      <w:r w:rsidRPr="009406F6">
        <w:rPr>
          <w:rFonts w:ascii="Avenir Next LT Pro Demi" w:hAnsi="Avenir Next LT Pro Demi"/>
        </w:rPr>
        <w:t>Reason</w:t>
      </w:r>
      <w:r w:rsidRPr="009406F6">
        <w:t xml:space="preserve"> field, enter a reason.</w:t>
      </w:r>
    </w:p>
    <w:p w14:paraId="361DA8BA" w14:textId="52BDC2BE" w:rsidR="00B41840" w:rsidRPr="00163647" w:rsidRDefault="00B41840" w:rsidP="00163647">
      <w:pPr>
        <w:pStyle w:val="Indentednotes"/>
        <w:rPr>
          <w:szCs w:val="21"/>
        </w:rPr>
      </w:pPr>
      <w:r w:rsidRPr="00B41840">
        <w:rPr>
          <w:rStyle w:val="cf01"/>
          <w:rFonts w:ascii="Avenir Next LT Pro" w:hAnsi="Avenir Next LT Pro"/>
          <w:sz w:val="21"/>
          <w:szCs w:val="21"/>
        </w:rPr>
        <w:t xml:space="preserve">Although not mandatory, the </w:t>
      </w:r>
      <w:r w:rsidRPr="00FF6E7D">
        <w:rPr>
          <w:rStyle w:val="cf01"/>
          <w:rFonts w:ascii="Avenir Next LT Pro Demi" w:hAnsi="Avenir Next LT Pro Demi"/>
          <w:sz w:val="21"/>
          <w:szCs w:val="21"/>
        </w:rPr>
        <w:t>Reason</w:t>
      </w:r>
      <w:r w:rsidRPr="00B41840">
        <w:rPr>
          <w:rStyle w:val="cf01"/>
          <w:rFonts w:ascii="Avenir Next LT Pro" w:hAnsi="Avenir Next LT Pro"/>
          <w:sz w:val="21"/>
          <w:szCs w:val="21"/>
        </w:rPr>
        <w:t xml:space="preserve"> field is used to populate content in letters and contracts. If not populated, the document will </w:t>
      </w:r>
      <w:r w:rsidR="00C85572">
        <w:rPr>
          <w:rStyle w:val="cf01"/>
          <w:rFonts w:ascii="Avenir Next LT Pro" w:hAnsi="Avenir Next LT Pro"/>
          <w:sz w:val="21"/>
          <w:szCs w:val="21"/>
        </w:rPr>
        <w:t>require</w:t>
      </w:r>
      <w:r w:rsidRPr="00B41840">
        <w:rPr>
          <w:rStyle w:val="cf01"/>
          <w:rFonts w:ascii="Avenir Next LT Pro" w:hAnsi="Avenir Next LT Pro"/>
          <w:sz w:val="21"/>
          <w:szCs w:val="21"/>
        </w:rPr>
        <w:t xml:space="preserve"> the user to manually add a reason</w:t>
      </w:r>
      <w:r w:rsidR="00163647">
        <w:rPr>
          <w:rStyle w:val="cf01"/>
          <w:rFonts w:ascii="Avenir Next LT Pro" w:hAnsi="Avenir Next LT Pro"/>
          <w:sz w:val="21"/>
          <w:szCs w:val="21"/>
        </w:rPr>
        <w:t>.</w:t>
      </w:r>
    </w:p>
    <w:p w14:paraId="31F7F2CC" w14:textId="4D36B29B" w:rsidR="009406F6" w:rsidRPr="009406F6" w:rsidRDefault="009406F6" w:rsidP="00090E2C">
      <w:pPr>
        <w:pStyle w:val="EPMNumberedcopy"/>
        <w:numPr>
          <w:ilvl w:val="0"/>
          <w:numId w:val="21"/>
        </w:numPr>
        <w:ind w:left="357" w:hanging="357"/>
      </w:pPr>
      <w:r w:rsidRPr="009406F6">
        <w:t xml:space="preserve">Tick the </w:t>
      </w:r>
      <w:r w:rsidRPr="009406F6">
        <w:rPr>
          <w:rFonts w:ascii="Avenir Next LT Pro Demi" w:hAnsi="Avenir Next LT Pro Demi"/>
        </w:rPr>
        <w:t>Is this payment a bonus</w:t>
      </w:r>
      <w:r w:rsidRPr="009406F6">
        <w:t xml:space="preserve"> box if relevant. </w:t>
      </w:r>
    </w:p>
    <w:p w14:paraId="1800BDA0" w14:textId="5C802F13" w:rsidR="009406F6" w:rsidRPr="009406F6" w:rsidRDefault="009406F6" w:rsidP="00090E2C">
      <w:pPr>
        <w:pStyle w:val="EPMNumberedcopy"/>
        <w:numPr>
          <w:ilvl w:val="0"/>
          <w:numId w:val="21"/>
        </w:numPr>
        <w:ind w:left="357" w:hanging="357"/>
      </w:pPr>
      <w:r w:rsidRPr="009406F6">
        <w:rPr>
          <w:noProof/>
        </w:rPr>
        <w:drawing>
          <wp:anchor distT="0" distB="0" distL="114300" distR="114300" simplePos="0" relativeHeight="251658288" behindDoc="0" locked="0" layoutInCell="1" allowOverlap="1" wp14:anchorId="26C80A55" wp14:editId="63FA4ED5">
            <wp:simplePos x="0" y="0"/>
            <wp:positionH relativeFrom="column">
              <wp:posOffset>222522</wp:posOffset>
            </wp:positionH>
            <wp:positionV relativeFrom="paragraph">
              <wp:posOffset>226331</wp:posOffset>
            </wp:positionV>
            <wp:extent cx="468086" cy="219105"/>
            <wp:effectExtent l="0" t="0" r="8255" b="0"/>
            <wp:wrapNone/>
            <wp:docPr id="85104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46916" name=""/>
                    <pic:cNvPicPr/>
                  </pic:nvPicPr>
                  <pic:blipFill>
                    <a:blip r:embed="rId59">
                      <a:extLst>
                        <a:ext uri="{28A0092B-C50C-407E-A947-70E740481C1C}">
                          <a14:useLocalDpi xmlns:a14="http://schemas.microsoft.com/office/drawing/2010/main" val="0"/>
                        </a:ext>
                      </a:extLst>
                    </a:blip>
                    <a:stretch>
                      <a:fillRect/>
                    </a:stretch>
                  </pic:blipFill>
                  <pic:spPr>
                    <a:xfrm>
                      <a:off x="0" y="0"/>
                      <a:ext cx="469602" cy="219815"/>
                    </a:xfrm>
                    <a:prstGeom prst="rect">
                      <a:avLst/>
                    </a:prstGeom>
                  </pic:spPr>
                </pic:pic>
              </a:graphicData>
            </a:graphic>
            <wp14:sizeRelH relativeFrom="margin">
              <wp14:pctWidth>0</wp14:pctWidth>
            </wp14:sizeRelH>
            <wp14:sizeRelV relativeFrom="margin">
              <wp14:pctHeight>0</wp14:pctHeight>
            </wp14:sizeRelV>
          </wp:anchor>
        </w:drawing>
      </w:r>
      <w:r w:rsidRPr="009406F6">
        <w:t xml:space="preserve">Click </w:t>
      </w:r>
      <w:r w:rsidRPr="009406F6">
        <w:rPr>
          <w:rFonts w:ascii="Avenir Next LT Pro Demi" w:hAnsi="Avenir Next LT Pro Demi"/>
        </w:rPr>
        <w:t>Save</w:t>
      </w:r>
      <w:r w:rsidRPr="009406F6">
        <w:t>.</w:t>
      </w:r>
    </w:p>
    <w:p w14:paraId="6F7758D9" w14:textId="37C31167" w:rsidR="009406F6" w:rsidRPr="009406F6" w:rsidRDefault="009406F6" w:rsidP="009406F6">
      <w:pPr>
        <w:pStyle w:val="EPMNumberedcopy"/>
        <w:numPr>
          <w:ilvl w:val="0"/>
          <w:numId w:val="0"/>
        </w:numPr>
        <w:ind w:left="357"/>
      </w:pPr>
    </w:p>
    <w:p w14:paraId="5E19ECA2" w14:textId="5E48B2B3" w:rsidR="003453CF" w:rsidRDefault="00745468" w:rsidP="003453CF">
      <w:pPr>
        <w:pStyle w:val="EPMSubheading"/>
      </w:pPr>
      <w:r>
        <w:rPr>
          <w:noProof/>
        </w:rPr>
        <mc:AlternateContent>
          <mc:Choice Requires="wps">
            <w:drawing>
              <wp:anchor distT="0" distB="0" distL="114300" distR="114300" simplePos="0" relativeHeight="251658294" behindDoc="0" locked="0" layoutInCell="1" allowOverlap="1" wp14:anchorId="4E3F39A5" wp14:editId="0DBAAEFE">
                <wp:simplePos x="0" y="0"/>
                <wp:positionH relativeFrom="margin">
                  <wp:align>right</wp:align>
                </wp:positionH>
                <wp:positionV relativeFrom="paragraph">
                  <wp:posOffset>387710</wp:posOffset>
                </wp:positionV>
                <wp:extent cx="6368139" cy="1891720"/>
                <wp:effectExtent l="0" t="0" r="0" b="0"/>
                <wp:wrapNone/>
                <wp:docPr id="1768703934" name="Rectangle 1"/>
                <wp:cNvGraphicFramePr/>
                <a:graphic xmlns:a="http://schemas.openxmlformats.org/drawingml/2006/main">
                  <a:graphicData uri="http://schemas.microsoft.com/office/word/2010/wordprocessingShape">
                    <wps:wsp>
                      <wps:cNvSpPr/>
                      <wps:spPr>
                        <a:xfrm>
                          <a:off x="0" y="0"/>
                          <a:ext cx="6368139" cy="1891720"/>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4D0D" id="Rectangle 1" o:spid="_x0000_s1026" style="position:absolute;margin-left:450.25pt;margin-top:30.55pt;width:501.45pt;height:148.95pt;z-index:25165829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" fillcolor="#d6034d" stroked="f" strokeweight="1pt">
                <v:fill opacity="6682f"/>
                <w10:wrap anchorx="margin"/>
              </v:rect>
            </w:pict>
          </mc:Fallback>
        </mc:AlternateContent>
      </w:r>
      <w:r w:rsidR="003453CF">
        <w:t>Amend a current addition</w:t>
      </w:r>
    </w:p>
    <w:p w14:paraId="0FF94DA9" w14:textId="73B3342C" w:rsidR="00F046E6" w:rsidRDefault="00F046E6" w:rsidP="00F046E6">
      <w:pPr>
        <w:pStyle w:val="EPMTextstyle"/>
      </w:pPr>
      <w:r w:rsidRPr="00F046E6">
        <w:t>Current additions should not be deleted as this may result in previous payments made in relation to this addition being reclaimed via payroll.</w:t>
      </w:r>
      <w:r w:rsidR="00745468">
        <w:t xml:space="preserve"> </w:t>
      </w:r>
      <w:r w:rsidRPr="00F046E6">
        <w:t>Amendments to additions should be made via an amendment to the current addition or a by adding a new line.</w:t>
      </w:r>
    </w:p>
    <w:p w14:paraId="64F0EAEF" w14:textId="54FF395E" w:rsidR="006414EA" w:rsidRDefault="006414EA" w:rsidP="006414EA">
      <w:pPr>
        <w:pStyle w:val="EPMTextstyle"/>
      </w:pPr>
      <w:r w:rsidRPr="006414EA">
        <w:t xml:space="preserve">To </w:t>
      </w:r>
      <w:r w:rsidR="00FE6198">
        <w:t>correc</w:t>
      </w:r>
      <w:r w:rsidR="007E4C04">
        <w:t>t</w:t>
      </w:r>
      <w:r w:rsidRPr="006414EA">
        <w:t xml:space="preserve"> a current addition (where previous payments relating to this addition have already been made), </w:t>
      </w:r>
      <w:r w:rsidR="00FE6198">
        <w:t xml:space="preserve">follow the </w:t>
      </w:r>
      <w:r w:rsidR="00FE6198" w:rsidRPr="007E4C04">
        <w:rPr>
          <w:rFonts w:ascii="Avenir Next LT Pro Demi" w:hAnsi="Avenir Next LT Pro Demi"/>
          <w:color w:val="D6034D"/>
        </w:rPr>
        <w:t>Correct a current addition</w:t>
      </w:r>
      <w:r w:rsidR="00FE6198" w:rsidRPr="007E4C04">
        <w:rPr>
          <w:color w:val="D6034D"/>
        </w:rPr>
        <w:t xml:space="preserve"> </w:t>
      </w:r>
      <w:r w:rsidR="00FE6198">
        <w:t>guide below.</w:t>
      </w:r>
    </w:p>
    <w:p w14:paraId="1C018C38" w14:textId="19E36439" w:rsidR="006414EA" w:rsidRPr="00F046E6" w:rsidRDefault="00FE6198" w:rsidP="00F046E6">
      <w:pPr>
        <w:pStyle w:val="EPMTextstyle"/>
      </w:pPr>
      <w:r>
        <w:t xml:space="preserve">To </w:t>
      </w:r>
      <w:r w:rsidR="00E6399D" w:rsidRPr="00E6399D">
        <w:t>amend information to a current addition (where previous payments relating to this addition have already been made), </w:t>
      </w:r>
      <w:r w:rsidR="00E6399D">
        <w:t xml:space="preserve">follow the </w:t>
      </w:r>
      <w:r w:rsidR="00E6399D" w:rsidRPr="007E4C04">
        <w:rPr>
          <w:rFonts w:ascii="Avenir Next LT Pro Demi" w:hAnsi="Avenir Next LT Pro Demi"/>
          <w:color w:val="D6034D"/>
        </w:rPr>
        <w:t>Create a new lin</w:t>
      </w:r>
      <w:r w:rsidR="00E6399D" w:rsidRPr="00B36AA3">
        <w:rPr>
          <w:rFonts w:ascii="Avenir Next LT Pro Demi" w:hAnsi="Avenir Next LT Pro Demi"/>
          <w:color w:val="D6034D"/>
        </w:rPr>
        <w:t>e</w:t>
      </w:r>
      <w:r w:rsidR="00E6399D">
        <w:t xml:space="preserve"> guide below.</w:t>
      </w:r>
      <w:r w:rsidR="005C0266">
        <w:t xml:space="preserve"> The new line will supersede the previous line </w:t>
      </w:r>
      <w:r w:rsidR="009C6D0F">
        <w:t>based on the start date and will automatically create an end date for the current line based on this date.</w:t>
      </w:r>
    </w:p>
    <w:p w14:paraId="00FD0C23" w14:textId="38DB7F23" w:rsidR="00811445" w:rsidRDefault="00E04E7B" w:rsidP="00811445">
      <w:pPr>
        <w:pStyle w:val="EPMSubheading2"/>
      </w:pPr>
      <w:r>
        <w:rPr>
          <w:noProof/>
        </w:rPr>
        <w:lastRenderedPageBreak/>
        <mc:AlternateContent>
          <mc:Choice Requires="wps">
            <w:drawing>
              <wp:anchor distT="0" distB="0" distL="114300" distR="114300" simplePos="0" relativeHeight="251658297" behindDoc="0" locked="0" layoutInCell="1" allowOverlap="1" wp14:anchorId="7F3EE72B" wp14:editId="26464965">
                <wp:simplePos x="0" y="0"/>
                <wp:positionH relativeFrom="margin">
                  <wp:align>center</wp:align>
                </wp:positionH>
                <wp:positionV relativeFrom="paragraph">
                  <wp:posOffset>350989</wp:posOffset>
                </wp:positionV>
                <wp:extent cx="6462395" cy="567559"/>
                <wp:effectExtent l="0" t="0" r="0" b="4445"/>
                <wp:wrapNone/>
                <wp:docPr id="1273545475" name="Rectangle 1"/>
                <wp:cNvGraphicFramePr/>
                <a:graphic xmlns:a="http://schemas.openxmlformats.org/drawingml/2006/main">
                  <a:graphicData uri="http://schemas.microsoft.com/office/word/2010/wordprocessingShape">
                    <wps:wsp>
                      <wps:cNvSpPr/>
                      <wps:spPr>
                        <a:xfrm>
                          <a:off x="0" y="0"/>
                          <a:ext cx="6462395" cy="567559"/>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7EDAF" id="Rectangle 1" o:spid="_x0000_s1026" style="position:absolute;margin-left:0;margin-top:27.65pt;width:508.85pt;height:44.7pt;z-index:2516582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" fillcolor="#d6034d" stroked="f" strokeweight="1pt">
                <v:fill opacity="6682f"/>
                <w10:wrap anchorx="margin"/>
              </v:rect>
            </w:pict>
          </mc:Fallback>
        </mc:AlternateContent>
      </w:r>
      <w:r w:rsidR="008C229C">
        <w:t>Correct a current addition</w:t>
      </w:r>
    </w:p>
    <w:p w14:paraId="0C96D5C4" w14:textId="0C9EBF5B" w:rsidR="00CC1FC4" w:rsidRPr="00CC1FC4" w:rsidRDefault="00CC1FC4" w:rsidP="00CC1FC4">
      <w:pPr>
        <w:pStyle w:val="EPMTextstyle"/>
      </w:pPr>
      <w:r>
        <w:t>Correcting the current addition</w:t>
      </w:r>
      <w:r w:rsidR="00E83E13">
        <w:t xml:space="preserve"> if previous payments have been made may result in previous payment made </w:t>
      </w:r>
      <w:r w:rsidR="00962647">
        <w:t xml:space="preserve">in relation to this addition being reclaimed via payroll. If you do not wish for this to happen, </w:t>
      </w:r>
      <w:r w:rsidR="00626126">
        <w:t>do not edit the current addition but instead add a new line.</w:t>
      </w:r>
    </w:p>
    <w:p w14:paraId="17AED94C" w14:textId="2BEE6C42" w:rsidR="003453CF" w:rsidRDefault="003453CF" w:rsidP="00090E2C">
      <w:pPr>
        <w:pStyle w:val="EPMNumberedcopy"/>
        <w:numPr>
          <w:ilvl w:val="0"/>
          <w:numId w:val="33"/>
        </w:numPr>
        <w:ind w:left="357" w:hanging="357"/>
      </w:pPr>
      <w:r>
        <w:t xml:space="preserve">Click </w:t>
      </w:r>
      <w:r w:rsidR="008C229C">
        <w:t>pencil icon next to the addition you wish to amend</w:t>
      </w:r>
      <w:r>
        <w:t>.</w:t>
      </w:r>
    </w:p>
    <w:p w14:paraId="11B5769E" w14:textId="6A90578A" w:rsidR="000832FE" w:rsidRDefault="000832FE" w:rsidP="00090E2C">
      <w:pPr>
        <w:pStyle w:val="EPMNumberedcopy"/>
        <w:numPr>
          <w:ilvl w:val="0"/>
          <w:numId w:val="33"/>
        </w:numPr>
        <w:ind w:left="357" w:hanging="357"/>
      </w:pPr>
      <w:r w:rsidRPr="000832FE">
        <w:t>Click the pencil icon to amend the relevant line.</w:t>
      </w:r>
    </w:p>
    <w:p w14:paraId="542DCD2B" w14:textId="3CCE8A6C" w:rsidR="00646402" w:rsidRDefault="00646402" w:rsidP="00090E2C">
      <w:pPr>
        <w:pStyle w:val="EPMNumberedcopy"/>
        <w:numPr>
          <w:ilvl w:val="0"/>
          <w:numId w:val="33"/>
        </w:numPr>
        <w:ind w:left="357" w:hanging="357"/>
      </w:pPr>
      <w:r>
        <w:t>Amend the details as appropriate.</w:t>
      </w:r>
    </w:p>
    <w:p w14:paraId="6ADC1DFA" w14:textId="32D6749F" w:rsidR="007E4C04" w:rsidRDefault="007E4C04" w:rsidP="00090E2C">
      <w:pPr>
        <w:pStyle w:val="EPMNumberedcopy"/>
        <w:numPr>
          <w:ilvl w:val="0"/>
          <w:numId w:val="33"/>
        </w:numPr>
        <w:ind w:left="357" w:hanging="357"/>
      </w:pPr>
      <w:r w:rsidRPr="009406F6">
        <w:rPr>
          <w:noProof/>
        </w:rPr>
        <w:drawing>
          <wp:anchor distT="0" distB="0" distL="114300" distR="114300" simplePos="0" relativeHeight="251658296" behindDoc="0" locked="0" layoutInCell="1" allowOverlap="1" wp14:anchorId="3861BB1A" wp14:editId="6F21C089">
            <wp:simplePos x="0" y="0"/>
            <wp:positionH relativeFrom="column">
              <wp:posOffset>254635</wp:posOffset>
            </wp:positionH>
            <wp:positionV relativeFrom="paragraph">
              <wp:posOffset>230963</wp:posOffset>
            </wp:positionV>
            <wp:extent cx="468086" cy="219105"/>
            <wp:effectExtent l="0" t="0" r="8255" b="0"/>
            <wp:wrapNone/>
            <wp:docPr id="94428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46916" name=""/>
                    <pic:cNvPicPr/>
                  </pic:nvPicPr>
                  <pic:blipFill>
                    <a:blip r:embed="rId59">
                      <a:extLst>
                        <a:ext uri="{28A0092B-C50C-407E-A947-70E740481C1C}">
                          <a14:useLocalDpi xmlns:a14="http://schemas.microsoft.com/office/drawing/2010/main" val="0"/>
                        </a:ext>
                      </a:extLst>
                    </a:blip>
                    <a:stretch>
                      <a:fillRect/>
                    </a:stretch>
                  </pic:blipFill>
                  <pic:spPr>
                    <a:xfrm>
                      <a:off x="0" y="0"/>
                      <a:ext cx="468086" cy="219105"/>
                    </a:xfrm>
                    <a:prstGeom prst="rect">
                      <a:avLst/>
                    </a:prstGeom>
                  </pic:spPr>
                </pic:pic>
              </a:graphicData>
            </a:graphic>
            <wp14:sizeRelH relativeFrom="margin">
              <wp14:pctWidth>0</wp14:pctWidth>
            </wp14:sizeRelH>
            <wp14:sizeRelV relativeFrom="margin">
              <wp14:pctHeight>0</wp14:pctHeight>
            </wp14:sizeRelV>
          </wp:anchor>
        </w:drawing>
      </w:r>
      <w:r w:rsidR="00F543E2">
        <w:t xml:space="preserve">Click </w:t>
      </w:r>
      <w:r w:rsidR="00F543E2" w:rsidRPr="00F543E2">
        <w:rPr>
          <w:rFonts w:ascii="Avenir Next LT Pro Demi" w:hAnsi="Avenir Next LT Pro Demi"/>
        </w:rPr>
        <w:t>Save</w:t>
      </w:r>
      <w:r w:rsidR="00F543E2">
        <w:t>.</w:t>
      </w:r>
    </w:p>
    <w:p w14:paraId="02ADD5EF" w14:textId="5B0A73DE" w:rsidR="007E4C04" w:rsidRDefault="007E4C04" w:rsidP="007E4C04">
      <w:pPr>
        <w:pStyle w:val="EPMNumberedcopy"/>
        <w:numPr>
          <w:ilvl w:val="0"/>
          <w:numId w:val="0"/>
        </w:numPr>
        <w:ind w:left="357"/>
      </w:pPr>
    </w:p>
    <w:p w14:paraId="7994586C" w14:textId="16141146" w:rsidR="000832FE" w:rsidRDefault="00745468" w:rsidP="007E4C04">
      <w:pPr>
        <w:pStyle w:val="EPMSubheading2"/>
      </w:pPr>
      <w:r>
        <w:rPr>
          <w:noProof/>
        </w:rPr>
        <mc:AlternateContent>
          <mc:Choice Requires="wps">
            <w:drawing>
              <wp:anchor distT="0" distB="0" distL="114300" distR="114300" simplePos="0" relativeHeight="251658298" behindDoc="0" locked="0" layoutInCell="1" allowOverlap="1" wp14:anchorId="10CC3633" wp14:editId="0A41B511">
                <wp:simplePos x="0" y="0"/>
                <wp:positionH relativeFrom="margin">
                  <wp:posOffset>-102207</wp:posOffset>
                </wp:positionH>
                <wp:positionV relativeFrom="paragraph">
                  <wp:posOffset>377163</wp:posOffset>
                </wp:positionV>
                <wp:extent cx="6376946" cy="425669"/>
                <wp:effectExtent l="0" t="0" r="5080" b="0"/>
                <wp:wrapNone/>
                <wp:docPr id="1064785838" name="Rectangle 1"/>
                <wp:cNvGraphicFramePr/>
                <a:graphic xmlns:a="http://schemas.openxmlformats.org/drawingml/2006/main">
                  <a:graphicData uri="http://schemas.microsoft.com/office/word/2010/wordprocessingShape">
                    <wps:wsp>
                      <wps:cNvSpPr/>
                      <wps:spPr>
                        <a:xfrm>
                          <a:off x="0" y="0"/>
                          <a:ext cx="6376946" cy="425669"/>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10E08" id="Rectangle 1" o:spid="_x0000_s1026" style="position:absolute;margin-left:-8.05pt;margin-top:29.7pt;width:502.1pt;height:3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" fillcolor="#d6034d" stroked="f" strokeweight="1pt">
                <v:fill opacity="6682f"/>
                <w10:wrap anchorx="margin"/>
              </v:rect>
            </w:pict>
          </mc:Fallback>
        </mc:AlternateContent>
      </w:r>
      <w:r w:rsidR="000832FE">
        <w:t>Create a new line</w:t>
      </w:r>
    </w:p>
    <w:p w14:paraId="3E76C1BD" w14:textId="55BB8617" w:rsidR="00CC1FC4" w:rsidRPr="00CC1FC4" w:rsidRDefault="00CC1FC4" w:rsidP="00CC1FC4">
      <w:pPr>
        <w:pStyle w:val="EPMTextstyle"/>
      </w:pPr>
      <w:r>
        <w:t>The new line will supersede the previous line based on the start date and will automatically create an end date for the current line based on this date.</w:t>
      </w:r>
    </w:p>
    <w:p w14:paraId="65274DE1" w14:textId="394B3558" w:rsidR="006D55AD" w:rsidRDefault="006D55AD" w:rsidP="00090E2C">
      <w:pPr>
        <w:pStyle w:val="EPMNumberedcopy"/>
        <w:numPr>
          <w:ilvl w:val="0"/>
          <w:numId w:val="34"/>
        </w:numPr>
        <w:ind w:left="357" w:hanging="357"/>
      </w:pPr>
      <w:r>
        <w:t>Click pencil icon next to the addition you wish to amend.</w:t>
      </w:r>
    </w:p>
    <w:p w14:paraId="75BC0495" w14:textId="2B26E7AB" w:rsidR="006D55AD" w:rsidRDefault="006D55AD" w:rsidP="00090E2C">
      <w:pPr>
        <w:pStyle w:val="EPMNumberedcopy"/>
        <w:numPr>
          <w:ilvl w:val="0"/>
          <w:numId w:val="34"/>
        </w:numPr>
        <w:ind w:left="357" w:hanging="357"/>
      </w:pPr>
      <w:r w:rsidRPr="006D55AD">
        <w:rPr>
          <w:noProof/>
        </w:rPr>
        <w:drawing>
          <wp:anchor distT="0" distB="0" distL="114300" distR="114300" simplePos="0" relativeHeight="251658295" behindDoc="0" locked="0" layoutInCell="1" allowOverlap="1" wp14:anchorId="023D0EF6" wp14:editId="31932BBF">
            <wp:simplePos x="0" y="0"/>
            <wp:positionH relativeFrom="column">
              <wp:posOffset>223520</wp:posOffset>
            </wp:positionH>
            <wp:positionV relativeFrom="paragraph">
              <wp:posOffset>213006</wp:posOffset>
            </wp:positionV>
            <wp:extent cx="790685" cy="285790"/>
            <wp:effectExtent l="0" t="0" r="0" b="0"/>
            <wp:wrapNone/>
            <wp:docPr id="607818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18680" name=""/>
                    <pic:cNvPicPr/>
                  </pic:nvPicPr>
                  <pic:blipFill>
                    <a:blip r:embed="rId60">
                      <a:extLst>
                        <a:ext uri="{28A0092B-C50C-407E-A947-70E740481C1C}">
                          <a14:useLocalDpi xmlns:a14="http://schemas.microsoft.com/office/drawing/2010/main" val="0"/>
                        </a:ext>
                      </a:extLst>
                    </a:blip>
                    <a:stretch>
                      <a:fillRect/>
                    </a:stretch>
                  </pic:blipFill>
                  <pic:spPr>
                    <a:xfrm>
                      <a:off x="0" y="0"/>
                      <a:ext cx="790685" cy="285790"/>
                    </a:xfrm>
                    <a:prstGeom prst="rect">
                      <a:avLst/>
                    </a:prstGeom>
                  </pic:spPr>
                </pic:pic>
              </a:graphicData>
            </a:graphic>
          </wp:anchor>
        </w:drawing>
      </w:r>
      <w:r>
        <w:t>Click the</w:t>
      </w:r>
      <w:r w:rsidR="00F543E2">
        <w:t xml:space="preserve"> </w:t>
      </w:r>
      <w:r w:rsidR="00F543E2" w:rsidRPr="00F543E2">
        <w:rPr>
          <w:rFonts w:ascii="Avenir Next LT Pro Demi" w:hAnsi="Avenir Next LT Pro Demi"/>
        </w:rPr>
        <w:t>+ Add Line</w:t>
      </w:r>
      <w:r w:rsidR="00F543E2">
        <w:t xml:space="preserve"> button.</w:t>
      </w:r>
    </w:p>
    <w:p w14:paraId="7E3E91D7" w14:textId="540CA791" w:rsidR="006D55AD" w:rsidRDefault="006D55AD" w:rsidP="006D55AD">
      <w:pPr>
        <w:pStyle w:val="EPMNumberedcopy"/>
        <w:numPr>
          <w:ilvl w:val="0"/>
          <w:numId w:val="0"/>
        </w:numPr>
        <w:ind w:left="360"/>
      </w:pPr>
    </w:p>
    <w:p w14:paraId="5B1051F8" w14:textId="77777777" w:rsidR="003453CF" w:rsidRDefault="003453CF" w:rsidP="00090E2C">
      <w:pPr>
        <w:pStyle w:val="EPMNumberedcopy"/>
        <w:numPr>
          <w:ilvl w:val="0"/>
          <w:numId w:val="34"/>
        </w:numPr>
        <w:ind w:left="357" w:hanging="357"/>
      </w:pPr>
      <w:r w:rsidRPr="0071762F">
        <w:rPr>
          <w:noProof/>
        </w:rPr>
        <w:drawing>
          <wp:anchor distT="0" distB="0" distL="114300" distR="114300" simplePos="0" relativeHeight="251658293" behindDoc="0" locked="0" layoutInCell="1" allowOverlap="1" wp14:anchorId="134CA262" wp14:editId="7DFE47F0">
            <wp:simplePos x="0" y="0"/>
            <wp:positionH relativeFrom="column">
              <wp:posOffset>244785</wp:posOffset>
            </wp:positionH>
            <wp:positionV relativeFrom="paragraph">
              <wp:posOffset>400493</wp:posOffset>
            </wp:positionV>
            <wp:extent cx="1152686" cy="266737"/>
            <wp:effectExtent l="0" t="0" r="9525" b="0"/>
            <wp:wrapNone/>
            <wp:docPr id="583083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1612" name=""/>
                    <pic:cNvPicPr/>
                  </pic:nvPicPr>
                  <pic:blipFill>
                    <a:blip r:embed="rId58">
                      <a:extLst>
                        <a:ext uri="{28A0092B-C50C-407E-A947-70E740481C1C}">
                          <a14:useLocalDpi xmlns:a14="http://schemas.microsoft.com/office/drawing/2010/main" val="0"/>
                        </a:ext>
                      </a:extLst>
                    </a:blip>
                    <a:stretch>
                      <a:fillRect/>
                    </a:stretch>
                  </pic:blipFill>
                  <pic:spPr>
                    <a:xfrm>
                      <a:off x="0" y="0"/>
                      <a:ext cx="1152686" cy="266737"/>
                    </a:xfrm>
                    <a:prstGeom prst="rect">
                      <a:avLst/>
                    </a:prstGeom>
                  </pic:spPr>
                </pic:pic>
              </a:graphicData>
            </a:graphic>
          </wp:anchor>
        </w:drawing>
      </w:r>
      <w:r w:rsidRPr="009406F6">
        <w:t xml:space="preserve">From the </w:t>
      </w:r>
      <w:r w:rsidRPr="00656A1F">
        <w:rPr>
          <w:rFonts w:ascii="Avenir Next LT Pro Demi" w:hAnsi="Avenir Next LT Pro Demi"/>
        </w:rPr>
        <w:t>Full Time</w:t>
      </w:r>
      <w:r>
        <w:t xml:space="preserve"> </w:t>
      </w:r>
      <w:r w:rsidRPr="009406F6">
        <w:rPr>
          <w:rFonts w:ascii="Avenir Next LT Pro Demi" w:hAnsi="Avenir Next LT Pro Demi"/>
        </w:rPr>
        <w:t xml:space="preserve">Amount </w:t>
      </w:r>
      <w:r w:rsidRPr="009406F6">
        <w:t xml:space="preserve">drop-down menu, </w:t>
      </w:r>
      <w:r>
        <w:t xml:space="preserve">enter an amount or click the </w:t>
      </w:r>
      <w:r w:rsidRPr="00656A1F">
        <w:rPr>
          <w:rFonts w:ascii="Avenir Next LT Pro Demi" w:hAnsi="Avenir Next LT Pro Demi"/>
        </w:rPr>
        <w:t>Use Default</w:t>
      </w:r>
      <w:r>
        <w:t xml:space="preserve"> button to auto-calculate the amount.</w:t>
      </w:r>
      <w:r w:rsidRPr="009406F6">
        <w:t xml:space="preserve"> </w:t>
      </w:r>
    </w:p>
    <w:p w14:paraId="1C257FFF" w14:textId="77777777" w:rsidR="003453CF" w:rsidRPr="009406F6" w:rsidRDefault="003453CF" w:rsidP="003453CF">
      <w:pPr>
        <w:pStyle w:val="EPMNumberedcopy"/>
        <w:numPr>
          <w:ilvl w:val="0"/>
          <w:numId w:val="0"/>
        </w:numPr>
        <w:ind w:left="357"/>
      </w:pPr>
    </w:p>
    <w:p w14:paraId="65AC1880" w14:textId="77777777" w:rsidR="003453CF" w:rsidRPr="009406F6" w:rsidRDefault="003453CF" w:rsidP="00090E2C">
      <w:pPr>
        <w:pStyle w:val="EPMNumberedcopy"/>
        <w:numPr>
          <w:ilvl w:val="0"/>
          <w:numId w:val="34"/>
        </w:numPr>
        <w:ind w:left="357" w:hanging="357"/>
      </w:pPr>
      <w:r w:rsidRPr="009406F6">
        <w:t xml:space="preserve">In the </w:t>
      </w:r>
      <w:r w:rsidRPr="009406F6">
        <w:rPr>
          <w:rFonts w:ascii="Avenir Next LT Pro Demi" w:hAnsi="Avenir Next LT Pro Demi"/>
        </w:rPr>
        <w:t>Payment Start Date</w:t>
      </w:r>
      <w:r w:rsidRPr="009406F6">
        <w:t xml:space="preserve"> field, select a start date.</w:t>
      </w:r>
    </w:p>
    <w:p w14:paraId="1634CF8D" w14:textId="77777777" w:rsidR="003453CF" w:rsidRPr="009406F6" w:rsidRDefault="003453CF" w:rsidP="00090E2C">
      <w:pPr>
        <w:pStyle w:val="EPMNumberedcopy"/>
        <w:numPr>
          <w:ilvl w:val="0"/>
          <w:numId w:val="34"/>
        </w:numPr>
        <w:ind w:left="357" w:hanging="357"/>
      </w:pPr>
      <w:r w:rsidRPr="009406F6">
        <w:t xml:space="preserve">In the </w:t>
      </w:r>
      <w:r w:rsidRPr="009406F6">
        <w:rPr>
          <w:rFonts w:ascii="Avenir Next LT Pro Demi" w:hAnsi="Avenir Next LT Pro Demi"/>
        </w:rPr>
        <w:t>Payment End Date</w:t>
      </w:r>
      <w:r w:rsidRPr="009406F6">
        <w:t xml:space="preserve"> field, select a start date.</w:t>
      </w:r>
    </w:p>
    <w:p w14:paraId="030B2107" w14:textId="77777777" w:rsidR="003453CF" w:rsidRDefault="003453CF" w:rsidP="00090E2C">
      <w:pPr>
        <w:pStyle w:val="EPMNumberedcopy"/>
        <w:numPr>
          <w:ilvl w:val="0"/>
          <w:numId w:val="34"/>
        </w:numPr>
        <w:ind w:left="357" w:hanging="357"/>
      </w:pPr>
      <w:r w:rsidRPr="009406F6">
        <w:t xml:space="preserve">In the </w:t>
      </w:r>
      <w:r w:rsidRPr="009406F6">
        <w:rPr>
          <w:rFonts w:ascii="Avenir Next LT Pro Demi" w:hAnsi="Avenir Next LT Pro Demi"/>
        </w:rPr>
        <w:t>Reason</w:t>
      </w:r>
      <w:r w:rsidRPr="009406F6">
        <w:t xml:space="preserve"> field, enter a reason.</w:t>
      </w:r>
    </w:p>
    <w:p w14:paraId="5CFEC3FC" w14:textId="77777777" w:rsidR="003453CF" w:rsidRPr="00163647" w:rsidRDefault="003453CF" w:rsidP="003453CF">
      <w:pPr>
        <w:pStyle w:val="Indentednotes"/>
        <w:rPr>
          <w:szCs w:val="21"/>
        </w:rPr>
      </w:pPr>
      <w:r w:rsidRPr="00B41840">
        <w:rPr>
          <w:rStyle w:val="cf01"/>
          <w:rFonts w:ascii="Avenir Next LT Pro" w:hAnsi="Avenir Next LT Pro"/>
          <w:sz w:val="21"/>
          <w:szCs w:val="21"/>
        </w:rPr>
        <w:t>Although not mandatory, the Reason field is used to populate content in letters and contracts. If not populated, the document will prompt the user to manually add a reason</w:t>
      </w:r>
      <w:r>
        <w:rPr>
          <w:rStyle w:val="cf01"/>
          <w:rFonts w:ascii="Avenir Next LT Pro" w:hAnsi="Avenir Next LT Pro"/>
          <w:sz w:val="21"/>
          <w:szCs w:val="21"/>
        </w:rPr>
        <w:t>.</w:t>
      </w:r>
    </w:p>
    <w:p w14:paraId="34B18E77" w14:textId="77777777" w:rsidR="003453CF" w:rsidRPr="009406F6" w:rsidRDefault="003453CF" w:rsidP="00090E2C">
      <w:pPr>
        <w:pStyle w:val="EPMNumberedcopy"/>
        <w:numPr>
          <w:ilvl w:val="0"/>
          <w:numId w:val="34"/>
        </w:numPr>
        <w:ind w:left="357" w:hanging="357"/>
      </w:pPr>
      <w:r w:rsidRPr="009406F6">
        <w:t xml:space="preserve">Tick the </w:t>
      </w:r>
      <w:r w:rsidRPr="009406F6">
        <w:rPr>
          <w:rFonts w:ascii="Avenir Next LT Pro Demi" w:hAnsi="Avenir Next LT Pro Demi"/>
        </w:rPr>
        <w:t>Is this payment a bonus</w:t>
      </w:r>
      <w:r w:rsidRPr="009406F6">
        <w:t xml:space="preserve"> box if relevant. </w:t>
      </w:r>
    </w:p>
    <w:p w14:paraId="1AB335A3" w14:textId="0BAFE3DD" w:rsidR="003453CF" w:rsidRDefault="003453CF" w:rsidP="00090E2C">
      <w:pPr>
        <w:pStyle w:val="EPMNumberedcopy"/>
        <w:numPr>
          <w:ilvl w:val="0"/>
          <w:numId w:val="34"/>
        </w:numPr>
        <w:ind w:left="357" w:hanging="357"/>
      </w:pPr>
      <w:r w:rsidRPr="009406F6">
        <w:t xml:space="preserve">Click </w:t>
      </w:r>
      <w:r w:rsidRPr="009406F6">
        <w:rPr>
          <w:rFonts w:ascii="Avenir Next LT Pro Demi" w:hAnsi="Avenir Next LT Pro Demi"/>
        </w:rPr>
        <w:t>Save</w:t>
      </w:r>
      <w:r w:rsidRPr="009406F6">
        <w:t>.</w:t>
      </w:r>
    </w:p>
    <w:p w14:paraId="007DCE52" w14:textId="77D09FE3" w:rsidR="00CC1FC4" w:rsidRDefault="00CC1FC4" w:rsidP="00CC1FC4">
      <w:pPr>
        <w:pStyle w:val="Indentednotes"/>
      </w:pPr>
      <w:r w:rsidRPr="009406F6">
        <w:rPr>
          <w:noProof/>
        </w:rPr>
        <w:drawing>
          <wp:anchor distT="0" distB="0" distL="114300" distR="114300" simplePos="0" relativeHeight="251658292" behindDoc="0" locked="0" layoutInCell="1" allowOverlap="1" wp14:anchorId="1F1AC730" wp14:editId="10E73EF5">
            <wp:simplePos x="0" y="0"/>
            <wp:positionH relativeFrom="column">
              <wp:posOffset>254000</wp:posOffset>
            </wp:positionH>
            <wp:positionV relativeFrom="paragraph">
              <wp:posOffset>8594</wp:posOffset>
            </wp:positionV>
            <wp:extent cx="468086" cy="219105"/>
            <wp:effectExtent l="0" t="0" r="8255" b="0"/>
            <wp:wrapNone/>
            <wp:docPr id="75786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46916" name=""/>
                    <pic:cNvPicPr/>
                  </pic:nvPicPr>
                  <pic:blipFill>
                    <a:blip r:embed="rId59">
                      <a:extLst>
                        <a:ext uri="{28A0092B-C50C-407E-A947-70E740481C1C}">
                          <a14:useLocalDpi xmlns:a14="http://schemas.microsoft.com/office/drawing/2010/main" val="0"/>
                        </a:ext>
                      </a:extLst>
                    </a:blip>
                    <a:stretch>
                      <a:fillRect/>
                    </a:stretch>
                  </pic:blipFill>
                  <pic:spPr>
                    <a:xfrm>
                      <a:off x="0" y="0"/>
                      <a:ext cx="468086" cy="219105"/>
                    </a:xfrm>
                    <a:prstGeom prst="rect">
                      <a:avLst/>
                    </a:prstGeom>
                  </pic:spPr>
                </pic:pic>
              </a:graphicData>
            </a:graphic>
            <wp14:sizeRelH relativeFrom="margin">
              <wp14:pctWidth>0</wp14:pctWidth>
            </wp14:sizeRelH>
            <wp14:sizeRelV relativeFrom="margin">
              <wp14:pctHeight>0</wp14:pctHeight>
            </wp14:sizeRelV>
          </wp:anchor>
        </w:drawing>
      </w:r>
    </w:p>
    <w:p w14:paraId="1587C6CD" w14:textId="0C873D85" w:rsidR="00E04E7B" w:rsidRPr="00745468" w:rsidRDefault="00CC1FC4" w:rsidP="00745468">
      <w:pPr>
        <w:pStyle w:val="Indentednotes"/>
      </w:pPr>
      <w:r>
        <w:t>T</w:t>
      </w:r>
      <w:r w:rsidRPr="00CC1FC4">
        <w:t>he new line will replace the previous addition after the start date.</w:t>
      </w:r>
    </w:p>
    <w:p w14:paraId="7C297D8F" w14:textId="492B19C0" w:rsidR="00F41B7F" w:rsidRDefault="00F41B7F" w:rsidP="00411C2A">
      <w:pPr>
        <w:pStyle w:val="EPMHeading2"/>
        <w:spacing w:before="600"/>
      </w:pPr>
      <w:r w:rsidRPr="00D0650D">
        <w:t>Pension</w:t>
      </w:r>
    </w:p>
    <w:p w14:paraId="76621CAE" w14:textId="66D0B4FF" w:rsidR="00F41B7F" w:rsidRPr="00547FD2" w:rsidRDefault="00F2467C" w:rsidP="00547FD2">
      <w:pPr>
        <w:pStyle w:val="EPMNumberedcopy"/>
        <w:numPr>
          <w:ilvl w:val="0"/>
          <w:numId w:val="0"/>
        </w:numPr>
        <w:ind w:left="360" w:hanging="360"/>
      </w:pPr>
      <w:r w:rsidRPr="00547FD2">
        <w:t xml:space="preserve">This section is non-editable and will be </w:t>
      </w:r>
      <w:r w:rsidR="00547FD2" w:rsidRPr="00547FD2">
        <w:t>completed by your Payroll &amp; Pensions Team.</w:t>
      </w:r>
    </w:p>
    <w:p w14:paraId="60358F73" w14:textId="77777777" w:rsidR="00F008BD" w:rsidRDefault="00F008BD" w:rsidP="0054256D">
      <w:pPr>
        <w:pStyle w:val="EPMHeading2"/>
      </w:pPr>
    </w:p>
    <w:p w14:paraId="34BBC572" w14:textId="77777777" w:rsidR="00F008BD" w:rsidRDefault="00F008BD">
      <w:pPr>
        <w:rPr>
          <w:rFonts w:ascii="Avenir Next LT Pro Demi" w:hAnsi="Avenir Next LT Pro Demi" w:cs="Arial"/>
          <w:color w:val="242E54"/>
          <w:sz w:val="28"/>
          <w:szCs w:val="28"/>
        </w:rPr>
      </w:pPr>
      <w:r>
        <w:br w:type="page"/>
      </w:r>
    </w:p>
    <w:p w14:paraId="6862875D" w14:textId="01CD1C1A" w:rsidR="0054256D" w:rsidRDefault="0054256D" w:rsidP="0054256D">
      <w:pPr>
        <w:pStyle w:val="EPMHeading2"/>
      </w:pPr>
      <w:r w:rsidRPr="006E0021">
        <w:lastRenderedPageBreak/>
        <w:t>Job Documents</w:t>
      </w:r>
    </w:p>
    <w:p w14:paraId="06F02AF8" w14:textId="77777777" w:rsidR="00690262" w:rsidRDefault="00690262" w:rsidP="00690262">
      <w:pPr>
        <w:pStyle w:val="EPMTextstyle"/>
      </w:pPr>
      <w:r>
        <w:t xml:space="preserve">This section allows you to view and upload documents to the employee’s record in relation to the </w:t>
      </w:r>
      <w:r w:rsidRPr="00BD097C">
        <w:rPr>
          <w:rFonts w:ascii="Avenir Next LT Pro Demi" w:hAnsi="Avenir Next LT Pro Demi"/>
        </w:rPr>
        <w:t>Job Role</w:t>
      </w:r>
      <w:r>
        <w:t xml:space="preserve"> selected. You are also able to view and upload signable documents. </w:t>
      </w:r>
    </w:p>
    <w:p w14:paraId="46AD27F6" w14:textId="77777777" w:rsidR="00690262" w:rsidRDefault="00690262" w:rsidP="00690262">
      <w:pPr>
        <w:pStyle w:val="EPMTextstyle"/>
      </w:pPr>
      <w:r>
        <w:t xml:space="preserve">You can view and upload documents related to a specific role within the </w:t>
      </w:r>
      <w:r>
        <w:rPr>
          <w:rFonts w:ascii="Avenir Next LT Pro Demi" w:hAnsi="Avenir Next LT Pro Demi"/>
        </w:rPr>
        <w:t>Job</w:t>
      </w:r>
      <w:r w:rsidRPr="000347D5">
        <w:rPr>
          <w:rFonts w:ascii="Avenir Next LT Pro Demi" w:hAnsi="Avenir Next LT Pro Demi"/>
        </w:rPr>
        <w:t xml:space="preserve"> Documents</w:t>
      </w:r>
      <w:r>
        <w:t xml:space="preserve"> tab within the general </w:t>
      </w:r>
      <w:r>
        <w:rPr>
          <w:rFonts w:ascii="Avenir Next LT Pro Demi" w:hAnsi="Avenir Next LT Pro Demi"/>
        </w:rPr>
        <w:t>Job</w:t>
      </w:r>
      <w:r w:rsidRPr="000347D5">
        <w:rPr>
          <w:rFonts w:ascii="Avenir Next LT Pro Demi" w:hAnsi="Avenir Next LT Pro Demi"/>
        </w:rPr>
        <w:t xml:space="preserve"> Record</w:t>
      </w:r>
      <w:r>
        <w:t>.</w:t>
      </w:r>
    </w:p>
    <w:p w14:paraId="7BE2E739" w14:textId="77777777" w:rsidR="00690262" w:rsidRDefault="00690262" w:rsidP="00690262">
      <w:pPr>
        <w:pStyle w:val="EPMTextstyle"/>
      </w:pPr>
      <w:r>
        <w:t>This section allows you to upload documents and signable documents, which can be shared with the employee and saved within the employee record.</w:t>
      </w:r>
    </w:p>
    <w:p w14:paraId="4ACD7443" w14:textId="77777777" w:rsidR="00690262" w:rsidRPr="00F66CDF" w:rsidRDefault="00690262" w:rsidP="00690262">
      <w:pPr>
        <w:pStyle w:val="EPMTextstyle"/>
      </w:pPr>
      <w:r w:rsidRPr="007348E3">
        <w:rPr>
          <w:noProof/>
        </w:rPr>
        <w:drawing>
          <wp:inline distT="0" distB="0" distL="0" distR="0" wp14:anchorId="679A1C7F" wp14:editId="1E4424AE">
            <wp:extent cx="127000" cy="127000"/>
            <wp:effectExtent l="0" t="0" r="6350" b="6350"/>
            <wp:docPr id="1838792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ab/>
      </w:r>
      <w:r>
        <w:tab/>
      </w:r>
      <w:r w:rsidRPr="00F66CDF">
        <w:t>Click this icon to make the document signable.</w:t>
      </w:r>
    </w:p>
    <w:p w14:paraId="46F2003D" w14:textId="77777777" w:rsidR="00690262" w:rsidRDefault="00690262" w:rsidP="00690262">
      <w:pPr>
        <w:pStyle w:val="EPMTextstyle"/>
      </w:pPr>
      <w:r w:rsidRPr="007348E3">
        <w:rPr>
          <w:noProof/>
        </w:rPr>
        <w:drawing>
          <wp:inline distT="0" distB="0" distL="0" distR="0" wp14:anchorId="373FFA4F" wp14:editId="2C726D09">
            <wp:extent cx="101600" cy="114300"/>
            <wp:effectExtent l="0" t="0" r="0" b="0"/>
            <wp:docPr id="1102329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tab/>
      </w:r>
      <w:r>
        <w:tab/>
      </w:r>
      <w:r w:rsidRPr="00F66CDF">
        <w:t>Click the pencil icon to edit the document.</w:t>
      </w:r>
    </w:p>
    <w:p w14:paraId="4CFFEC17" w14:textId="77777777" w:rsidR="00690262" w:rsidRPr="00F66CDF" w:rsidRDefault="00690262" w:rsidP="00690262">
      <w:pPr>
        <w:pStyle w:val="EPMTextstyle"/>
      </w:pPr>
      <w:r w:rsidRPr="007348E3">
        <w:rPr>
          <w:noProof/>
        </w:rPr>
        <w:drawing>
          <wp:inline distT="0" distB="0" distL="0" distR="0" wp14:anchorId="3CCDBEEC" wp14:editId="3C22369B">
            <wp:extent cx="101600" cy="127000"/>
            <wp:effectExtent l="0" t="0" r="0" b="6350"/>
            <wp:docPr id="280536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600" cy="127000"/>
                    </a:xfrm>
                    <a:prstGeom prst="rect">
                      <a:avLst/>
                    </a:prstGeom>
                    <a:noFill/>
                    <a:ln>
                      <a:noFill/>
                    </a:ln>
                  </pic:spPr>
                </pic:pic>
              </a:graphicData>
            </a:graphic>
          </wp:inline>
        </w:drawing>
      </w:r>
      <w:r>
        <w:tab/>
      </w:r>
      <w:r>
        <w:tab/>
      </w:r>
      <w:r w:rsidRPr="00F66CDF">
        <w:t>Click the cross icon to delete the document.</w:t>
      </w:r>
    </w:p>
    <w:p w14:paraId="11111695" w14:textId="77777777" w:rsidR="00690262" w:rsidRPr="00103090" w:rsidRDefault="00690262" w:rsidP="00690262">
      <w:pPr>
        <w:pStyle w:val="EPMTextstyle"/>
      </w:pPr>
      <w:r w:rsidRPr="007348E3">
        <w:rPr>
          <w:noProof/>
        </w:rPr>
        <w:drawing>
          <wp:inline distT="0" distB="0" distL="0" distR="0" wp14:anchorId="0795AE1B" wp14:editId="1444F477">
            <wp:extent cx="88900" cy="139700"/>
            <wp:effectExtent l="0" t="0" r="6350" b="0"/>
            <wp:docPr id="122861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0" cy="139700"/>
                    </a:xfrm>
                    <a:prstGeom prst="rect">
                      <a:avLst/>
                    </a:prstGeom>
                    <a:noFill/>
                    <a:ln>
                      <a:noFill/>
                    </a:ln>
                  </pic:spPr>
                </pic:pic>
              </a:graphicData>
            </a:graphic>
          </wp:inline>
        </w:drawing>
      </w:r>
      <w:r>
        <w:tab/>
      </w:r>
      <w:r>
        <w:tab/>
      </w:r>
      <w:r w:rsidRPr="00F66CDF">
        <w:t>Click this icon to download the document.</w:t>
      </w:r>
    </w:p>
    <w:p w14:paraId="579C1F01" w14:textId="77777777" w:rsidR="00690262" w:rsidRPr="00DD7737" w:rsidRDefault="00690262" w:rsidP="00090E2C">
      <w:pPr>
        <w:pStyle w:val="EPMNumberedcopy"/>
        <w:numPr>
          <w:ilvl w:val="0"/>
          <w:numId w:val="31"/>
        </w:numPr>
        <w:ind w:left="357" w:hanging="357"/>
      </w:pPr>
      <w:r w:rsidRPr="00DD7737">
        <w:t xml:space="preserve">Select the </w:t>
      </w:r>
      <w:r>
        <w:rPr>
          <w:rFonts w:ascii="Avenir Next LT Pro Demi" w:hAnsi="Avenir Next LT Pro Demi"/>
        </w:rPr>
        <w:t>Job</w:t>
      </w:r>
      <w:r w:rsidRPr="00DD7737">
        <w:t xml:space="preserve"> </w:t>
      </w:r>
      <w:r w:rsidRPr="00391F01">
        <w:rPr>
          <w:rFonts w:ascii="Avenir Next LT Pro Demi" w:hAnsi="Avenir Next LT Pro Demi"/>
        </w:rPr>
        <w:t>Documents</w:t>
      </w:r>
      <w:r w:rsidRPr="00DD7737">
        <w:t xml:space="preserve"> tab on the left-hand side of the page. </w:t>
      </w:r>
    </w:p>
    <w:p w14:paraId="1B5E5124" w14:textId="77777777" w:rsidR="00690262" w:rsidRDefault="00690262" w:rsidP="00690262">
      <w:pPr>
        <w:pStyle w:val="Indentednotes"/>
      </w:pPr>
      <w:r>
        <w:t xml:space="preserve">This area allows you to store documents related to the specific role selected. Documents that relate to the overall employee should be saved within </w:t>
      </w:r>
      <w:r>
        <w:rPr>
          <w:rFonts w:ascii="Avenir Next LT Pro Demi" w:hAnsi="Avenir Next LT Pro Demi"/>
        </w:rPr>
        <w:t>Employee</w:t>
      </w:r>
      <w:r w:rsidRPr="00C806CD">
        <w:rPr>
          <w:rFonts w:ascii="Avenir Next LT Pro Demi" w:hAnsi="Avenir Next LT Pro Demi"/>
        </w:rPr>
        <w:t xml:space="preserve"> Documents</w:t>
      </w:r>
      <w:r>
        <w:t xml:space="preserve"> tab further up the page.</w:t>
      </w:r>
    </w:p>
    <w:p w14:paraId="0C5B9B83" w14:textId="77777777" w:rsidR="00690262" w:rsidRDefault="00690262" w:rsidP="00090E2C">
      <w:pPr>
        <w:pStyle w:val="EPMNumberedcopy"/>
        <w:numPr>
          <w:ilvl w:val="0"/>
          <w:numId w:val="31"/>
        </w:numPr>
        <w:ind w:left="357" w:hanging="357"/>
      </w:pPr>
      <w:r>
        <w:t xml:space="preserve">Click the </w:t>
      </w:r>
      <w:r w:rsidRPr="003E4F58">
        <w:rPr>
          <w:rFonts w:ascii="Avenir Next LT Pro Demi" w:hAnsi="Avenir Next LT Pro Demi" w:cs="Arial"/>
        </w:rPr>
        <w:t>Edit</w:t>
      </w:r>
      <w:r>
        <w:t xml:space="preserve"> </w:t>
      </w:r>
      <w:r w:rsidRPr="003E4F58">
        <w:rPr>
          <w:rFonts w:ascii="Avenir Next LT Pro Demi" w:hAnsi="Avenir Next LT Pro Demi" w:cs="Arial"/>
        </w:rPr>
        <w:t>Details</w:t>
      </w:r>
      <w:r>
        <w:t xml:space="preserve"> button. The page will refresh and the fields will become editable.</w:t>
      </w:r>
    </w:p>
    <w:p w14:paraId="3169A45E" w14:textId="77777777" w:rsidR="00690262" w:rsidRDefault="00690262" w:rsidP="00690262">
      <w:pPr>
        <w:pStyle w:val="EPMNumberedcopy"/>
        <w:numPr>
          <w:ilvl w:val="0"/>
          <w:numId w:val="0"/>
        </w:numPr>
        <w:ind w:left="357"/>
      </w:pPr>
      <w:r w:rsidRPr="005C6F36">
        <w:rPr>
          <w:noProof/>
        </w:rPr>
        <w:drawing>
          <wp:anchor distT="0" distB="0" distL="114300" distR="114300" simplePos="0" relativeHeight="251658310" behindDoc="0" locked="0" layoutInCell="1" allowOverlap="1" wp14:anchorId="3463249D" wp14:editId="5A807B64">
            <wp:simplePos x="0" y="0"/>
            <wp:positionH relativeFrom="column">
              <wp:posOffset>253547</wp:posOffset>
            </wp:positionH>
            <wp:positionV relativeFrom="paragraph">
              <wp:posOffset>206375</wp:posOffset>
            </wp:positionV>
            <wp:extent cx="929721" cy="213378"/>
            <wp:effectExtent l="0" t="0" r="3810" b="0"/>
            <wp:wrapNone/>
            <wp:docPr id="244145483" name="Picture 24414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25120" name=""/>
                    <pic:cNvPicPr/>
                  </pic:nvPicPr>
                  <pic:blipFill>
                    <a:blip r:embed="rId22">
                      <a:extLst>
                        <a:ext uri="{28A0092B-C50C-407E-A947-70E740481C1C}">
                          <a14:useLocalDpi xmlns:a14="http://schemas.microsoft.com/office/drawing/2010/main" val="0"/>
                        </a:ext>
                      </a:extLst>
                    </a:blip>
                    <a:stretch>
                      <a:fillRect/>
                    </a:stretch>
                  </pic:blipFill>
                  <pic:spPr>
                    <a:xfrm>
                      <a:off x="0" y="0"/>
                      <a:ext cx="929721" cy="213378"/>
                    </a:xfrm>
                    <a:prstGeom prst="rect">
                      <a:avLst/>
                    </a:prstGeom>
                  </pic:spPr>
                </pic:pic>
              </a:graphicData>
            </a:graphic>
          </wp:anchor>
        </w:drawing>
      </w:r>
      <w:r w:rsidRPr="00927D11">
        <w:rPr>
          <w:rStyle w:val="IndentednotesChar"/>
        </w:rPr>
        <w:t>If adding details for the first time the page will automatically be editable</w:t>
      </w:r>
      <w:r>
        <w:t>.</w:t>
      </w:r>
    </w:p>
    <w:p w14:paraId="3CD37155" w14:textId="77777777" w:rsidR="00690262" w:rsidRDefault="00690262" w:rsidP="00690262">
      <w:pPr>
        <w:rPr>
          <w:rFonts w:ascii="Avenir Next LT Pro Demi" w:hAnsi="Avenir Next LT Pro Demi" w:cs="Arial"/>
          <w:color w:val="A31457"/>
        </w:rPr>
      </w:pPr>
    </w:p>
    <w:p w14:paraId="16AF92C9" w14:textId="77777777" w:rsidR="00690262" w:rsidRPr="00BE4C8F" w:rsidRDefault="00690262" w:rsidP="00690262">
      <w:pPr>
        <w:pStyle w:val="EPMSubheading"/>
        <w:rPr>
          <w:color w:val="000000" w:themeColor="text1"/>
        </w:rPr>
      </w:pPr>
      <w:r>
        <w:t xml:space="preserve">Add </w:t>
      </w:r>
      <w:r w:rsidRPr="00E8393D">
        <w:t>Document</w:t>
      </w:r>
    </w:p>
    <w:p w14:paraId="689EF8BE" w14:textId="77777777" w:rsidR="00690262" w:rsidRPr="00C87F09" w:rsidRDefault="00690262" w:rsidP="00090E2C">
      <w:pPr>
        <w:pStyle w:val="EPMNumberedcopy"/>
        <w:numPr>
          <w:ilvl w:val="0"/>
          <w:numId w:val="32"/>
        </w:numPr>
        <w:ind w:left="357" w:hanging="357"/>
        <w:rPr>
          <w:color w:val="000000" w:themeColor="text1"/>
        </w:rPr>
      </w:pPr>
      <w:r w:rsidRPr="00586582">
        <w:rPr>
          <w:color w:val="000000" w:themeColor="text1"/>
        </w:rPr>
        <w:t xml:space="preserve">Scroll down to Employee Documents and click the + Upload Documents button. </w:t>
      </w:r>
    </w:p>
    <w:p w14:paraId="35B9750E" w14:textId="77777777" w:rsidR="00690262" w:rsidRPr="005C4008" w:rsidRDefault="00690262" w:rsidP="00690262">
      <w:pPr>
        <w:pStyle w:val="EPMNumberedcopy"/>
        <w:numPr>
          <w:ilvl w:val="0"/>
          <w:numId w:val="0"/>
        </w:numPr>
        <w:ind w:left="357"/>
        <w:rPr>
          <w:color w:val="000000" w:themeColor="text1"/>
        </w:rPr>
      </w:pPr>
      <w:r w:rsidRPr="00E8512F">
        <w:rPr>
          <w:noProof/>
          <w:color w:val="000000" w:themeColor="text1"/>
        </w:rPr>
        <w:drawing>
          <wp:anchor distT="0" distB="0" distL="114300" distR="114300" simplePos="0" relativeHeight="251658311" behindDoc="0" locked="0" layoutInCell="1" allowOverlap="1" wp14:anchorId="0E0A9BCD" wp14:editId="4807AD3D">
            <wp:simplePos x="0" y="0"/>
            <wp:positionH relativeFrom="column">
              <wp:posOffset>240665</wp:posOffset>
            </wp:positionH>
            <wp:positionV relativeFrom="paragraph">
              <wp:posOffset>15875</wp:posOffset>
            </wp:positionV>
            <wp:extent cx="1165961" cy="228620"/>
            <wp:effectExtent l="0" t="0" r="0" b="0"/>
            <wp:wrapNone/>
            <wp:docPr id="501682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06194" name=""/>
                    <pic:cNvPicPr/>
                  </pic:nvPicPr>
                  <pic:blipFill>
                    <a:blip r:embed="rId24">
                      <a:extLst>
                        <a:ext uri="{28A0092B-C50C-407E-A947-70E740481C1C}">
                          <a14:useLocalDpi xmlns:a14="http://schemas.microsoft.com/office/drawing/2010/main" val="0"/>
                        </a:ext>
                      </a:extLst>
                    </a:blip>
                    <a:stretch>
                      <a:fillRect/>
                    </a:stretch>
                  </pic:blipFill>
                  <pic:spPr>
                    <a:xfrm>
                      <a:off x="0" y="0"/>
                      <a:ext cx="1165961" cy="228620"/>
                    </a:xfrm>
                    <a:prstGeom prst="rect">
                      <a:avLst/>
                    </a:prstGeom>
                  </pic:spPr>
                </pic:pic>
              </a:graphicData>
            </a:graphic>
          </wp:anchor>
        </w:drawing>
      </w:r>
    </w:p>
    <w:p w14:paraId="26CC605F" w14:textId="77777777" w:rsidR="00690262" w:rsidRDefault="00690262" w:rsidP="00090E2C">
      <w:pPr>
        <w:pStyle w:val="EPMNumberedcopy"/>
        <w:numPr>
          <w:ilvl w:val="0"/>
          <w:numId w:val="32"/>
        </w:numPr>
        <w:ind w:left="357" w:hanging="357"/>
        <w:rPr>
          <w:color w:val="000000" w:themeColor="text1"/>
        </w:rPr>
      </w:pPr>
      <w:r>
        <w:rPr>
          <w:color w:val="000000" w:themeColor="text1"/>
        </w:rPr>
        <w:t xml:space="preserve">In the </w:t>
      </w:r>
      <w:r w:rsidRPr="00914A4D">
        <w:rPr>
          <w:rFonts w:ascii="Avenir Next LT Pro Demi" w:hAnsi="Avenir Next LT Pro Demi"/>
        </w:rPr>
        <w:t>Title</w:t>
      </w:r>
      <w:r>
        <w:rPr>
          <w:color w:val="000000" w:themeColor="text1"/>
        </w:rPr>
        <w:t xml:space="preserve"> field, enter the title.</w:t>
      </w:r>
    </w:p>
    <w:p w14:paraId="0999DE87" w14:textId="77777777" w:rsidR="00690262" w:rsidRDefault="00690262" w:rsidP="00090E2C">
      <w:pPr>
        <w:pStyle w:val="EPMNumberedcopy"/>
        <w:numPr>
          <w:ilvl w:val="0"/>
          <w:numId w:val="32"/>
        </w:numPr>
        <w:ind w:left="357" w:hanging="357"/>
        <w:rPr>
          <w:color w:val="000000" w:themeColor="text1"/>
        </w:rPr>
      </w:pPr>
      <w:r>
        <w:rPr>
          <w:color w:val="000000" w:themeColor="text1"/>
        </w:rPr>
        <w:t xml:space="preserve">Click </w:t>
      </w:r>
      <w:r w:rsidRPr="00914A4D">
        <w:rPr>
          <w:rFonts w:ascii="Avenir Next LT Pro Demi" w:hAnsi="Avenir Next LT Pro Demi"/>
        </w:rPr>
        <w:t>Select</w:t>
      </w:r>
      <w:r>
        <w:rPr>
          <w:color w:val="000000" w:themeColor="text1"/>
        </w:rPr>
        <w:t xml:space="preserve"> file.</w:t>
      </w:r>
    </w:p>
    <w:p w14:paraId="6EFA957E" w14:textId="77777777" w:rsidR="00690262" w:rsidRPr="00140C59" w:rsidRDefault="00690262" w:rsidP="00690262">
      <w:pPr>
        <w:pStyle w:val="EPMNumberedcopy"/>
        <w:numPr>
          <w:ilvl w:val="0"/>
          <w:numId w:val="0"/>
        </w:numPr>
        <w:ind w:left="360"/>
        <w:rPr>
          <w:color w:val="000000" w:themeColor="text1"/>
        </w:rPr>
      </w:pPr>
      <w:r w:rsidRPr="00DD065A">
        <w:rPr>
          <w:noProof/>
          <w:color w:val="000000" w:themeColor="text1"/>
        </w:rPr>
        <w:drawing>
          <wp:anchor distT="0" distB="0" distL="114300" distR="114300" simplePos="0" relativeHeight="251658312" behindDoc="0" locked="0" layoutInCell="1" allowOverlap="1" wp14:anchorId="698DC59D" wp14:editId="7EE30AAC">
            <wp:simplePos x="0" y="0"/>
            <wp:positionH relativeFrom="column">
              <wp:posOffset>227965</wp:posOffset>
            </wp:positionH>
            <wp:positionV relativeFrom="paragraph">
              <wp:posOffset>-73025</wp:posOffset>
            </wp:positionV>
            <wp:extent cx="632515" cy="205758"/>
            <wp:effectExtent l="0" t="0" r="0" b="3810"/>
            <wp:wrapNone/>
            <wp:docPr id="339670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9142" name=""/>
                    <pic:cNvPicPr/>
                  </pic:nvPicPr>
                  <pic:blipFill>
                    <a:blip r:embed="rId25">
                      <a:extLst>
                        <a:ext uri="{28A0092B-C50C-407E-A947-70E740481C1C}">
                          <a14:useLocalDpi xmlns:a14="http://schemas.microsoft.com/office/drawing/2010/main" val="0"/>
                        </a:ext>
                      </a:extLst>
                    </a:blip>
                    <a:stretch>
                      <a:fillRect/>
                    </a:stretch>
                  </pic:blipFill>
                  <pic:spPr>
                    <a:xfrm>
                      <a:off x="0" y="0"/>
                      <a:ext cx="632515" cy="205758"/>
                    </a:xfrm>
                    <a:prstGeom prst="rect">
                      <a:avLst/>
                    </a:prstGeom>
                  </pic:spPr>
                </pic:pic>
              </a:graphicData>
            </a:graphic>
          </wp:anchor>
        </w:drawing>
      </w:r>
    </w:p>
    <w:p w14:paraId="1E45E24F" w14:textId="77777777" w:rsidR="00690262" w:rsidRPr="003E5998" w:rsidRDefault="00690262" w:rsidP="00090E2C">
      <w:pPr>
        <w:pStyle w:val="EPMNumberedcopy"/>
        <w:numPr>
          <w:ilvl w:val="0"/>
          <w:numId w:val="32"/>
        </w:numPr>
        <w:ind w:left="357" w:hanging="357"/>
        <w:rPr>
          <w:color w:val="000000" w:themeColor="text1"/>
        </w:rPr>
      </w:pPr>
      <w:r>
        <w:t xml:space="preserve">In the </w:t>
      </w:r>
      <w:r w:rsidRPr="00914A4D">
        <w:rPr>
          <w:rFonts w:ascii="Avenir Next LT Pro Demi" w:hAnsi="Avenir Next LT Pro Demi"/>
        </w:rPr>
        <w:t>Expiry</w:t>
      </w:r>
      <w:r>
        <w:t xml:space="preserve"> </w:t>
      </w:r>
      <w:r w:rsidRPr="00914A4D">
        <w:rPr>
          <w:rFonts w:ascii="Avenir Next LT Pro Demi" w:hAnsi="Avenir Next LT Pro Demi"/>
        </w:rPr>
        <w:t>Date</w:t>
      </w:r>
      <w:r>
        <w:t xml:space="preserve"> field, select a date.</w:t>
      </w:r>
    </w:p>
    <w:p w14:paraId="7A07BAF3" w14:textId="77777777" w:rsidR="00690262" w:rsidRDefault="00690262" w:rsidP="00090E2C">
      <w:pPr>
        <w:pStyle w:val="EPMNumberedcopy"/>
        <w:numPr>
          <w:ilvl w:val="0"/>
          <w:numId w:val="32"/>
        </w:numPr>
        <w:ind w:left="357" w:hanging="357"/>
        <w:rPr>
          <w:color w:val="000000" w:themeColor="text1"/>
        </w:rPr>
      </w:pPr>
      <w:r>
        <w:rPr>
          <w:color w:val="000000" w:themeColor="text1"/>
        </w:rPr>
        <w:t xml:space="preserve">For non-signable documents tick the </w:t>
      </w:r>
      <w:r w:rsidRPr="00914A4D">
        <w:rPr>
          <w:rFonts w:ascii="Avenir Next LT Pro Demi" w:hAnsi="Avenir Next LT Pro Demi"/>
        </w:rPr>
        <w:t>Visible to Employee in My Portal</w:t>
      </w:r>
      <w:r>
        <w:rPr>
          <w:color w:val="000000" w:themeColor="text1"/>
        </w:rPr>
        <w:t xml:space="preserve"> box to make the document visible to the employee. If the document will be signable, leave this blank.</w:t>
      </w:r>
    </w:p>
    <w:p w14:paraId="159BFCB5" w14:textId="77777777" w:rsidR="00690262" w:rsidRDefault="00690262" w:rsidP="00090E2C">
      <w:pPr>
        <w:pStyle w:val="EPMNumberedcopy"/>
        <w:numPr>
          <w:ilvl w:val="0"/>
          <w:numId w:val="32"/>
        </w:numPr>
        <w:ind w:left="357" w:hanging="357"/>
        <w:rPr>
          <w:color w:val="000000" w:themeColor="text1"/>
        </w:rPr>
      </w:pPr>
      <w:r>
        <w:rPr>
          <w:color w:val="000000" w:themeColor="text1"/>
        </w:rPr>
        <w:t xml:space="preserve">Tick the </w:t>
      </w:r>
      <w:r w:rsidRPr="00914A4D">
        <w:rPr>
          <w:rFonts w:ascii="Avenir Next LT Pro Demi" w:hAnsi="Avenir Next LT Pro Demi"/>
        </w:rPr>
        <w:t>Create a signable document from this file after upload</w:t>
      </w:r>
      <w:r>
        <w:rPr>
          <w:color w:val="000000" w:themeColor="text1"/>
        </w:rPr>
        <w:t xml:space="preserve"> if you wish to make the document signable.</w:t>
      </w:r>
    </w:p>
    <w:p w14:paraId="1C3A6C1F" w14:textId="77777777" w:rsidR="00690262" w:rsidRPr="00683E5D" w:rsidRDefault="00690262" w:rsidP="00090E2C">
      <w:pPr>
        <w:pStyle w:val="EPMNumberedcopy"/>
        <w:numPr>
          <w:ilvl w:val="0"/>
          <w:numId w:val="32"/>
        </w:numPr>
        <w:ind w:left="357" w:hanging="357"/>
        <w:rPr>
          <w:color w:val="000000" w:themeColor="text1"/>
        </w:rPr>
      </w:pPr>
      <w:r w:rsidRPr="00D00309">
        <w:rPr>
          <w:noProof/>
        </w:rPr>
        <w:drawing>
          <wp:anchor distT="0" distB="0" distL="114300" distR="114300" simplePos="0" relativeHeight="251658313" behindDoc="0" locked="0" layoutInCell="1" allowOverlap="1" wp14:anchorId="671D653D" wp14:editId="6DC1BFA1">
            <wp:simplePos x="0" y="0"/>
            <wp:positionH relativeFrom="column">
              <wp:posOffset>232198</wp:posOffset>
            </wp:positionH>
            <wp:positionV relativeFrom="paragraph">
              <wp:posOffset>202142</wp:posOffset>
            </wp:positionV>
            <wp:extent cx="609600" cy="246743"/>
            <wp:effectExtent l="0" t="0" r="0" b="1270"/>
            <wp:wrapNone/>
            <wp:docPr id="891673281" name="Picture 89167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683E5D">
        <w:rPr>
          <w:rFonts w:ascii="Avenir Next LT Pro Demi" w:hAnsi="Avenir Next LT Pro Demi"/>
        </w:rPr>
        <w:t xml:space="preserve">Save </w:t>
      </w:r>
      <w:r>
        <w:t xml:space="preserve">button. </w:t>
      </w:r>
    </w:p>
    <w:p w14:paraId="085295DD" w14:textId="77777777" w:rsidR="00690262" w:rsidRPr="003E5998" w:rsidRDefault="00690262" w:rsidP="00690262">
      <w:pPr>
        <w:pStyle w:val="EPMNumberedcopy"/>
        <w:numPr>
          <w:ilvl w:val="0"/>
          <w:numId w:val="0"/>
        </w:numPr>
        <w:ind w:left="357"/>
        <w:rPr>
          <w:color w:val="000000" w:themeColor="text1"/>
        </w:rPr>
      </w:pPr>
    </w:p>
    <w:p w14:paraId="634C0664" w14:textId="77777777" w:rsidR="00690262" w:rsidRPr="00F030E4" w:rsidRDefault="00690262" w:rsidP="00090E2C">
      <w:pPr>
        <w:pStyle w:val="EPMNumberedcopy"/>
        <w:numPr>
          <w:ilvl w:val="0"/>
          <w:numId w:val="32"/>
        </w:numPr>
        <w:ind w:left="357" w:hanging="357"/>
        <w:rPr>
          <w:color w:val="000000" w:themeColor="text1"/>
        </w:rPr>
      </w:pPr>
      <w:r>
        <w:t xml:space="preserve">The item will appear within the </w:t>
      </w:r>
      <w:r w:rsidRPr="00914A4D">
        <w:rPr>
          <w:rFonts w:ascii="Avenir Next LT Pro Demi" w:hAnsi="Avenir Next LT Pro Demi"/>
        </w:rPr>
        <w:t>Documents</w:t>
      </w:r>
      <w:r>
        <w:t xml:space="preserve"> section and if </w:t>
      </w:r>
      <w:r>
        <w:rPr>
          <w:color w:val="000000" w:themeColor="text1"/>
        </w:rPr>
        <w:t xml:space="preserve">the </w:t>
      </w:r>
      <w:r w:rsidRPr="00914A4D">
        <w:rPr>
          <w:rFonts w:ascii="Avenir Next LT Pro Demi" w:hAnsi="Avenir Next LT Pro Demi"/>
        </w:rPr>
        <w:t>Visible</w:t>
      </w:r>
      <w:r>
        <w:rPr>
          <w:color w:val="000000" w:themeColor="text1"/>
        </w:rPr>
        <w:t xml:space="preserve"> </w:t>
      </w:r>
      <w:r w:rsidRPr="00914A4D">
        <w:rPr>
          <w:rFonts w:ascii="Avenir Next LT Pro Demi" w:hAnsi="Avenir Next LT Pro Demi"/>
        </w:rPr>
        <w:t>to Employee in My Portal</w:t>
      </w:r>
      <w:r>
        <w:rPr>
          <w:color w:val="000000" w:themeColor="text1"/>
        </w:rPr>
        <w:t xml:space="preserve"> box has been ticked, within the employee’s </w:t>
      </w:r>
      <w:r w:rsidRPr="00914A4D">
        <w:rPr>
          <w:rFonts w:ascii="Avenir Next LT Pro Demi" w:hAnsi="Avenir Next LT Pro Demi"/>
        </w:rPr>
        <w:t>My</w:t>
      </w:r>
      <w:r>
        <w:rPr>
          <w:color w:val="000000" w:themeColor="text1"/>
        </w:rPr>
        <w:t xml:space="preserve"> </w:t>
      </w:r>
      <w:r w:rsidRPr="00914A4D">
        <w:rPr>
          <w:rFonts w:ascii="Avenir Next LT Pro Demi" w:hAnsi="Avenir Next LT Pro Demi"/>
        </w:rPr>
        <w:t>Documents</w:t>
      </w:r>
      <w:r>
        <w:rPr>
          <w:color w:val="000000" w:themeColor="text1"/>
        </w:rPr>
        <w:t xml:space="preserve"> section.</w:t>
      </w:r>
    </w:p>
    <w:p w14:paraId="4C6CA968" w14:textId="77777777" w:rsidR="00C16D22" w:rsidRDefault="00C16D22">
      <w:pPr>
        <w:rPr>
          <w:rFonts w:ascii="Avenir Next LT Pro Demi" w:hAnsi="Avenir Next LT Pro Demi" w:cs="Arial"/>
          <w:color w:val="A31457"/>
        </w:rPr>
      </w:pPr>
      <w:r>
        <w:br w:type="page"/>
      </w:r>
    </w:p>
    <w:p w14:paraId="769E12A0" w14:textId="518A946B" w:rsidR="00690262" w:rsidRPr="00BD0CCF" w:rsidRDefault="00690262" w:rsidP="00690262">
      <w:pPr>
        <w:pStyle w:val="EPMSubheading"/>
      </w:pPr>
      <w:r w:rsidRPr="00BD0CCF">
        <w:lastRenderedPageBreak/>
        <w:t>Add Sig</w:t>
      </w:r>
      <w:r>
        <w:t>n</w:t>
      </w:r>
      <w:r w:rsidRPr="00BD0CCF">
        <w:t>able Document</w:t>
      </w:r>
    </w:p>
    <w:p w14:paraId="2FE76B00" w14:textId="77777777" w:rsidR="00690262" w:rsidRPr="00CA3B42" w:rsidRDefault="00690262" w:rsidP="00090E2C">
      <w:pPr>
        <w:pStyle w:val="EPMNumberedcopy"/>
        <w:numPr>
          <w:ilvl w:val="0"/>
          <w:numId w:val="38"/>
        </w:numPr>
        <w:ind w:left="357" w:hanging="357"/>
        <w:rPr>
          <w:color w:val="000000" w:themeColor="text1"/>
        </w:rPr>
      </w:pPr>
      <w:r>
        <w:t xml:space="preserve">Click </w:t>
      </w:r>
      <w:r w:rsidRPr="00CA3B42">
        <w:rPr>
          <w:rFonts w:ascii="Avenir Next LT Pro Demi" w:hAnsi="Avenir Next LT Pro Demi"/>
        </w:rPr>
        <w:t xml:space="preserve">Edit </w:t>
      </w:r>
      <w:r>
        <w:rPr>
          <w:rFonts w:ascii="Avenir Next LT Pro Demi" w:hAnsi="Avenir Next LT Pro Demi"/>
        </w:rPr>
        <w:t>Details</w:t>
      </w:r>
      <w:r>
        <w:t>.</w:t>
      </w:r>
    </w:p>
    <w:p w14:paraId="5C00AA9A" w14:textId="77777777" w:rsidR="00690262" w:rsidRPr="00CA3B42" w:rsidRDefault="00690262" w:rsidP="00690262">
      <w:pPr>
        <w:pStyle w:val="EPMNumberedcopy"/>
        <w:numPr>
          <w:ilvl w:val="0"/>
          <w:numId w:val="0"/>
        </w:numPr>
        <w:ind w:left="357"/>
        <w:rPr>
          <w:color w:val="000000" w:themeColor="text1"/>
        </w:rPr>
      </w:pPr>
      <w:r w:rsidRPr="00CA3B42">
        <w:rPr>
          <w:noProof/>
          <w:color w:val="000000" w:themeColor="text1"/>
        </w:rPr>
        <w:drawing>
          <wp:anchor distT="0" distB="0" distL="114300" distR="114300" simplePos="0" relativeHeight="251658321" behindDoc="0" locked="0" layoutInCell="1" allowOverlap="1" wp14:anchorId="70DCFD3B" wp14:editId="68EBC188">
            <wp:simplePos x="0" y="0"/>
            <wp:positionH relativeFrom="column">
              <wp:posOffset>227965</wp:posOffset>
            </wp:positionH>
            <wp:positionV relativeFrom="paragraph">
              <wp:posOffset>-73025</wp:posOffset>
            </wp:positionV>
            <wp:extent cx="853514" cy="213378"/>
            <wp:effectExtent l="0" t="0" r="3810" b="0"/>
            <wp:wrapNone/>
            <wp:docPr id="206941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63729" name=""/>
                    <pic:cNvPicPr/>
                  </pic:nvPicPr>
                  <pic:blipFill>
                    <a:blip r:embed="rId23">
                      <a:extLst>
                        <a:ext uri="{28A0092B-C50C-407E-A947-70E740481C1C}">
                          <a14:useLocalDpi xmlns:a14="http://schemas.microsoft.com/office/drawing/2010/main" val="0"/>
                        </a:ext>
                      </a:extLst>
                    </a:blip>
                    <a:stretch>
                      <a:fillRect/>
                    </a:stretch>
                  </pic:blipFill>
                  <pic:spPr>
                    <a:xfrm>
                      <a:off x="0" y="0"/>
                      <a:ext cx="853514" cy="213378"/>
                    </a:xfrm>
                    <a:prstGeom prst="rect">
                      <a:avLst/>
                    </a:prstGeom>
                  </pic:spPr>
                </pic:pic>
              </a:graphicData>
            </a:graphic>
          </wp:anchor>
        </w:drawing>
      </w:r>
    </w:p>
    <w:p w14:paraId="209DBA5A" w14:textId="77777777" w:rsidR="00690262" w:rsidRPr="000F0B57" w:rsidRDefault="00690262" w:rsidP="00090E2C">
      <w:pPr>
        <w:pStyle w:val="EPMNumberedcopy"/>
        <w:numPr>
          <w:ilvl w:val="0"/>
          <w:numId w:val="38"/>
        </w:numPr>
        <w:ind w:left="357" w:hanging="357"/>
        <w:rPr>
          <w:color w:val="000000" w:themeColor="text1"/>
        </w:rPr>
      </w:pPr>
      <w:r w:rsidRPr="00D85981">
        <w:t>Select</w:t>
      </w:r>
      <w:r w:rsidRPr="004637F0">
        <w:rPr>
          <w:color w:val="000000" w:themeColor="text1"/>
        </w:rPr>
        <w:t xml:space="preserve"> t</w:t>
      </w:r>
      <w:r>
        <w:rPr>
          <w:color w:val="000000" w:themeColor="text1"/>
        </w:rPr>
        <w:t xml:space="preserve">he </w:t>
      </w:r>
      <w:r>
        <w:rPr>
          <w:rFonts w:ascii="Avenir Next LT Pro Demi" w:hAnsi="Avenir Next LT Pro Demi"/>
        </w:rPr>
        <w:t>Employee</w:t>
      </w:r>
      <w:r w:rsidRPr="00D85981">
        <w:rPr>
          <w:rFonts w:ascii="Avenir Next LT Pro Demi" w:hAnsi="Avenir Next LT Pro Demi"/>
        </w:rPr>
        <w:t xml:space="preserve"> Documents</w:t>
      </w:r>
      <w:r>
        <w:rPr>
          <w:color w:val="000000" w:themeColor="text1"/>
        </w:rPr>
        <w:t xml:space="preserve"> tab. The </w:t>
      </w:r>
      <w:r>
        <w:rPr>
          <w:rFonts w:ascii="Avenir Next LT Pro Demi" w:hAnsi="Avenir Next LT Pro Demi"/>
        </w:rPr>
        <w:t>Employee</w:t>
      </w:r>
      <w:r>
        <w:rPr>
          <w:color w:val="000000" w:themeColor="text1"/>
        </w:rPr>
        <w:t xml:space="preserve"> </w:t>
      </w:r>
      <w:r w:rsidRPr="00914A4D">
        <w:rPr>
          <w:rFonts w:ascii="Avenir Next LT Pro Demi" w:hAnsi="Avenir Next LT Pro Demi"/>
        </w:rPr>
        <w:t>Documents</w:t>
      </w:r>
      <w:r>
        <w:rPr>
          <w:color w:val="000000" w:themeColor="text1"/>
        </w:rPr>
        <w:t xml:space="preserve"> page is displayed. </w:t>
      </w:r>
    </w:p>
    <w:p w14:paraId="5E02D174" w14:textId="77777777" w:rsidR="00690262" w:rsidRPr="00C87F09" w:rsidRDefault="00690262" w:rsidP="00090E2C">
      <w:pPr>
        <w:pStyle w:val="EPMNumberedcopy"/>
        <w:numPr>
          <w:ilvl w:val="0"/>
          <w:numId w:val="38"/>
        </w:numPr>
        <w:ind w:left="357" w:hanging="357"/>
        <w:rPr>
          <w:color w:val="000000" w:themeColor="text1"/>
        </w:rPr>
      </w:pPr>
      <w:r>
        <w:t xml:space="preserve">Scroll down to </w:t>
      </w:r>
      <w:r w:rsidRPr="00914A4D">
        <w:rPr>
          <w:rFonts w:ascii="Avenir Next LT Pro Demi" w:hAnsi="Avenir Next LT Pro Demi"/>
        </w:rPr>
        <w:t>Documents</w:t>
      </w:r>
      <w:r>
        <w:t xml:space="preserve"> and click the </w:t>
      </w:r>
      <w:r w:rsidRPr="00914A4D">
        <w:rPr>
          <w:rFonts w:ascii="Avenir Next LT Pro Demi" w:hAnsi="Avenir Next LT Pro Demi"/>
        </w:rPr>
        <w:t>+ Upload Documents</w:t>
      </w:r>
      <w:r>
        <w:t xml:space="preserve"> button. </w:t>
      </w:r>
    </w:p>
    <w:p w14:paraId="2D2A4946" w14:textId="77777777" w:rsidR="00690262" w:rsidRPr="005C4008" w:rsidRDefault="00690262" w:rsidP="00690262">
      <w:pPr>
        <w:pStyle w:val="EPMNumberedcopy"/>
        <w:numPr>
          <w:ilvl w:val="0"/>
          <w:numId w:val="0"/>
        </w:numPr>
        <w:ind w:left="357"/>
        <w:rPr>
          <w:color w:val="000000" w:themeColor="text1"/>
        </w:rPr>
      </w:pPr>
      <w:r w:rsidRPr="00E8512F">
        <w:rPr>
          <w:noProof/>
          <w:color w:val="000000" w:themeColor="text1"/>
        </w:rPr>
        <w:drawing>
          <wp:anchor distT="0" distB="0" distL="114300" distR="114300" simplePos="0" relativeHeight="251658318" behindDoc="0" locked="0" layoutInCell="1" allowOverlap="1" wp14:anchorId="376C7D69" wp14:editId="5813FA69">
            <wp:simplePos x="0" y="0"/>
            <wp:positionH relativeFrom="column">
              <wp:posOffset>240665</wp:posOffset>
            </wp:positionH>
            <wp:positionV relativeFrom="paragraph">
              <wp:posOffset>15875</wp:posOffset>
            </wp:positionV>
            <wp:extent cx="1165961" cy="228620"/>
            <wp:effectExtent l="0" t="0" r="0" b="0"/>
            <wp:wrapNone/>
            <wp:docPr id="626512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06194" name=""/>
                    <pic:cNvPicPr/>
                  </pic:nvPicPr>
                  <pic:blipFill>
                    <a:blip r:embed="rId24">
                      <a:extLst>
                        <a:ext uri="{28A0092B-C50C-407E-A947-70E740481C1C}">
                          <a14:useLocalDpi xmlns:a14="http://schemas.microsoft.com/office/drawing/2010/main" val="0"/>
                        </a:ext>
                      </a:extLst>
                    </a:blip>
                    <a:stretch>
                      <a:fillRect/>
                    </a:stretch>
                  </pic:blipFill>
                  <pic:spPr>
                    <a:xfrm>
                      <a:off x="0" y="0"/>
                      <a:ext cx="1165961" cy="228620"/>
                    </a:xfrm>
                    <a:prstGeom prst="rect">
                      <a:avLst/>
                    </a:prstGeom>
                  </pic:spPr>
                </pic:pic>
              </a:graphicData>
            </a:graphic>
          </wp:anchor>
        </w:drawing>
      </w:r>
    </w:p>
    <w:p w14:paraId="4A49DF1E" w14:textId="77777777" w:rsidR="00690262" w:rsidRDefault="00690262" w:rsidP="00090E2C">
      <w:pPr>
        <w:pStyle w:val="EPMNumberedcopy"/>
        <w:numPr>
          <w:ilvl w:val="0"/>
          <w:numId w:val="38"/>
        </w:numPr>
        <w:ind w:left="357" w:hanging="357"/>
        <w:rPr>
          <w:color w:val="000000" w:themeColor="text1"/>
        </w:rPr>
      </w:pPr>
      <w:r>
        <w:rPr>
          <w:color w:val="000000" w:themeColor="text1"/>
        </w:rPr>
        <w:t xml:space="preserve">In the </w:t>
      </w:r>
      <w:r w:rsidRPr="00914A4D">
        <w:rPr>
          <w:rFonts w:ascii="Avenir Next LT Pro Demi" w:hAnsi="Avenir Next LT Pro Demi"/>
        </w:rPr>
        <w:t>Title</w:t>
      </w:r>
      <w:r>
        <w:rPr>
          <w:color w:val="000000" w:themeColor="text1"/>
        </w:rPr>
        <w:t xml:space="preserve"> field, enter the title.</w:t>
      </w:r>
    </w:p>
    <w:p w14:paraId="0F014FD4" w14:textId="77777777" w:rsidR="00690262" w:rsidRDefault="00690262" w:rsidP="00090E2C">
      <w:pPr>
        <w:pStyle w:val="EPMNumberedcopy"/>
        <w:numPr>
          <w:ilvl w:val="0"/>
          <w:numId w:val="38"/>
        </w:numPr>
        <w:ind w:left="357" w:hanging="357"/>
        <w:rPr>
          <w:color w:val="000000" w:themeColor="text1"/>
        </w:rPr>
      </w:pPr>
      <w:r>
        <w:rPr>
          <w:color w:val="000000" w:themeColor="text1"/>
        </w:rPr>
        <w:t xml:space="preserve">Click </w:t>
      </w:r>
      <w:r w:rsidRPr="00914A4D">
        <w:rPr>
          <w:rFonts w:ascii="Avenir Next LT Pro Demi" w:hAnsi="Avenir Next LT Pro Demi"/>
        </w:rPr>
        <w:t>Select</w:t>
      </w:r>
      <w:r>
        <w:rPr>
          <w:color w:val="000000" w:themeColor="text1"/>
        </w:rPr>
        <w:t xml:space="preserve"> file.</w:t>
      </w:r>
    </w:p>
    <w:p w14:paraId="406027E5" w14:textId="77777777" w:rsidR="00690262" w:rsidRPr="00140C59" w:rsidRDefault="00690262" w:rsidP="00690262">
      <w:pPr>
        <w:pStyle w:val="EPMNumberedcopy"/>
        <w:numPr>
          <w:ilvl w:val="0"/>
          <w:numId w:val="0"/>
        </w:numPr>
        <w:ind w:left="360"/>
        <w:rPr>
          <w:color w:val="000000" w:themeColor="text1"/>
        </w:rPr>
      </w:pPr>
      <w:r w:rsidRPr="00DD065A">
        <w:rPr>
          <w:noProof/>
          <w:color w:val="000000" w:themeColor="text1"/>
        </w:rPr>
        <w:drawing>
          <wp:anchor distT="0" distB="0" distL="114300" distR="114300" simplePos="0" relativeHeight="251658319" behindDoc="0" locked="0" layoutInCell="1" allowOverlap="1" wp14:anchorId="117A831C" wp14:editId="24049168">
            <wp:simplePos x="0" y="0"/>
            <wp:positionH relativeFrom="column">
              <wp:posOffset>227965</wp:posOffset>
            </wp:positionH>
            <wp:positionV relativeFrom="paragraph">
              <wp:posOffset>-73025</wp:posOffset>
            </wp:positionV>
            <wp:extent cx="632515" cy="205758"/>
            <wp:effectExtent l="0" t="0" r="0" b="3810"/>
            <wp:wrapNone/>
            <wp:docPr id="48874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9142" name=""/>
                    <pic:cNvPicPr/>
                  </pic:nvPicPr>
                  <pic:blipFill>
                    <a:blip r:embed="rId25">
                      <a:extLst>
                        <a:ext uri="{28A0092B-C50C-407E-A947-70E740481C1C}">
                          <a14:useLocalDpi xmlns:a14="http://schemas.microsoft.com/office/drawing/2010/main" val="0"/>
                        </a:ext>
                      </a:extLst>
                    </a:blip>
                    <a:stretch>
                      <a:fillRect/>
                    </a:stretch>
                  </pic:blipFill>
                  <pic:spPr>
                    <a:xfrm>
                      <a:off x="0" y="0"/>
                      <a:ext cx="632515" cy="205758"/>
                    </a:xfrm>
                    <a:prstGeom prst="rect">
                      <a:avLst/>
                    </a:prstGeom>
                  </pic:spPr>
                </pic:pic>
              </a:graphicData>
            </a:graphic>
          </wp:anchor>
        </w:drawing>
      </w:r>
    </w:p>
    <w:p w14:paraId="43E758A7" w14:textId="77777777" w:rsidR="00690262" w:rsidRPr="003E5998" w:rsidRDefault="00690262" w:rsidP="00090E2C">
      <w:pPr>
        <w:pStyle w:val="EPMNumberedcopy"/>
        <w:numPr>
          <w:ilvl w:val="0"/>
          <w:numId w:val="38"/>
        </w:numPr>
        <w:ind w:left="357" w:hanging="357"/>
        <w:rPr>
          <w:color w:val="000000" w:themeColor="text1"/>
        </w:rPr>
      </w:pPr>
      <w:r>
        <w:t xml:space="preserve">In the </w:t>
      </w:r>
      <w:r w:rsidRPr="00914A4D">
        <w:rPr>
          <w:rFonts w:ascii="Avenir Next LT Pro Demi" w:hAnsi="Avenir Next LT Pro Demi"/>
        </w:rPr>
        <w:t>Expiry</w:t>
      </w:r>
      <w:r>
        <w:t xml:space="preserve"> </w:t>
      </w:r>
      <w:r w:rsidRPr="00914A4D">
        <w:rPr>
          <w:rFonts w:ascii="Avenir Next LT Pro Demi" w:hAnsi="Avenir Next LT Pro Demi"/>
        </w:rPr>
        <w:t>Date</w:t>
      </w:r>
      <w:r>
        <w:t xml:space="preserve"> field, select a date.</w:t>
      </w:r>
    </w:p>
    <w:p w14:paraId="1D40DE0E" w14:textId="77777777" w:rsidR="00690262" w:rsidRDefault="00690262" w:rsidP="00090E2C">
      <w:pPr>
        <w:pStyle w:val="EPMNumberedcopy"/>
        <w:numPr>
          <w:ilvl w:val="0"/>
          <w:numId w:val="38"/>
        </w:numPr>
        <w:ind w:left="357" w:hanging="357"/>
        <w:rPr>
          <w:color w:val="000000" w:themeColor="text1"/>
        </w:rPr>
      </w:pPr>
      <w:r>
        <w:rPr>
          <w:color w:val="000000" w:themeColor="text1"/>
        </w:rPr>
        <w:t xml:space="preserve">Leave the </w:t>
      </w:r>
      <w:r w:rsidRPr="00914A4D">
        <w:rPr>
          <w:rFonts w:ascii="Avenir Next LT Pro Demi" w:hAnsi="Avenir Next LT Pro Demi"/>
        </w:rPr>
        <w:t>Visible to Employee in My Portal</w:t>
      </w:r>
      <w:r>
        <w:rPr>
          <w:color w:val="000000" w:themeColor="text1"/>
        </w:rPr>
        <w:t xml:space="preserve"> box blank. </w:t>
      </w:r>
    </w:p>
    <w:p w14:paraId="5C937B54" w14:textId="77777777" w:rsidR="00690262" w:rsidRDefault="00690262" w:rsidP="00690262">
      <w:pPr>
        <w:pStyle w:val="Indentednotes"/>
      </w:pPr>
      <w:r>
        <w:t xml:space="preserve">This will automatically be made visible to the employee after signing. </w:t>
      </w:r>
    </w:p>
    <w:p w14:paraId="20EF20DB" w14:textId="77777777" w:rsidR="00690262" w:rsidRDefault="00690262" w:rsidP="00090E2C">
      <w:pPr>
        <w:pStyle w:val="EPMNumberedcopy"/>
        <w:numPr>
          <w:ilvl w:val="0"/>
          <w:numId w:val="38"/>
        </w:numPr>
        <w:ind w:left="357" w:hanging="357"/>
        <w:rPr>
          <w:color w:val="000000" w:themeColor="text1"/>
        </w:rPr>
      </w:pPr>
      <w:r>
        <w:rPr>
          <w:color w:val="000000" w:themeColor="text1"/>
        </w:rPr>
        <w:t xml:space="preserve">Tick the </w:t>
      </w:r>
      <w:r w:rsidRPr="00914A4D">
        <w:rPr>
          <w:rFonts w:ascii="Avenir Next LT Pro Demi" w:hAnsi="Avenir Next LT Pro Demi"/>
        </w:rPr>
        <w:t>Create a signable document from this file after upload</w:t>
      </w:r>
      <w:r>
        <w:rPr>
          <w:color w:val="000000" w:themeColor="text1"/>
        </w:rPr>
        <w:t xml:space="preserve"> if you wish to make the document signable.</w:t>
      </w:r>
    </w:p>
    <w:p w14:paraId="10CC3526" w14:textId="77777777" w:rsidR="00690262" w:rsidRPr="00683E5D" w:rsidRDefault="00690262" w:rsidP="00090E2C">
      <w:pPr>
        <w:pStyle w:val="EPMNumberedcopy"/>
        <w:numPr>
          <w:ilvl w:val="0"/>
          <w:numId w:val="38"/>
        </w:numPr>
        <w:ind w:left="357" w:hanging="357"/>
        <w:rPr>
          <w:color w:val="000000" w:themeColor="text1"/>
        </w:rPr>
      </w:pPr>
      <w:r w:rsidRPr="00D00309">
        <w:rPr>
          <w:noProof/>
        </w:rPr>
        <w:drawing>
          <wp:anchor distT="0" distB="0" distL="114300" distR="114300" simplePos="0" relativeHeight="251658320" behindDoc="0" locked="0" layoutInCell="1" allowOverlap="1" wp14:anchorId="5E4AFA27" wp14:editId="7D6B8CEC">
            <wp:simplePos x="0" y="0"/>
            <wp:positionH relativeFrom="column">
              <wp:posOffset>232198</wp:posOffset>
            </wp:positionH>
            <wp:positionV relativeFrom="paragraph">
              <wp:posOffset>202142</wp:posOffset>
            </wp:positionV>
            <wp:extent cx="609600" cy="246743"/>
            <wp:effectExtent l="0" t="0" r="0" b="1270"/>
            <wp:wrapNone/>
            <wp:docPr id="451681740" name="Picture 45168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683E5D">
        <w:rPr>
          <w:rFonts w:ascii="Avenir Next LT Pro Demi" w:hAnsi="Avenir Next LT Pro Demi"/>
        </w:rPr>
        <w:t xml:space="preserve">Save </w:t>
      </w:r>
      <w:r>
        <w:t>button. The screen refreshes and new fields appear.</w:t>
      </w:r>
    </w:p>
    <w:p w14:paraId="051FA024" w14:textId="77777777" w:rsidR="00690262" w:rsidRDefault="00690262" w:rsidP="00690262">
      <w:pPr>
        <w:pStyle w:val="EPMNumberedcopy"/>
        <w:numPr>
          <w:ilvl w:val="0"/>
          <w:numId w:val="0"/>
        </w:numPr>
        <w:ind w:left="357"/>
        <w:rPr>
          <w:color w:val="000000" w:themeColor="text1"/>
        </w:rPr>
      </w:pPr>
    </w:p>
    <w:p w14:paraId="294F346F" w14:textId="77777777" w:rsidR="00690262" w:rsidRPr="003D6B6E" w:rsidRDefault="00690262" w:rsidP="00090E2C">
      <w:pPr>
        <w:pStyle w:val="EPMNumberedcopy"/>
        <w:numPr>
          <w:ilvl w:val="0"/>
          <w:numId w:val="38"/>
        </w:numPr>
        <w:ind w:left="357" w:hanging="357"/>
        <w:rPr>
          <w:color w:val="000000" w:themeColor="text1"/>
        </w:rPr>
      </w:pPr>
      <w:r>
        <w:rPr>
          <w:color w:val="000000" w:themeColor="text1"/>
        </w:rPr>
        <w:t xml:space="preserve">In the </w:t>
      </w:r>
      <w:r w:rsidRPr="00132461">
        <w:rPr>
          <w:rFonts w:ascii="Avenir Next LT Pro Demi" w:hAnsi="Avenir Next LT Pro Demi"/>
        </w:rPr>
        <w:t>Name</w:t>
      </w:r>
      <w:r>
        <w:rPr>
          <w:color w:val="000000" w:themeColor="text1"/>
        </w:rPr>
        <w:t xml:space="preserve"> field, enter a name.</w:t>
      </w:r>
    </w:p>
    <w:p w14:paraId="5E9B585F" w14:textId="77777777" w:rsidR="00690262" w:rsidRDefault="00690262" w:rsidP="00090E2C">
      <w:pPr>
        <w:pStyle w:val="EPMNumberedcopy"/>
        <w:numPr>
          <w:ilvl w:val="0"/>
          <w:numId w:val="38"/>
        </w:numPr>
        <w:ind w:left="357" w:hanging="357"/>
        <w:rPr>
          <w:color w:val="000000" w:themeColor="text1"/>
        </w:rPr>
      </w:pPr>
      <w:r w:rsidRPr="003D6B6E">
        <w:rPr>
          <w:color w:val="000000" w:themeColor="text1"/>
        </w:rPr>
        <w:t xml:space="preserve">In the </w:t>
      </w:r>
      <w:r w:rsidRPr="003D6B6E">
        <w:rPr>
          <w:rFonts w:ascii="Avenir Next LT Pro Demi" w:hAnsi="Avenir Next LT Pro Demi"/>
        </w:rPr>
        <w:t>Message</w:t>
      </w:r>
      <w:r w:rsidRPr="003D6B6E">
        <w:rPr>
          <w:color w:val="000000" w:themeColor="text1"/>
        </w:rPr>
        <w:t xml:space="preserve"> field, enter a message.</w:t>
      </w:r>
    </w:p>
    <w:p w14:paraId="089A0A62" w14:textId="77777777" w:rsidR="00690262" w:rsidRDefault="00690262" w:rsidP="00690262">
      <w:pPr>
        <w:pStyle w:val="Indentednotes"/>
        <w:rPr>
          <w:color w:val="000000" w:themeColor="text1"/>
        </w:rPr>
      </w:pPr>
      <w:r>
        <w:t>This can be over-written with a bespoke message.</w:t>
      </w:r>
    </w:p>
    <w:p w14:paraId="188D0B39" w14:textId="77777777" w:rsidR="00690262" w:rsidRPr="008432AA" w:rsidRDefault="00690262" w:rsidP="00090E2C">
      <w:pPr>
        <w:pStyle w:val="EPMNumberedcopy"/>
        <w:numPr>
          <w:ilvl w:val="0"/>
          <w:numId w:val="38"/>
        </w:numPr>
        <w:ind w:left="357" w:hanging="357"/>
        <w:rPr>
          <w:color w:val="000000" w:themeColor="text1"/>
        </w:rPr>
      </w:pPr>
      <w:r w:rsidRPr="008432AA">
        <w:rPr>
          <w:color w:val="000000" w:themeColor="text1"/>
        </w:rPr>
        <w:t xml:space="preserve">In the </w:t>
      </w:r>
      <w:r w:rsidRPr="008432AA">
        <w:rPr>
          <w:rFonts w:ascii="Avenir Next LT Pro Demi" w:hAnsi="Avenir Next LT Pro Demi"/>
        </w:rPr>
        <w:t>Signature</w:t>
      </w:r>
      <w:r w:rsidRPr="008432AA">
        <w:rPr>
          <w:color w:val="000000" w:themeColor="text1"/>
        </w:rPr>
        <w:t xml:space="preserve"> </w:t>
      </w:r>
      <w:r w:rsidRPr="008432AA">
        <w:rPr>
          <w:rFonts w:ascii="Avenir Next LT Pro Demi" w:hAnsi="Avenir Next LT Pro Demi"/>
        </w:rPr>
        <w:t>Deadline</w:t>
      </w:r>
      <w:r w:rsidRPr="008432AA">
        <w:rPr>
          <w:color w:val="000000" w:themeColor="text1"/>
        </w:rPr>
        <w:t xml:space="preserve"> field, select a date.</w:t>
      </w:r>
    </w:p>
    <w:p w14:paraId="75F45754" w14:textId="77777777" w:rsidR="00690262" w:rsidRDefault="00690262" w:rsidP="00690262">
      <w:pPr>
        <w:pStyle w:val="Indentednotes"/>
      </w:pPr>
      <w:r>
        <w:t>This must be a future date, not today’s date.</w:t>
      </w:r>
    </w:p>
    <w:p w14:paraId="39C7389D" w14:textId="77777777" w:rsidR="00690262" w:rsidRDefault="00690262" w:rsidP="00090E2C">
      <w:pPr>
        <w:pStyle w:val="EPMNumberedcopy"/>
        <w:numPr>
          <w:ilvl w:val="0"/>
          <w:numId w:val="38"/>
        </w:numPr>
        <w:ind w:left="357" w:hanging="357"/>
        <w:rPr>
          <w:color w:val="000000" w:themeColor="text1"/>
        </w:rPr>
      </w:pPr>
      <w:r w:rsidRPr="00BD0CCF">
        <w:t>From</w:t>
      </w:r>
      <w:r>
        <w:rPr>
          <w:color w:val="000000" w:themeColor="text1"/>
        </w:rPr>
        <w:t xml:space="preserve"> the </w:t>
      </w:r>
      <w:r w:rsidRPr="00132461">
        <w:rPr>
          <w:rFonts w:ascii="Avenir Next LT Pro Demi" w:hAnsi="Avenir Next LT Pro Demi"/>
        </w:rPr>
        <w:t>Document</w:t>
      </w:r>
      <w:r>
        <w:rPr>
          <w:color w:val="000000" w:themeColor="text1"/>
        </w:rPr>
        <w:t xml:space="preserve"> drop-down menu, select a document.</w:t>
      </w:r>
    </w:p>
    <w:p w14:paraId="2AD3A5B2" w14:textId="77777777" w:rsidR="00690262" w:rsidRDefault="00690262" w:rsidP="00090E2C">
      <w:pPr>
        <w:pStyle w:val="EPMNumberedcopy"/>
        <w:numPr>
          <w:ilvl w:val="0"/>
          <w:numId w:val="38"/>
        </w:numPr>
        <w:ind w:left="357" w:hanging="357"/>
        <w:rPr>
          <w:color w:val="000000" w:themeColor="text1"/>
        </w:rPr>
      </w:pPr>
      <w:r w:rsidRPr="00BD0CCF">
        <w:t>From</w:t>
      </w:r>
      <w:r w:rsidRPr="008432AA">
        <w:rPr>
          <w:color w:val="000000" w:themeColor="text1"/>
        </w:rPr>
        <w:t xml:space="preserve"> the </w:t>
      </w:r>
      <w:r w:rsidRPr="008432AA">
        <w:rPr>
          <w:rFonts w:ascii="Avenir Next LT Pro Demi" w:hAnsi="Avenir Next LT Pro Demi"/>
        </w:rPr>
        <w:t>HR User Notification</w:t>
      </w:r>
      <w:r w:rsidRPr="008432AA">
        <w:rPr>
          <w:color w:val="000000" w:themeColor="text1"/>
        </w:rPr>
        <w:t xml:space="preserve"> drop-down menu, </w:t>
      </w:r>
      <w:r>
        <w:rPr>
          <w:color w:val="000000" w:themeColor="text1"/>
        </w:rPr>
        <w:t>enter the email address of the employee the document relates to.</w:t>
      </w:r>
    </w:p>
    <w:p w14:paraId="14885C28" w14:textId="77777777" w:rsidR="00690262" w:rsidRPr="007B74AD" w:rsidRDefault="00690262" w:rsidP="00690262">
      <w:pPr>
        <w:pStyle w:val="Indentednotes"/>
      </w:pPr>
      <w:r>
        <w:t>Selected users will receive an email notification whenever any action has been taken, for example the document has been signed or read.</w:t>
      </w:r>
    </w:p>
    <w:p w14:paraId="4E4430BD" w14:textId="77777777" w:rsidR="00690262" w:rsidRPr="008432AA" w:rsidRDefault="00690262" w:rsidP="00090E2C">
      <w:pPr>
        <w:pStyle w:val="EPMNumberedcopy"/>
        <w:numPr>
          <w:ilvl w:val="0"/>
          <w:numId w:val="38"/>
        </w:numPr>
        <w:ind w:left="357" w:hanging="357"/>
        <w:rPr>
          <w:color w:val="000000" w:themeColor="text1"/>
        </w:rPr>
      </w:pPr>
      <w:r w:rsidRPr="00BD0CCF">
        <w:t>From</w:t>
      </w:r>
      <w:r w:rsidRPr="008432AA">
        <w:rPr>
          <w:color w:val="000000" w:themeColor="text1"/>
        </w:rPr>
        <w:t xml:space="preserve"> the </w:t>
      </w:r>
      <w:r w:rsidRPr="008432AA">
        <w:rPr>
          <w:rFonts w:ascii="Avenir Next LT Pro Demi" w:hAnsi="Avenir Next LT Pro Demi"/>
        </w:rPr>
        <w:t>Choose HR Recipients</w:t>
      </w:r>
      <w:r w:rsidRPr="008432AA">
        <w:rPr>
          <w:color w:val="000000" w:themeColor="text1"/>
        </w:rPr>
        <w:t xml:space="preserve"> drop-down menu, select the users that apply.</w:t>
      </w:r>
    </w:p>
    <w:p w14:paraId="290EA412" w14:textId="7480109E" w:rsidR="00690262" w:rsidRDefault="00690262" w:rsidP="00690262">
      <w:pPr>
        <w:pStyle w:val="Indentednotes"/>
      </w:pPr>
      <w:r>
        <w:t xml:space="preserve">This should include the employee that the document relates to and if desired, the other signatories. </w:t>
      </w:r>
      <w:r w:rsidR="00BA3547">
        <w:t>Selected</w:t>
      </w:r>
      <w:r>
        <w:t xml:space="preserve"> school signatories will be able to view this document within </w:t>
      </w:r>
      <w:r w:rsidRPr="00132461">
        <w:rPr>
          <w:rFonts w:ascii="Avenir Next LT Pro Demi" w:hAnsi="Avenir Next LT Pro Demi"/>
        </w:rPr>
        <w:t>My Documents</w:t>
      </w:r>
      <w:r>
        <w:t xml:space="preserve"> </w:t>
      </w:r>
      <w:r w:rsidR="00BA3547">
        <w:t xml:space="preserve">in </w:t>
      </w:r>
      <w:r w:rsidRPr="00132461">
        <w:rPr>
          <w:rFonts w:ascii="Avenir Next LT Pro Demi" w:hAnsi="Avenir Next LT Pro Demi"/>
        </w:rPr>
        <w:t>My Portal</w:t>
      </w:r>
      <w:r>
        <w:t>.</w:t>
      </w:r>
    </w:p>
    <w:p w14:paraId="31B8FF1C" w14:textId="77777777" w:rsidR="00690262" w:rsidRPr="007B74AD" w:rsidRDefault="00690262" w:rsidP="00690262">
      <w:pPr>
        <w:pStyle w:val="Indentednotes"/>
      </w:pPr>
      <w:r>
        <w:t>The recipient is the owner of this document, this means that after users have signed this document, the document will stay attached to the employee profile. If there are multiple recipients, this means that there will be multiple signable instances of this document that will belong to each individual recipient</w:t>
      </w:r>
    </w:p>
    <w:p w14:paraId="5855EE94" w14:textId="021F2C27" w:rsidR="00690262" w:rsidRPr="00BA3547" w:rsidRDefault="00690262" w:rsidP="00690262">
      <w:pPr>
        <w:pStyle w:val="EPMNumberedcopy"/>
        <w:numPr>
          <w:ilvl w:val="0"/>
          <w:numId w:val="38"/>
        </w:numPr>
        <w:ind w:left="357" w:hanging="357"/>
        <w:rPr>
          <w:color w:val="000000" w:themeColor="text1"/>
        </w:rPr>
      </w:pPr>
      <w:r>
        <w:t>Leave the</w:t>
      </w:r>
      <w:r>
        <w:rPr>
          <w:color w:val="000000" w:themeColor="text1"/>
        </w:rPr>
        <w:t xml:space="preserve"> </w:t>
      </w:r>
      <w:r w:rsidRPr="00132461">
        <w:rPr>
          <w:rFonts w:ascii="Avenir Next LT Pro Demi" w:hAnsi="Avenir Next LT Pro Demi"/>
        </w:rPr>
        <w:t xml:space="preserve">Choose </w:t>
      </w:r>
      <w:r>
        <w:rPr>
          <w:rFonts w:ascii="Avenir Next LT Pro Demi" w:hAnsi="Avenir Next LT Pro Demi"/>
        </w:rPr>
        <w:t>Bureau</w:t>
      </w:r>
      <w:r w:rsidRPr="00132461">
        <w:rPr>
          <w:rFonts w:ascii="Avenir Next LT Pro Demi" w:hAnsi="Avenir Next LT Pro Demi"/>
        </w:rPr>
        <w:t xml:space="preserve"> Recipients</w:t>
      </w:r>
      <w:r>
        <w:rPr>
          <w:color w:val="000000" w:themeColor="text1"/>
        </w:rPr>
        <w:t xml:space="preserve"> field blank.</w:t>
      </w:r>
    </w:p>
    <w:p w14:paraId="17A9EBA8" w14:textId="77777777" w:rsidR="007A7BD0" w:rsidRDefault="007A7BD0">
      <w:pPr>
        <w:rPr>
          <w:rFonts w:ascii="Avenir Next LT Pro Demi" w:hAnsi="Avenir Next LT Pro Demi" w:cs="Arial"/>
          <w:b/>
          <w:bCs/>
          <w:color w:val="D6034D"/>
          <w:sz w:val="22"/>
          <w:szCs w:val="22"/>
        </w:rPr>
      </w:pPr>
      <w:r>
        <w:br w:type="page"/>
      </w:r>
    </w:p>
    <w:p w14:paraId="73AE8B77" w14:textId="55F0F312" w:rsidR="00690262" w:rsidRDefault="00690262" w:rsidP="00140EB5">
      <w:pPr>
        <w:pStyle w:val="EPMSubheading"/>
      </w:pPr>
      <w:r w:rsidRPr="004D2656">
        <w:lastRenderedPageBreak/>
        <w:t xml:space="preserve">Add </w:t>
      </w:r>
      <w:r w:rsidRPr="00376A66">
        <w:t>Signatory</w:t>
      </w:r>
    </w:p>
    <w:p w14:paraId="0A293D0F" w14:textId="77777777" w:rsidR="00690262" w:rsidRPr="00093E9D" w:rsidRDefault="00690262" w:rsidP="00690262">
      <w:pPr>
        <w:pStyle w:val="EPMTextstyle"/>
        <w:rPr>
          <w:rFonts w:ascii="Avenir Next LT Pro Demi" w:hAnsi="Avenir Next LT Pro Demi"/>
          <w:b/>
          <w:bCs/>
        </w:rPr>
      </w:pPr>
      <w:r w:rsidRPr="00093E9D">
        <w:rPr>
          <w:rFonts w:ascii="Avenir Next LT Pro Demi" w:hAnsi="Avenir Next LT Pro Demi"/>
          <w:noProof/>
        </w:rPr>
        <mc:AlternateContent>
          <mc:Choice Requires="wps">
            <w:drawing>
              <wp:anchor distT="0" distB="0" distL="114300" distR="114300" simplePos="0" relativeHeight="251658323" behindDoc="0" locked="0" layoutInCell="1" allowOverlap="1" wp14:anchorId="220A2303" wp14:editId="775890BE">
                <wp:simplePos x="0" y="0"/>
                <wp:positionH relativeFrom="margin">
                  <wp:align>right</wp:align>
                </wp:positionH>
                <wp:positionV relativeFrom="paragraph">
                  <wp:posOffset>259494</wp:posOffset>
                </wp:positionV>
                <wp:extent cx="6337189" cy="621446"/>
                <wp:effectExtent l="0" t="0" r="6985" b="7620"/>
                <wp:wrapNone/>
                <wp:docPr id="780460139" name="Rectangle 1"/>
                <wp:cNvGraphicFramePr/>
                <a:graphic xmlns:a="http://schemas.openxmlformats.org/drawingml/2006/main">
                  <a:graphicData uri="http://schemas.microsoft.com/office/word/2010/wordprocessingShape">
                    <wps:wsp>
                      <wps:cNvSpPr/>
                      <wps:spPr>
                        <a:xfrm>
                          <a:off x="0" y="0"/>
                          <a:ext cx="6337189" cy="621446"/>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DA83" id="Rectangle 1" o:spid="_x0000_s1026" style="position:absolute;margin-left:447.8pt;margin-top:20.45pt;width:499pt;height:48.95pt;z-index:2516583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" fillcolor="#d6034d" stroked="f" strokeweight="1pt">
                <v:fill opacity="6682f"/>
                <w10:wrap anchorx="margin"/>
              </v:rect>
            </w:pict>
          </mc:Fallback>
        </mc:AlternateContent>
      </w:r>
      <w:r w:rsidRPr="00093E9D">
        <w:rPr>
          <w:rFonts w:ascii="Avenir Next LT Pro Demi" w:hAnsi="Avenir Next LT Pro Demi"/>
          <w:b/>
          <w:bCs/>
        </w:rPr>
        <w:t>Important</w:t>
      </w:r>
    </w:p>
    <w:p w14:paraId="6B18206B" w14:textId="77777777" w:rsidR="00690262" w:rsidRPr="002C46C2" w:rsidRDefault="00690262" w:rsidP="00690262">
      <w:pPr>
        <w:pStyle w:val="EPMTextstyle"/>
      </w:pPr>
      <w:r>
        <w:t xml:space="preserve">The Employer should be added as the first signature. If multiple employers need to sign the document, on behalf of the school or trust, these should be added as subsequent signatories. The Employee should always be the final signatory. </w:t>
      </w:r>
    </w:p>
    <w:p w14:paraId="05E61F86" w14:textId="77777777" w:rsidR="00213FFE" w:rsidRPr="00CD4D71" w:rsidRDefault="00213FFE" w:rsidP="00213FFE">
      <w:pPr>
        <w:pStyle w:val="EPMSubheading2"/>
      </w:pPr>
      <w:r>
        <w:t>Add Employer Signatories</w:t>
      </w:r>
    </w:p>
    <w:p w14:paraId="68540E13" w14:textId="77777777" w:rsidR="00213FFE" w:rsidRDefault="00213FFE" w:rsidP="00090E2C">
      <w:pPr>
        <w:pStyle w:val="EPMNumberedcopy"/>
        <w:numPr>
          <w:ilvl w:val="0"/>
          <w:numId w:val="42"/>
        </w:numPr>
        <w:ind w:left="357" w:hanging="357"/>
        <w:rPr>
          <w:color w:val="000000" w:themeColor="text1"/>
        </w:rPr>
      </w:pPr>
      <w:r w:rsidRPr="004D2656">
        <w:rPr>
          <w:b/>
          <w:bCs/>
          <w:noProof/>
          <w:color w:val="D6034D"/>
          <w:sz w:val="22"/>
        </w:rPr>
        <w:drawing>
          <wp:anchor distT="0" distB="0" distL="114300" distR="114300" simplePos="0" relativeHeight="251658375" behindDoc="0" locked="0" layoutInCell="1" allowOverlap="1" wp14:anchorId="61A4817E" wp14:editId="7F08BB9A">
            <wp:simplePos x="0" y="0"/>
            <wp:positionH relativeFrom="column">
              <wp:posOffset>215265</wp:posOffset>
            </wp:positionH>
            <wp:positionV relativeFrom="paragraph">
              <wp:posOffset>231775</wp:posOffset>
            </wp:positionV>
            <wp:extent cx="914479" cy="205758"/>
            <wp:effectExtent l="0" t="0" r="0" b="3810"/>
            <wp:wrapNone/>
            <wp:docPr id="109004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62520" name=""/>
                    <pic:cNvPicPr/>
                  </pic:nvPicPr>
                  <pic:blipFill>
                    <a:blip r:embed="rId26">
                      <a:extLst>
                        <a:ext uri="{28A0092B-C50C-407E-A947-70E740481C1C}">
                          <a14:useLocalDpi xmlns:a14="http://schemas.microsoft.com/office/drawing/2010/main" val="0"/>
                        </a:ext>
                      </a:extLst>
                    </a:blip>
                    <a:stretch>
                      <a:fillRect/>
                    </a:stretch>
                  </pic:blipFill>
                  <pic:spPr>
                    <a:xfrm>
                      <a:off x="0" y="0"/>
                      <a:ext cx="914479" cy="205758"/>
                    </a:xfrm>
                    <a:prstGeom prst="rect">
                      <a:avLst/>
                    </a:prstGeom>
                  </pic:spPr>
                </pic:pic>
              </a:graphicData>
            </a:graphic>
          </wp:anchor>
        </w:drawing>
      </w:r>
      <w:r>
        <w:rPr>
          <w:color w:val="000000" w:themeColor="text1"/>
        </w:rPr>
        <w:t xml:space="preserve">Click the </w:t>
      </w:r>
      <w:r w:rsidRPr="00767248">
        <w:rPr>
          <w:rFonts w:ascii="Avenir Next LT Pro Demi" w:hAnsi="Avenir Next LT Pro Demi"/>
        </w:rPr>
        <w:t>+ Add Signatory</w:t>
      </w:r>
      <w:r>
        <w:rPr>
          <w:color w:val="000000" w:themeColor="text1"/>
        </w:rPr>
        <w:t xml:space="preserve"> button. A new window is displayed.</w:t>
      </w:r>
    </w:p>
    <w:p w14:paraId="7BACEA28" w14:textId="77777777" w:rsidR="00213FFE" w:rsidRDefault="00213FFE" w:rsidP="00213FFE">
      <w:pPr>
        <w:pStyle w:val="EPMNumberedcopy"/>
        <w:numPr>
          <w:ilvl w:val="0"/>
          <w:numId w:val="0"/>
        </w:numPr>
        <w:ind w:left="357"/>
        <w:rPr>
          <w:color w:val="000000" w:themeColor="text1"/>
        </w:rPr>
      </w:pPr>
    </w:p>
    <w:p w14:paraId="339FF904" w14:textId="77777777" w:rsidR="00213FFE" w:rsidRPr="00880E40" w:rsidRDefault="00213FFE" w:rsidP="00090E2C">
      <w:pPr>
        <w:pStyle w:val="EPMNumberedcopy"/>
        <w:numPr>
          <w:ilvl w:val="0"/>
          <w:numId w:val="42"/>
        </w:numPr>
        <w:ind w:left="357" w:hanging="357"/>
        <w:rPr>
          <w:color w:val="000000" w:themeColor="text1"/>
        </w:rPr>
      </w:pPr>
      <w:r>
        <w:rPr>
          <w:color w:val="000000" w:themeColor="text1"/>
        </w:rPr>
        <w:t xml:space="preserve">From the </w:t>
      </w:r>
      <w:r w:rsidRPr="00880E40">
        <w:rPr>
          <w:rFonts w:ascii="Avenir Next LT Pro Demi" w:hAnsi="Avenir Next LT Pro Demi"/>
          <w:color w:val="000000" w:themeColor="text1"/>
        </w:rPr>
        <w:t xml:space="preserve">HR or </w:t>
      </w:r>
      <w:r>
        <w:rPr>
          <w:rFonts w:ascii="Avenir Next LT Pro Demi" w:hAnsi="Avenir Next LT Pro Demi"/>
          <w:color w:val="000000" w:themeColor="text1"/>
        </w:rPr>
        <w:t>Bureau User</w:t>
      </w:r>
      <w:r>
        <w:rPr>
          <w:color w:val="000000" w:themeColor="text1"/>
        </w:rPr>
        <w:t xml:space="preserve"> drop-down menu, select</w:t>
      </w:r>
      <w:r>
        <w:rPr>
          <w:b/>
          <w:bCs/>
          <w:color w:val="000000" w:themeColor="text1"/>
        </w:rPr>
        <w:t xml:space="preserve"> </w:t>
      </w:r>
      <w:r w:rsidRPr="00BB3E75">
        <w:rPr>
          <w:rFonts w:ascii="Avenir Next LT Pro Demi" w:hAnsi="Avenir Next LT Pro Demi"/>
          <w:color w:val="000000" w:themeColor="text1"/>
        </w:rPr>
        <w:t>HR User</w:t>
      </w:r>
      <w:r>
        <w:rPr>
          <w:color w:val="000000" w:themeColor="text1"/>
        </w:rPr>
        <w:t>.</w:t>
      </w:r>
    </w:p>
    <w:p w14:paraId="1B20EB4B" w14:textId="77777777" w:rsidR="00213FFE" w:rsidRDefault="00213FFE" w:rsidP="00090E2C">
      <w:pPr>
        <w:pStyle w:val="EPMNumberedcopy"/>
        <w:numPr>
          <w:ilvl w:val="0"/>
          <w:numId w:val="42"/>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Users</w:t>
      </w:r>
      <w:r>
        <w:rPr>
          <w:color w:val="000000" w:themeColor="text1"/>
        </w:rPr>
        <w:t xml:space="preserve"> drop-down menu, select the user that apply.</w:t>
      </w:r>
    </w:p>
    <w:p w14:paraId="58EF51BE" w14:textId="77777777" w:rsidR="00213FFE" w:rsidRDefault="00213FFE" w:rsidP="00213FFE">
      <w:pPr>
        <w:pStyle w:val="Indentednotes"/>
      </w:pPr>
      <w:r>
        <w:t xml:space="preserve">Select the email address of the user who will be signing on behalf of the school. Alternatively select </w:t>
      </w:r>
      <w:r w:rsidRPr="00E43C87">
        <w:rPr>
          <w:rFonts w:ascii="Avenir Next LT Pro Demi" w:hAnsi="Avenir Next LT Pro Demi"/>
        </w:rPr>
        <w:t>Signer Tags</w:t>
      </w:r>
      <w:r>
        <w:t xml:space="preserve">. </w:t>
      </w:r>
    </w:p>
    <w:p w14:paraId="701FDA62" w14:textId="77777777" w:rsidR="00213FFE" w:rsidRDefault="00213FFE" w:rsidP="00090E2C">
      <w:pPr>
        <w:pStyle w:val="EPMNumberedcopy"/>
        <w:numPr>
          <w:ilvl w:val="0"/>
          <w:numId w:val="42"/>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Signer Tags </w:t>
      </w:r>
      <w:r>
        <w:rPr>
          <w:color w:val="000000" w:themeColor="text1"/>
        </w:rPr>
        <w:t>drop-down menu, select the signer tags that apply.</w:t>
      </w:r>
    </w:p>
    <w:p w14:paraId="1109E52E" w14:textId="77777777" w:rsidR="00213FFE" w:rsidRDefault="00213FFE" w:rsidP="00213FFE">
      <w:pPr>
        <w:pStyle w:val="Indentednotes"/>
      </w:pPr>
      <w:r w:rsidRPr="00C67BA0">
        <w:rPr>
          <w:rFonts w:ascii="Avenir Next LT Pro Demi" w:hAnsi="Avenir Next LT Pro Demi"/>
        </w:rPr>
        <w:t>Signer Tags</w:t>
      </w:r>
      <w:r w:rsidRPr="00C67BA0">
        <w:t xml:space="preserve"> allow you to set </w:t>
      </w:r>
      <w:r>
        <w:t xml:space="preserve">up groups of </w:t>
      </w:r>
      <w:r w:rsidRPr="00C67BA0">
        <w:t>signatories</w:t>
      </w:r>
      <w:r>
        <w:t>, for example the Line Manager related to the account or the HR Team.</w:t>
      </w:r>
    </w:p>
    <w:p w14:paraId="43A9C7B0" w14:textId="77777777" w:rsidR="00213FFE" w:rsidRDefault="00213FFE" w:rsidP="00213FFE">
      <w:pPr>
        <w:pStyle w:val="Indentednotes"/>
      </w:pPr>
      <w:r w:rsidRPr="00C67BA0">
        <w:rPr>
          <w:rFonts w:ascii="Avenir Next LT Pro Demi" w:hAnsi="Avenir Next LT Pro Demi"/>
        </w:rPr>
        <w:t>Signer</w:t>
      </w:r>
      <w:r w:rsidRPr="00C67BA0">
        <w:t xml:space="preserve"> </w:t>
      </w:r>
      <w:r w:rsidRPr="00C67BA0">
        <w:rPr>
          <w:rFonts w:ascii="Avenir Next LT Pro Demi" w:hAnsi="Avenir Next LT Pro Demi"/>
        </w:rPr>
        <w:t>Tags</w:t>
      </w:r>
      <w:r w:rsidRPr="00C67BA0">
        <w:t xml:space="preserve"> are set up in </w:t>
      </w:r>
      <w:r w:rsidRPr="00C67BA0">
        <w:rPr>
          <w:rFonts w:ascii="Avenir Next LT Pro Demi" w:hAnsi="Avenir Next LT Pro Demi"/>
        </w:rPr>
        <w:t>Employee</w:t>
      </w:r>
      <w:r w:rsidRPr="00C67BA0">
        <w:t xml:space="preserve"> </w:t>
      </w:r>
      <w:r w:rsidRPr="00C67BA0">
        <w:rPr>
          <w:rFonts w:ascii="Avenir Next LT Pro Demi" w:hAnsi="Avenir Next LT Pro Demi"/>
        </w:rPr>
        <w:t>Settings</w:t>
      </w:r>
      <w:r w:rsidRPr="00C67BA0">
        <w:t>.</w:t>
      </w:r>
    </w:p>
    <w:p w14:paraId="635E8AB2" w14:textId="77777777" w:rsidR="00213FFE" w:rsidRPr="00457925" w:rsidRDefault="00213FFE" w:rsidP="00090E2C">
      <w:pPr>
        <w:pStyle w:val="EPMNumberedcopy"/>
        <w:numPr>
          <w:ilvl w:val="0"/>
          <w:numId w:val="42"/>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Approval Condition </w:t>
      </w:r>
      <w:r>
        <w:rPr>
          <w:color w:val="000000" w:themeColor="text1"/>
        </w:rPr>
        <w:t xml:space="preserve">drop-down menu, select the approach that applies </w:t>
      </w:r>
      <w:r>
        <w:rPr>
          <w:rFonts w:eastAsia="Times New Roman"/>
          <w:color w:val="000000"/>
          <w:sz w:val="22"/>
          <w:szCs w:val="22"/>
        </w:rPr>
        <w:t>for document to be classed as approved</w:t>
      </w:r>
      <w:r w:rsidRPr="00457925">
        <w:rPr>
          <w:color w:val="000000" w:themeColor="text1"/>
        </w:rPr>
        <w:t>.</w:t>
      </w:r>
    </w:p>
    <w:p w14:paraId="3CFBADC0" w14:textId="77777777" w:rsidR="00213FFE" w:rsidRPr="00580009" w:rsidRDefault="00213FFE" w:rsidP="00213FFE">
      <w:pPr>
        <w:pStyle w:val="Indentednotes"/>
      </w:pPr>
      <w:r w:rsidRPr="00580009">
        <w:rPr>
          <w:rFonts w:ascii="Avenir Next LT Pro Demi" w:hAnsi="Avenir Next LT Pro Demi"/>
        </w:rPr>
        <w:t>Requires signing by All:</w:t>
      </w:r>
      <w:r>
        <w:rPr>
          <w:rFonts w:ascii="Avenir Next LT Pro Demi" w:hAnsi="Avenir Next LT Pro Demi"/>
        </w:rPr>
        <w:t xml:space="preserve"> </w:t>
      </w:r>
      <w:r>
        <w:t>Requires each user or signer tag to sign the document.</w:t>
      </w:r>
    </w:p>
    <w:p w14:paraId="1E45657C" w14:textId="77777777" w:rsidR="00213FFE" w:rsidRDefault="00213FFE" w:rsidP="00213FFE">
      <w:pPr>
        <w:pStyle w:val="Indentednotes"/>
      </w:pPr>
      <w:r w:rsidRPr="00580009">
        <w:rPr>
          <w:rFonts w:ascii="Avenir Next LT Pro Demi" w:hAnsi="Avenir Next LT Pro Demi"/>
        </w:rPr>
        <w:t>Requires signing by Any:</w:t>
      </w:r>
      <w:r>
        <w:rPr>
          <w:rFonts w:ascii="Avenir Next LT Pro Demi" w:hAnsi="Avenir Next LT Pro Demi"/>
        </w:rPr>
        <w:t xml:space="preserve"> </w:t>
      </w:r>
      <w:r>
        <w:t>Requires just one user or signer tag to sign the document.</w:t>
      </w:r>
    </w:p>
    <w:p w14:paraId="67530B81" w14:textId="77777777" w:rsidR="00213FFE" w:rsidRDefault="00213FFE" w:rsidP="00090E2C">
      <w:pPr>
        <w:pStyle w:val="EPMNumberedcopy"/>
        <w:numPr>
          <w:ilvl w:val="0"/>
          <w:numId w:val="42"/>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Approval Order </w:t>
      </w:r>
      <w:r>
        <w:rPr>
          <w:color w:val="000000" w:themeColor="text1"/>
        </w:rPr>
        <w:t>drop-down menu, select first.</w:t>
      </w:r>
    </w:p>
    <w:p w14:paraId="77ED3C4F" w14:textId="77777777" w:rsidR="00213FFE" w:rsidRPr="0051791F" w:rsidRDefault="00213FFE" w:rsidP="00213FFE">
      <w:pPr>
        <w:pStyle w:val="EPMNumberedcopy"/>
        <w:numPr>
          <w:ilvl w:val="0"/>
          <w:numId w:val="0"/>
        </w:numPr>
        <w:ind w:left="357"/>
        <w:rPr>
          <w:rFonts w:cs="Arial"/>
          <w:color w:val="218C8C"/>
        </w:rPr>
      </w:pPr>
      <w:r w:rsidRPr="005B5042">
        <w:rPr>
          <w:rFonts w:cs="Arial"/>
          <w:color w:val="218C8C"/>
        </w:rPr>
        <w:t>This will allow the employer to sign first</w:t>
      </w:r>
      <w:r>
        <w:rPr>
          <w:rFonts w:cs="Arial"/>
          <w:color w:val="218C8C"/>
        </w:rPr>
        <w:t xml:space="preserve"> on behalf of the school or Trust</w:t>
      </w:r>
      <w:r w:rsidRPr="005B5042">
        <w:rPr>
          <w:rFonts w:cs="Arial"/>
          <w:color w:val="218C8C"/>
        </w:rPr>
        <w:t>. The employee will not be able to view or sign the document until all other signatories have signed the document.</w:t>
      </w:r>
    </w:p>
    <w:p w14:paraId="632FAAD8" w14:textId="77777777" w:rsidR="00213FFE" w:rsidRPr="000861E2" w:rsidRDefault="00213FFE" w:rsidP="00090E2C">
      <w:pPr>
        <w:pStyle w:val="EPMNumberedcopy"/>
        <w:numPr>
          <w:ilvl w:val="0"/>
          <w:numId w:val="42"/>
        </w:numPr>
        <w:ind w:left="357" w:hanging="357"/>
        <w:rPr>
          <w:color w:val="000000" w:themeColor="text1"/>
        </w:rPr>
      </w:pPr>
      <w:r w:rsidRPr="00D00309">
        <w:rPr>
          <w:noProof/>
        </w:rPr>
        <w:drawing>
          <wp:anchor distT="0" distB="0" distL="114300" distR="114300" simplePos="0" relativeHeight="251658376" behindDoc="0" locked="0" layoutInCell="1" allowOverlap="1" wp14:anchorId="0D11F451" wp14:editId="04D67429">
            <wp:simplePos x="0" y="0"/>
            <wp:positionH relativeFrom="column">
              <wp:posOffset>232198</wp:posOffset>
            </wp:positionH>
            <wp:positionV relativeFrom="paragraph">
              <wp:posOffset>202142</wp:posOffset>
            </wp:positionV>
            <wp:extent cx="609600" cy="246743"/>
            <wp:effectExtent l="0" t="0" r="0" b="1270"/>
            <wp:wrapNone/>
            <wp:docPr id="1779266656" name="Picture 177926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9478BF">
        <w:rPr>
          <w:rFonts w:ascii="Avenir Next LT Pro Demi" w:hAnsi="Avenir Next LT Pro Demi"/>
        </w:rPr>
        <w:t xml:space="preserve">Save </w:t>
      </w:r>
      <w:r>
        <w:t>button. The window closes.</w:t>
      </w:r>
    </w:p>
    <w:p w14:paraId="36B9FBF5" w14:textId="77777777" w:rsidR="00213FFE" w:rsidRDefault="00213FFE" w:rsidP="00213FFE">
      <w:pPr>
        <w:pStyle w:val="EPMNumberedcopy"/>
        <w:numPr>
          <w:ilvl w:val="0"/>
          <w:numId w:val="0"/>
        </w:numPr>
        <w:ind w:left="360"/>
      </w:pPr>
    </w:p>
    <w:p w14:paraId="1803B787" w14:textId="77777777" w:rsidR="00213FFE" w:rsidRPr="000861E2" w:rsidRDefault="00213FFE" w:rsidP="00090E2C">
      <w:pPr>
        <w:pStyle w:val="EPMNumberedcopy"/>
        <w:numPr>
          <w:ilvl w:val="0"/>
          <w:numId w:val="42"/>
        </w:numPr>
        <w:ind w:left="357" w:hanging="357"/>
        <w:rPr>
          <w:color w:val="000000" w:themeColor="text1"/>
        </w:rPr>
      </w:pPr>
      <w:r>
        <w:t xml:space="preserve">Repeat the process for all additional employee signatories. </w:t>
      </w:r>
    </w:p>
    <w:p w14:paraId="17A09D03" w14:textId="77777777" w:rsidR="00690262" w:rsidRDefault="00690262" w:rsidP="00690262">
      <w:pPr>
        <w:pStyle w:val="EPMSubheading2"/>
      </w:pPr>
      <w:r>
        <w:t>Employee Signature</w:t>
      </w:r>
    </w:p>
    <w:p w14:paraId="07B4448D" w14:textId="77777777" w:rsidR="00690262" w:rsidRDefault="00690262" w:rsidP="00690262">
      <w:pPr>
        <w:pStyle w:val="EPMTextstyle"/>
      </w:pPr>
      <w:r>
        <w:t>You should now repeat the process for the Employee.</w:t>
      </w:r>
    </w:p>
    <w:p w14:paraId="29B67B23" w14:textId="77777777" w:rsidR="00690262" w:rsidRDefault="00690262" w:rsidP="00090E2C">
      <w:pPr>
        <w:pStyle w:val="EPMNumberedcopy"/>
        <w:numPr>
          <w:ilvl w:val="0"/>
          <w:numId w:val="39"/>
        </w:numPr>
        <w:ind w:left="357" w:hanging="357"/>
        <w:rPr>
          <w:color w:val="000000" w:themeColor="text1"/>
        </w:rPr>
      </w:pPr>
      <w:r w:rsidRPr="004D2656">
        <w:rPr>
          <w:b/>
          <w:bCs/>
          <w:noProof/>
          <w:color w:val="D6034D"/>
          <w:sz w:val="22"/>
        </w:rPr>
        <w:drawing>
          <wp:anchor distT="0" distB="0" distL="114300" distR="114300" simplePos="0" relativeHeight="251658324" behindDoc="0" locked="0" layoutInCell="1" allowOverlap="1" wp14:anchorId="368A87A4" wp14:editId="7B826921">
            <wp:simplePos x="0" y="0"/>
            <wp:positionH relativeFrom="column">
              <wp:posOffset>215265</wp:posOffset>
            </wp:positionH>
            <wp:positionV relativeFrom="paragraph">
              <wp:posOffset>231775</wp:posOffset>
            </wp:positionV>
            <wp:extent cx="914479" cy="205758"/>
            <wp:effectExtent l="0" t="0" r="0" b="3810"/>
            <wp:wrapNone/>
            <wp:docPr id="1589314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62520" name=""/>
                    <pic:cNvPicPr/>
                  </pic:nvPicPr>
                  <pic:blipFill>
                    <a:blip r:embed="rId26">
                      <a:extLst>
                        <a:ext uri="{28A0092B-C50C-407E-A947-70E740481C1C}">
                          <a14:useLocalDpi xmlns:a14="http://schemas.microsoft.com/office/drawing/2010/main" val="0"/>
                        </a:ext>
                      </a:extLst>
                    </a:blip>
                    <a:stretch>
                      <a:fillRect/>
                    </a:stretch>
                  </pic:blipFill>
                  <pic:spPr>
                    <a:xfrm>
                      <a:off x="0" y="0"/>
                      <a:ext cx="914479" cy="205758"/>
                    </a:xfrm>
                    <a:prstGeom prst="rect">
                      <a:avLst/>
                    </a:prstGeom>
                  </pic:spPr>
                </pic:pic>
              </a:graphicData>
            </a:graphic>
          </wp:anchor>
        </w:drawing>
      </w:r>
      <w:r>
        <w:rPr>
          <w:color w:val="000000" w:themeColor="text1"/>
        </w:rPr>
        <w:t xml:space="preserve">Click the </w:t>
      </w:r>
      <w:r w:rsidRPr="00767248">
        <w:rPr>
          <w:rFonts w:ascii="Avenir Next LT Pro Demi" w:hAnsi="Avenir Next LT Pro Demi"/>
        </w:rPr>
        <w:t>+ Add Signatory</w:t>
      </w:r>
      <w:r>
        <w:rPr>
          <w:color w:val="000000" w:themeColor="text1"/>
        </w:rPr>
        <w:t xml:space="preserve"> button. A new window is displayed.</w:t>
      </w:r>
    </w:p>
    <w:p w14:paraId="589EC41B" w14:textId="77777777" w:rsidR="00690262" w:rsidRDefault="00690262" w:rsidP="00C16D22">
      <w:pPr>
        <w:pStyle w:val="EPMNumberedcopy"/>
        <w:numPr>
          <w:ilvl w:val="0"/>
          <w:numId w:val="0"/>
        </w:numPr>
        <w:ind w:left="357"/>
        <w:rPr>
          <w:color w:val="000000" w:themeColor="text1"/>
        </w:rPr>
      </w:pPr>
    </w:p>
    <w:p w14:paraId="5DD62A35" w14:textId="77777777" w:rsidR="00690262" w:rsidRPr="00880E40" w:rsidRDefault="00690262" w:rsidP="00090E2C">
      <w:pPr>
        <w:pStyle w:val="EPMNumberedcopy"/>
        <w:numPr>
          <w:ilvl w:val="0"/>
          <w:numId w:val="39"/>
        </w:numPr>
        <w:ind w:left="357" w:hanging="357"/>
        <w:rPr>
          <w:color w:val="000000" w:themeColor="text1"/>
        </w:rPr>
      </w:pPr>
      <w:r>
        <w:rPr>
          <w:color w:val="000000" w:themeColor="text1"/>
        </w:rPr>
        <w:t xml:space="preserve">From the </w:t>
      </w:r>
      <w:r w:rsidRPr="00880E40">
        <w:rPr>
          <w:rFonts w:ascii="Avenir Next LT Pro Demi" w:hAnsi="Avenir Next LT Pro Demi"/>
          <w:color w:val="000000" w:themeColor="text1"/>
        </w:rPr>
        <w:t xml:space="preserve">HR or </w:t>
      </w:r>
      <w:r>
        <w:rPr>
          <w:rFonts w:ascii="Avenir Next LT Pro Demi" w:hAnsi="Avenir Next LT Pro Demi"/>
          <w:color w:val="000000" w:themeColor="text1"/>
        </w:rPr>
        <w:t>Bureau User</w:t>
      </w:r>
      <w:r>
        <w:rPr>
          <w:color w:val="000000" w:themeColor="text1"/>
        </w:rPr>
        <w:t xml:space="preserve"> drop-down menu, select an option.</w:t>
      </w:r>
    </w:p>
    <w:p w14:paraId="7C1E0A64" w14:textId="77777777" w:rsidR="00690262" w:rsidRDefault="00690262" w:rsidP="00090E2C">
      <w:pPr>
        <w:pStyle w:val="EPMNumberedcopy"/>
        <w:numPr>
          <w:ilvl w:val="0"/>
          <w:numId w:val="39"/>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Users</w:t>
      </w:r>
      <w:r>
        <w:rPr>
          <w:color w:val="000000" w:themeColor="text1"/>
        </w:rPr>
        <w:t xml:space="preserve"> drop-down menu, select the employee.</w:t>
      </w:r>
    </w:p>
    <w:p w14:paraId="2781A80C" w14:textId="77777777" w:rsidR="00690262" w:rsidRDefault="00690262" w:rsidP="00090E2C">
      <w:pPr>
        <w:pStyle w:val="EPMNumberedcopy"/>
        <w:numPr>
          <w:ilvl w:val="0"/>
          <w:numId w:val="39"/>
        </w:numPr>
        <w:ind w:left="357" w:hanging="357"/>
        <w:rPr>
          <w:color w:val="000000" w:themeColor="text1"/>
        </w:rPr>
      </w:pPr>
      <w:r>
        <w:rPr>
          <w:color w:val="000000" w:themeColor="text1"/>
        </w:rPr>
        <w:t xml:space="preserve">Leave the </w:t>
      </w:r>
      <w:r>
        <w:rPr>
          <w:rFonts w:ascii="Avenir Next LT Pro Demi" w:hAnsi="Avenir Next LT Pro Demi"/>
          <w:color w:val="000000" w:themeColor="text1"/>
        </w:rPr>
        <w:t xml:space="preserve">Signer Tags </w:t>
      </w:r>
      <w:r>
        <w:rPr>
          <w:color w:val="000000" w:themeColor="text1"/>
        </w:rPr>
        <w:t>field blank.</w:t>
      </w:r>
    </w:p>
    <w:p w14:paraId="3418A8CE" w14:textId="77777777" w:rsidR="00690262" w:rsidRDefault="00690262" w:rsidP="00090E2C">
      <w:pPr>
        <w:pStyle w:val="EPMNumberedcopy"/>
        <w:numPr>
          <w:ilvl w:val="0"/>
          <w:numId w:val="39"/>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Approval Condition </w:t>
      </w:r>
      <w:r>
        <w:rPr>
          <w:color w:val="000000" w:themeColor="text1"/>
        </w:rPr>
        <w:t>drop-down menu, select either option.</w:t>
      </w:r>
    </w:p>
    <w:p w14:paraId="3110B583" w14:textId="77777777" w:rsidR="00690262" w:rsidRPr="00DE2E54" w:rsidRDefault="00690262" w:rsidP="00690262">
      <w:pPr>
        <w:pStyle w:val="Indentednotes"/>
      </w:pPr>
      <w:r w:rsidRPr="00DE2E54">
        <w:lastRenderedPageBreak/>
        <w:t>Either option can be used for employees.</w:t>
      </w:r>
    </w:p>
    <w:p w14:paraId="691031C9" w14:textId="77777777" w:rsidR="00690262" w:rsidRDefault="00690262" w:rsidP="00090E2C">
      <w:pPr>
        <w:pStyle w:val="EPMNumberedcopy"/>
        <w:numPr>
          <w:ilvl w:val="0"/>
          <w:numId w:val="39"/>
        </w:numPr>
        <w:ind w:left="357" w:hanging="357"/>
        <w:rPr>
          <w:color w:val="000000" w:themeColor="text1"/>
        </w:rPr>
      </w:pPr>
      <w:r>
        <w:rPr>
          <w:color w:val="000000" w:themeColor="text1"/>
        </w:rPr>
        <w:t xml:space="preserve">From the </w:t>
      </w:r>
      <w:r>
        <w:rPr>
          <w:rFonts w:ascii="Avenir Next LT Pro Demi" w:hAnsi="Avenir Next LT Pro Demi"/>
          <w:color w:val="000000" w:themeColor="text1"/>
        </w:rPr>
        <w:t xml:space="preserve">Approval Order </w:t>
      </w:r>
      <w:r>
        <w:rPr>
          <w:color w:val="000000" w:themeColor="text1"/>
        </w:rPr>
        <w:t xml:space="preserve">drop-down menu, </w:t>
      </w:r>
      <w:r w:rsidRPr="0051791F">
        <w:rPr>
          <w:color w:val="000000" w:themeColor="text1"/>
        </w:rPr>
        <w:t xml:space="preserve">select </w:t>
      </w:r>
      <w:r>
        <w:rPr>
          <w:color w:val="000000" w:themeColor="text1"/>
        </w:rPr>
        <w:t>and option.</w:t>
      </w:r>
    </w:p>
    <w:p w14:paraId="2D52EC00" w14:textId="77777777" w:rsidR="00690262" w:rsidRDefault="00690262" w:rsidP="00690262">
      <w:pPr>
        <w:pStyle w:val="Indentednotes"/>
      </w:pPr>
      <w:r>
        <w:t>Select the next a</w:t>
      </w:r>
      <w:r w:rsidRPr="00453D6D">
        <w:t>vailable order, for example if you have already selected First and Second for employers signing on behalf of the trust, select </w:t>
      </w:r>
      <w:r w:rsidRPr="00453D6D">
        <w:rPr>
          <w:b/>
          <w:bCs/>
        </w:rPr>
        <w:t>Third</w:t>
      </w:r>
      <w:r w:rsidRPr="0051791F">
        <w:t>.</w:t>
      </w:r>
    </w:p>
    <w:p w14:paraId="613478C4" w14:textId="77777777" w:rsidR="00690262" w:rsidRPr="009478BF" w:rsidRDefault="00690262" w:rsidP="00090E2C">
      <w:pPr>
        <w:pStyle w:val="EPMNumberedcopy"/>
        <w:numPr>
          <w:ilvl w:val="0"/>
          <w:numId w:val="39"/>
        </w:numPr>
        <w:ind w:left="357" w:hanging="357"/>
        <w:rPr>
          <w:color w:val="000000" w:themeColor="text1"/>
        </w:rPr>
      </w:pPr>
      <w:r w:rsidRPr="00D00309">
        <w:rPr>
          <w:noProof/>
        </w:rPr>
        <w:drawing>
          <wp:anchor distT="0" distB="0" distL="114300" distR="114300" simplePos="0" relativeHeight="251658325" behindDoc="0" locked="0" layoutInCell="1" allowOverlap="1" wp14:anchorId="55080CED" wp14:editId="30E4B657">
            <wp:simplePos x="0" y="0"/>
            <wp:positionH relativeFrom="column">
              <wp:posOffset>232198</wp:posOffset>
            </wp:positionH>
            <wp:positionV relativeFrom="paragraph">
              <wp:posOffset>202142</wp:posOffset>
            </wp:positionV>
            <wp:extent cx="609600" cy="246743"/>
            <wp:effectExtent l="0" t="0" r="0" b="1270"/>
            <wp:wrapNone/>
            <wp:docPr id="1773781067" name="Picture 177378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15447" cy="249109"/>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9478BF">
        <w:rPr>
          <w:rFonts w:ascii="Avenir Next LT Pro Demi" w:hAnsi="Avenir Next LT Pro Demi"/>
        </w:rPr>
        <w:t xml:space="preserve">Save </w:t>
      </w:r>
      <w:r>
        <w:t>button. The window closes.</w:t>
      </w:r>
    </w:p>
    <w:p w14:paraId="3509DCF5" w14:textId="77777777" w:rsidR="00690262" w:rsidRDefault="00690262" w:rsidP="00690262"/>
    <w:p w14:paraId="566E701B" w14:textId="77777777" w:rsidR="00690262" w:rsidRDefault="00690262" w:rsidP="00090E2C">
      <w:pPr>
        <w:pStyle w:val="EPMNumberedcopy"/>
        <w:numPr>
          <w:ilvl w:val="0"/>
          <w:numId w:val="39"/>
        </w:numPr>
        <w:ind w:left="357" w:hanging="357"/>
      </w:pPr>
      <w:r w:rsidRPr="00D00309">
        <w:rPr>
          <w:noProof/>
        </w:rPr>
        <w:drawing>
          <wp:anchor distT="0" distB="0" distL="114300" distR="114300" simplePos="0" relativeHeight="251658326" behindDoc="0" locked="0" layoutInCell="1" allowOverlap="1" wp14:anchorId="51340411" wp14:editId="538CDF8F">
            <wp:simplePos x="0" y="0"/>
            <wp:positionH relativeFrom="margin">
              <wp:posOffset>254635</wp:posOffset>
            </wp:positionH>
            <wp:positionV relativeFrom="paragraph">
              <wp:posOffset>278765</wp:posOffset>
            </wp:positionV>
            <wp:extent cx="609600" cy="246743"/>
            <wp:effectExtent l="0" t="0" r="0" b="1270"/>
            <wp:wrapNone/>
            <wp:docPr id="1335755034" name="Picture 133575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2E1EA8">
        <w:rPr>
          <w:rFonts w:ascii="Avenir Next LT Pro Demi" w:hAnsi="Avenir Next LT Pro Demi"/>
        </w:rPr>
        <w:t xml:space="preserve">Save </w:t>
      </w:r>
      <w:r>
        <w:t xml:space="preserve">button within the main page. </w:t>
      </w:r>
    </w:p>
    <w:p w14:paraId="65CF9220" w14:textId="77777777" w:rsidR="00690262" w:rsidRDefault="00690262" w:rsidP="00690262">
      <w:pPr>
        <w:pStyle w:val="ListParagraph"/>
      </w:pPr>
    </w:p>
    <w:p w14:paraId="4EA6A7A8" w14:textId="77777777" w:rsidR="00AE38FE" w:rsidRDefault="00AE38FE" w:rsidP="00AE38FE">
      <w:pPr>
        <w:pStyle w:val="EPMSubheading2"/>
      </w:pPr>
      <w:r>
        <w:t>Send email</w:t>
      </w:r>
    </w:p>
    <w:p w14:paraId="6A7AB35E" w14:textId="77777777" w:rsidR="00AE38FE" w:rsidRDefault="00AE38FE" w:rsidP="00090E2C">
      <w:pPr>
        <w:pStyle w:val="EPMNumberedcopy"/>
        <w:numPr>
          <w:ilvl w:val="0"/>
          <w:numId w:val="43"/>
        </w:numPr>
        <w:ind w:left="357" w:hanging="357"/>
      </w:pPr>
      <w:r w:rsidRPr="008E6FAA">
        <w:rPr>
          <w:noProof/>
        </w:rPr>
        <w:drawing>
          <wp:anchor distT="0" distB="0" distL="114300" distR="114300" simplePos="0" relativeHeight="251658377" behindDoc="0" locked="0" layoutInCell="1" allowOverlap="1" wp14:anchorId="0040071A" wp14:editId="335D1DC7">
            <wp:simplePos x="0" y="0"/>
            <wp:positionH relativeFrom="leftMargin">
              <wp:posOffset>352994</wp:posOffset>
            </wp:positionH>
            <wp:positionV relativeFrom="paragraph">
              <wp:posOffset>52070</wp:posOffset>
            </wp:positionV>
            <wp:extent cx="121920" cy="91440"/>
            <wp:effectExtent l="0" t="0" r="0" b="3810"/>
            <wp:wrapNone/>
            <wp:docPr id="1627237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4219" name=""/>
                    <pic:cNvPicPr/>
                  </pic:nvPicPr>
                  <pic:blipFill>
                    <a:blip r:embed="rId27">
                      <a:extLst>
                        <a:ext uri="{28A0092B-C50C-407E-A947-70E740481C1C}">
                          <a14:useLocalDpi xmlns:a14="http://schemas.microsoft.com/office/drawing/2010/main" val="0"/>
                        </a:ext>
                      </a:extLst>
                    </a:blip>
                    <a:stretch>
                      <a:fillRect/>
                    </a:stretch>
                  </pic:blipFill>
                  <pic:spPr>
                    <a:xfrm>
                      <a:off x="0" y="0"/>
                      <a:ext cx="121920" cy="91440"/>
                    </a:xfrm>
                    <a:prstGeom prst="rect">
                      <a:avLst/>
                    </a:prstGeom>
                  </pic:spPr>
                </pic:pic>
              </a:graphicData>
            </a:graphic>
          </wp:anchor>
        </w:drawing>
      </w:r>
      <w:r>
        <w:t xml:space="preserve">Click the email icon on the far right-hand side of the document listed. A preview of the email is displayed. </w:t>
      </w:r>
    </w:p>
    <w:p w14:paraId="2D39295A" w14:textId="77777777" w:rsidR="00690262" w:rsidRDefault="00690262" w:rsidP="00690262">
      <w:pPr>
        <w:pStyle w:val="Indentednotes"/>
      </w:pPr>
      <w:r w:rsidRPr="005D2F03">
        <w:t>This is the email that will be sent to the employee.</w:t>
      </w:r>
      <w:r>
        <w:t xml:space="preserve"> The email content cannot be changed.</w:t>
      </w:r>
    </w:p>
    <w:p w14:paraId="04F41E51" w14:textId="77777777" w:rsidR="00690262" w:rsidRDefault="00690262" w:rsidP="00000017">
      <w:pPr>
        <w:pStyle w:val="EPMNumberedcopy"/>
        <w:numPr>
          <w:ilvl w:val="0"/>
          <w:numId w:val="43"/>
        </w:numPr>
        <w:ind w:left="357" w:hanging="357"/>
      </w:pPr>
      <w:r w:rsidRPr="006B2112">
        <w:rPr>
          <w:noProof/>
        </w:rPr>
        <w:drawing>
          <wp:anchor distT="0" distB="0" distL="114300" distR="114300" simplePos="0" relativeHeight="251658327" behindDoc="0" locked="0" layoutInCell="1" allowOverlap="1" wp14:anchorId="579BCCAF" wp14:editId="0F082946">
            <wp:simplePos x="0" y="0"/>
            <wp:positionH relativeFrom="column">
              <wp:posOffset>266065</wp:posOffset>
            </wp:positionH>
            <wp:positionV relativeFrom="paragraph">
              <wp:posOffset>215265</wp:posOffset>
            </wp:positionV>
            <wp:extent cx="708721" cy="274344"/>
            <wp:effectExtent l="0" t="0" r="0" b="0"/>
            <wp:wrapNone/>
            <wp:docPr id="939936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78591" name=""/>
                    <pic:cNvPicPr/>
                  </pic:nvPicPr>
                  <pic:blipFill>
                    <a:blip r:embed="rId28">
                      <a:extLst>
                        <a:ext uri="{28A0092B-C50C-407E-A947-70E740481C1C}">
                          <a14:useLocalDpi xmlns:a14="http://schemas.microsoft.com/office/drawing/2010/main" val="0"/>
                        </a:ext>
                      </a:extLst>
                    </a:blip>
                    <a:stretch>
                      <a:fillRect/>
                    </a:stretch>
                  </pic:blipFill>
                  <pic:spPr>
                    <a:xfrm>
                      <a:off x="0" y="0"/>
                      <a:ext cx="708721" cy="274344"/>
                    </a:xfrm>
                    <a:prstGeom prst="rect">
                      <a:avLst/>
                    </a:prstGeom>
                  </pic:spPr>
                </pic:pic>
              </a:graphicData>
            </a:graphic>
          </wp:anchor>
        </w:drawing>
      </w:r>
      <w:r>
        <w:t xml:space="preserve">Click </w:t>
      </w:r>
      <w:r w:rsidRPr="000407F2">
        <w:rPr>
          <w:rFonts w:ascii="Avenir Next LT Pro Demi" w:hAnsi="Avenir Next LT Pro Demi"/>
        </w:rPr>
        <w:t>Send</w:t>
      </w:r>
      <w:r>
        <w:t xml:space="preserve">. </w:t>
      </w:r>
    </w:p>
    <w:p w14:paraId="243BBAE1" w14:textId="77777777" w:rsidR="00690262" w:rsidRDefault="00690262" w:rsidP="00690262">
      <w:pPr>
        <w:pStyle w:val="EPMSubheading2"/>
        <w:rPr>
          <w:highlight w:val="magenta"/>
        </w:rPr>
      </w:pPr>
      <w:r>
        <w:rPr>
          <w:noProof/>
        </w:rPr>
        <mc:AlternateContent>
          <mc:Choice Requires="wps">
            <w:drawing>
              <wp:anchor distT="0" distB="0" distL="114300" distR="114300" simplePos="0" relativeHeight="251658328" behindDoc="0" locked="0" layoutInCell="1" allowOverlap="1" wp14:anchorId="472411C9" wp14:editId="6BEEE996">
                <wp:simplePos x="0" y="0"/>
                <wp:positionH relativeFrom="margin">
                  <wp:align>right</wp:align>
                </wp:positionH>
                <wp:positionV relativeFrom="paragraph">
                  <wp:posOffset>377190</wp:posOffset>
                </wp:positionV>
                <wp:extent cx="6114553" cy="1852654"/>
                <wp:effectExtent l="0" t="0" r="635" b="0"/>
                <wp:wrapNone/>
                <wp:docPr id="1154123777" name="Rectangle 7"/>
                <wp:cNvGraphicFramePr/>
                <a:graphic xmlns:a="http://schemas.openxmlformats.org/drawingml/2006/main">
                  <a:graphicData uri="http://schemas.microsoft.com/office/word/2010/wordprocessingShape">
                    <wps:wsp>
                      <wps:cNvSpPr/>
                      <wps:spPr>
                        <a:xfrm>
                          <a:off x="0" y="0"/>
                          <a:ext cx="6114553" cy="1852654"/>
                        </a:xfrm>
                        <a:prstGeom prst="rect">
                          <a:avLst/>
                        </a:prstGeom>
                        <a:solidFill>
                          <a:srgbClr val="A31457">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02AE7" id="Rectangle 7" o:spid="_x0000_s1026" style="position:absolute;margin-left:430.25pt;margin-top:29.7pt;width:481.45pt;height:145.9pt;z-index:251658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" fillcolor="#a31457" stroked="f" strokeweight="1pt">
                <v:fill opacity="6682f"/>
                <w10:wrap anchorx="margin"/>
              </v:rect>
            </w:pict>
          </mc:Fallback>
        </mc:AlternateContent>
      </w:r>
    </w:p>
    <w:p w14:paraId="227D1F15" w14:textId="77777777" w:rsidR="00690262" w:rsidRPr="00BF26AB" w:rsidRDefault="00690262" w:rsidP="00690262">
      <w:pPr>
        <w:pStyle w:val="Indentednotes"/>
      </w:pPr>
      <w:r w:rsidRPr="00BF26AB">
        <w:t xml:space="preserve">The document will now be sent to the school signatory to sign. This will appear as a </w:t>
      </w:r>
      <w:r w:rsidRPr="008C45EA">
        <w:rPr>
          <w:rFonts w:ascii="Avenir Next LT Pro Demi" w:hAnsi="Avenir Next LT Pro Demi"/>
        </w:rPr>
        <w:t>Task</w:t>
      </w:r>
      <w:r w:rsidRPr="00BF26AB">
        <w:t xml:space="preserve"> within the </w:t>
      </w:r>
      <w:r w:rsidRPr="008C45EA">
        <w:rPr>
          <w:rFonts w:ascii="Avenir Next LT Pro Demi" w:hAnsi="Avenir Next LT Pro Demi"/>
        </w:rPr>
        <w:t>Task</w:t>
      </w:r>
      <w:r w:rsidRPr="00BF26AB">
        <w:t xml:space="preserve"> </w:t>
      </w:r>
      <w:r w:rsidRPr="008C45EA">
        <w:rPr>
          <w:rFonts w:ascii="Avenir Next LT Pro Demi" w:hAnsi="Avenir Next LT Pro Demi"/>
        </w:rPr>
        <w:t>Management Module</w:t>
      </w:r>
      <w:r w:rsidRPr="00BF26AB">
        <w:t xml:space="preserve"> and within </w:t>
      </w:r>
      <w:r w:rsidRPr="008C45EA">
        <w:rPr>
          <w:rFonts w:ascii="Avenir Next LT Pro Demi" w:hAnsi="Avenir Next LT Pro Demi"/>
        </w:rPr>
        <w:t>My Tasks</w:t>
      </w:r>
      <w:r w:rsidRPr="00BF26AB">
        <w:t xml:space="preserve"> within </w:t>
      </w:r>
      <w:r w:rsidRPr="008C45EA">
        <w:rPr>
          <w:rFonts w:ascii="Avenir Next LT Pro Demi" w:hAnsi="Avenir Next LT Pro Demi"/>
        </w:rPr>
        <w:t>My Portal</w:t>
      </w:r>
      <w:r>
        <w:t>.</w:t>
      </w:r>
    </w:p>
    <w:p w14:paraId="351E3E33" w14:textId="77777777" w:rsidR="00690262" w:rsidRDefault="00690262" w:rsidP="00690262">
      <w:pPr>
        <w:pStyle w:val="Indentednotes"/>
      </w:pPr>
      <w:r w:rsidRPr="00BF26AB">
        <w:t xml:space="preserve">Once this has been completed, it will be sent to the employee to sign. </w:t>
      </w:r>
    </w:p>
    <w:p w14:paraId="6444EEA3" w14:textId="1A95E9BE" w:rsidR="00690262" w:rsidRDefault="00690262" w:rsidP="00690262">
      <w:pPr>
        <w:pStyle w:val="Indentednotes"/>
      </w:pPr>
      <w:r>
        <w:t xml:space="preserve">Once signed by both parties, the document will be visible to the employee within </w:t>
      </w:r>
      <w:r w:rsidRPr="00FD7323">
        <w:rPr>
          <w:rFonts w:ascii="Avenir Next LT Pro Demi" w:hAnsi="Avenir Next LT Pro Demi"/>
        </w:rPr>
        <w:t xml:space="preserve">My </w:t>
      </w:r>
      <w:proofErr w:type="gramStart"/>
      <w:r w:rsidRPr="00FD7323">
        <w:rPr>
          <w:rFonts w:ascii="Avenir Next LT Pro Demi" w:hAnsi="Avenir Next LT Pro Demi"/>
        </w:rPr>
        <w:t>Documents</w:t>
      </w:r>
      <w:r>
        <w:t xml:space="preserve"> </w:t>
      </w:r>
      <w:r w:rsidR="0076681C">
        <w:t xml:space="preserve"> </w:t>
      </w:r>
      <w:r w:rsidRPr="00BF26AB">
        <w:t>in</w:t>
      </w:r>
      <w:proofErr w:type="gramEnd"/>
      <w:r w:rsidRPr="00BF26AB">
        <w:t xml:space="preserve"> </w:t>
      </w:r>
      <w:r w:rsidRPr="008C45EA">
        <w:rPr>
          <w:rFonts w:ascii="Avenir Next LT Pro Demi" w:hAnsi="Avenir Next LT Pro Demi"/>
        </w:rPr>
        <w:t>My Portal</w:t>
      </w:r>
      <w:r>
        <w:t xml:space="preserve">, unless the </w:t>
      </w:r>
      <w:r w:rsidRPr="008D629E">
        <w:rPr>
          <w:rFonts w:ascii="Avenir Next LT Pro Demi" w:hAnsi="Avenir Next LT Pro Demi"/>
        </w:rPr>
        <w:t>Visible to Employee</w:t>
      </w:r>
      <w:r>
        <w:t xml:space="preserve"> box has not been ticked.</w:t>
      </w:r>
    </w:p>
    <w:p w14:paraId="309C6C63" w14:textId="2124DCF6" w:rsidR="00690262" w:rsidRPr="00AE38FE" w:rsidRDefault="00690262" w:rsidP="00AE38FE">
      <w:pPr>
        <w:pStyle w:val="Indentednotes"/>
      </w:pPr>
      <w:r w:rsidRPr="006E081A">
        <w:t xml:space="preserve">If the employee rejects the document, the user who has sent the document to be signed will not be notified. Therefore, ensure you have processes in place to receive feedback and for staff to notify you if they have rejected a document. It may be useful to create a task for yourself </w:t>
      </w:r>
      <w:r>
        <w:t>as a reminder.</w:t>
      </w:r>
    </w:p>
    <w:p w14:paraId="7BF6E6A1" w14:textId="77777777" w:rsidR="00690262" w:rsidRPr="00C11F28" w:rsidRDefault="00690262" w:rsidP="00690262">
      <w:pPr>
        <w:pStyle w:val="EPMSubheading"/>
        <w:rPr>
          <w:b/>
          <w:bCs/>
        </w:rPr>
      </w:pPr>
      <w:r w:rsidRPr="00C11F28">
        <w:t>View Signable Documents</w:t>
      </w:r>
    </w:p>
    <w:p w14:paraId="49FAB86E" w14:textId="77777777" w:rsidR="00690262" w:rsidRDefault="00690262" w:rsidP="00690262">
      <w:pPr>
        <w:pStyle w:val="EPMNumberedcopy"/>
        <w:numPr>
          <w:ilvl w:val="0"/>
          <w:numId w:val="0"/>
        </w:numPr>
      </w:pPr>
      <w:r>
        <w:t xml:space="preserve">These can be viewed by your </w:t>
      </w:r>
      <w:r w:rsidRPr="000407F2">
        <w:rPr>
          <w:rFonts w:ascii="Avenir Next LT Pro Demi" w:hAnsi="Avenir Next LT Pro Demi"/>
        </w:rPr>
        <w:t>HR</w:t>
      </w:r>
      <w:r>
        <w:t xml:space="preserve"> and </w:t>
      </w:r>
      <w:r w:rsidRPr="000407F2">
        <w:rPr>
          <w:rFonts w:ascii="Avenir Next LT Pro Demi" w:hAnsi="Avenir Next LT Pro Demi"/>
        </w:rPr>
        <w:t>Admin</w:t>
      </w:r>
      <w:r>
        <w:t xml:space="preserve"> </w:t>
      </w:r>
      <w:r w:rsidRPr="000407F2">
        <w:rPr>
          <w:rFonts w:ascii="Avenir Next LT Pro Demi" w:hAnsi="Avenir Next LT Pro Demi"/>
        </w:rPr>
        <w:t>Teams</w:t>
      </w:r>
      <w:r>
        <w:t xml:space="preserve"> within the </w:t>
      </w:r>
      <w:r>
        <w:rPr>
          <w:rFonts w:ascii="Avenir Next LT Pro Demi" w:hAnsi="Avenir Next LT Pro Demi"/>
        </w:rPr>
        <w:t>Employee</w:t>
      </w:r>
      <w:r>
        <w:t xml:space="preserve"> </w:t>
      </w:r>
      <w:r w:rsidRPr="000407F2">
        <w:rPr>
          <w:rFonts w:ascii="Avenir Next LT Pro Demi" w:hAnsi="Avenir Next LT Pro Demi"/>
        </w:rPr>
        <w:t>Documents</w:t>
      </w:r>
      <w:r>
        <w:t xml:space="preserve"> section of the </w:t>
      </w:r>
      <w:r w:rsidRPr="000407F2">
        <w:rPr>
          <w:rFonts w:ascii="Avenir Next LT Pro Demi" w:hAnsi="Avenir Next LT Pro Demi"/>
        </w:rPr>
        <w:t>Employees</w:t>
      </w:r>
      <w:r>
        <w:t xml:space="preserve"> module, not within the </w:t>
      </w:r>
      <w:r w:rsidRPr="000407F2">
        <w:rPr>
          <w:rFonts w:ascii="Avenir Next LT Pro Demi" w:hAnsi="Avenir Next LT Pro Demi"/>
        </w:rPr>
        <w:t>Signable</w:t>
      </w:r>
      <w:r>
        <w:t xml:space="preserve"> </w:t>
      </w:r>
      <w:r w:rsidRPr="000407F2">
        <w:rPr>
          <w:rFonts w:ascii="Avenir Next LT Pro Demi" w:hAnsi="Avenir Next LT Pro Demi"/>
        </w:rPr>
        <w:t>Documents</w:t>
      </w:r>
      <w:r>
        <w:t xml:space="preserve"> section. The </w:t>
      </w:r>
      <w:r w:rsidRPr="000407F2">
        <w:rPr>
          <w:rFonts w:ascii="Avenir Next LT Pro Demi" w:hAnsi="Avenir Next LT Pro Demi"/>
        </w:rPr>
        <w:t>Signable</w:t>
      </w:r>
      <w:r>
        <w:t xml:space="preserve"> </w:t>
      </w:r>
      <w:r w:rsidRPr="000407F2">
        <w:rPr>
          <w:rFonts w:ascii="Avenir Next LT Pro Demi" w:hAnsi="Avenir Next LT Pro Demi"/>
        </w:rPr>
        <w:t>Documents</w:t>
      </w:r>
      <w:r>
        <w:t xml:space="preserve"> section is used only to manage signable documents, not to view them. </w:t>
      </w:r>
    </w:p>
    <w:p w14:paraId="32823D3D" w14:textId="77777777" w:rsidR="00690262" w:rsidRDefault="00690262" w:rsidP="00690262">
      <w:pPr>
        <w:pStyle w:val="EPMNumberedcopy"/>
        <w:numPr>
          <w:ilvl w:val="0"/>
          <w:numId w:val="0"/>
        </w:numPr>
        <w:rPr>
          <w:color w:val="000000" w:themeColor="text1"/>
        </w:rPr>
      </w:pPr>
      <w:r w:rsidRPr="007348E3">
        <w:rPr>
          <w:noProof/>
        </w:rPr>
        <w:drawing>
          <wp:anchor distT="0" distB="0" distL="114300" distR="114300" simplePos="0" relativeHeight="251658314" behindDoc="0" locked="0" layoutInCell="1" allowOverlap="1" wp14:anchorId="044D480C" wp14:editId="23D1ADFB">
            <wp:simplePos x="0" y="0"/>
            <wp:positionH relativeFrom="column">
              <wp:posOffset>-243840</wp:posOffset>
            </wp:positionH>
            <wp:positionV relativeFrom="paragraph">
              <wp:posOffset>5715</wp:posOffset>
            </wp:positionV>
            <wp:extent cx="88900" cy="139700"/>
            <wp:effectExtent l="0" t="0" r="6350" b="0"/>
            <wp:wrapNone/>
            <wp:docPr id="108336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0" cy="139700"/>
                    </a:xfrm>
                    <a:prstGeom prst="rect">
                      <a:avLst/>
                    </a:prstGeom>
                    <a:noFill/>
                    <a:ln>
                      <a:noFill/>
                    </a:ln>
                  </pic:spPr>
                </pic:pic>
              </a:graphicData>
            </a:graphic>
          </wp:anchor>
        </w:drawing>
      </w:r>
      <w:r>
        <w:rPr>
          <w:color w:val="000000" w:themeColor="text1"/>
        </w:rPr>
        <w:t xml:space="preserve">Within the </w:t>
      </w:r>
      <w:r w:rsidRPr="000407F2">
        <w:rPr>
          <w:rFonts w:ascii="Avenir Next LT Pro Demi" w:hAnsi="Avenir Next LT Pro Demi"/>
        </w:rPr>
        <w:t>Documents</w:t>
      </w:r>
      <w:r>
        <w:rPr>
          <w:color w:val="000000" w:themeColor="text1"/>
        </w:rPr>
        <w:t xml:space="preserve"> section of </w:t>
      </w:r>
      <w:r>
        <w:rPr>
          <w:rFonts w:ascii="Avenir Next LT Pro Demi" w:hAnsi="Avenir Next LT Pro Demi"/>
        </w:rPr>
        <w:t>Employee</w:t>
      </w:r>
      <w:r>
        <w:rPr>
          <w:color w:val="000000" w:themeColor="text1"/>
        </w:rPr>
        <w:t xml:space="preserve"> </w:t>
      </w:r>
      <w:r w:rsidRPr="000407F2">
        <w:rPr>
          <w:rFonts w:ascii="Avenir Next LT Pro Demi" w:hAnsi="Avenir Next LT Pro Demi"/>
        </w:rPr>
        <w:t>Documents</w:t>
      </w:r>
      <w:r>
        <w:rPr>
          <w:color w:val="000000" w:themeColor="text1"/>
        </w:rPr>
        <w:t xml:space="preserve">, click the download icon on the far right-hand side </w:t>
      </w:r>
      <w:r w:rsidRPr="00D0650D">
        <w:t>of</w:t>
      </w:r>
      <w:r>
        <w:t xml:space="preserve"> </w:t>
      </w:r>
      <w:r w:rsidRPr="00D0650D">
        <w:t>the</w:t>
      </w:r>
      <w:r>
        <w:rPr>
          <w:color w:val="000000" w:themeColor="text1"/>
        </w:rPr>
        <w:t xml:space="preserve"> document to view the document. </w:t>
      </w:r>
    </w:p>
    <w:p w14:paraId="008D4037" w14:textId="5715B7D3" w:rsidR="00BC0578" w:rsidRPr="008D75D9" w:rsidRDefault="00690262" w:rsidP="008D75D9">
      <w:pPr>
        <w:pStyle w:val="EPMNumberedcopy"/>
        <w:numPr>
          <w:ilvl w:val="0"/>
          <w:numId w:val="0"/>
        </w:numPr>
        <w:rPr>
          <w:color w:val="000000" w:themeColor="text1"/>
        </w:rPr>
      </w:pPr>
      <w:r>
        <w:rPr>
          <w:color w:val="000000" w:themeColor="text1"/>
        </w:rPr>
        <w:t>Once a document has been uploaded, either as a standard document or signable document, you will be able to view the details of the document, including whether it is signable and visible to employees. For signable documents you can also view whether the document has been signed and sent for signing.</w:t>
      </w:r>
      <w:r w:rsidR="004E6079" w:rsidRPr="004E6079">
        <w:rPr>
          <w:noProof/>
        </w:rPr>
        <w:t xml:space="preserve"> </w:t>
      </w:r>
    </w:p>
    <w:p w14:paraId="4CDD5862" w14:textId="4C55543B" w:rsidR="00690262" w:rsidRPr="00FC025A" w:rsidRDefault="00690262" w:rsidP="00690262">
      <w:pPr>
        <w:pStyle w:val="EPMSubheading2"/>
      </w:pPr>
      <w:r w:rsidRPr="00FC025A">
        <w:t>Other actions within Documents</w:t>
      </w:r>
    </w:p>
    <w:p w14:paraId="629474B3" w14:textId="77777777" w:rsidR="00690262" w:rsidRPr="00F66CDF" w:rsidRDefault="00690262" w:rsidP="00690262">
      <w:pPr>
        <w:pStyle w:val="Indentednotes"/>
        <w:ind w:left="851" w:hanging="491"/>
      </w:pPr>
      <w:r w:rsidRPr="007348E3">
        <w:rPr>
          <w:noProof/>
        </w:rPr>
        <w:drawing>
          <wp:inline distT="0" distB="0" distL="0" distR="0" wp14:anchorId="40386368" wp14:editId="4E4A6AD1">
            <wp:extent cx="127000" cy="127000"/>
            <wp:effectExtent l="0" t="0" r="6350" b="6350"/>
            <wp:docPr id="1043884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ab/>
      </w:r>
      <w:r w:rsidRPr="00F66CDF">
        <w:t>Click this icon to make the document signable.</w:t>
      </w:r>
      <w:r>
        <w:t xml:space="preserve"> If you have followed the steps above, this is unnecessary, as the document has already been made signable.</w:t>
      </w:r>
    </w:p>
    <w:p w14:paraId="744DF3B5" w14:textId="77777777" w:rsidR="00690262" w:rsidRDefault="00690262" w:rsidP="00690262">
      <w:pPr>
        <w:pStyle w:val="Indentednotes"/>
        <w:ind w:left="360"/>
      </w:pPr>
      <w:r w:rsidRPr="007348E3">
        <w:rPr>
          <w:noProof/>
        </w:rPr>
        <w:lastRenderedPageBreak/>
        <w:drawing>
          <wp:inline distT="0" distB="0" distL="0" distR="0" wp14:anchorId="17F0AC32" wp14:editId="070AAC98">
            <wp:extent cx="101600" cy="114300"/>
            <wp:effectExtent l="0" t="0" r="0" b="0"/>
            <wp:docPr id="848467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tab/>
      </w:r>
      <w:r>
        <w:tab/>
      </w:r>
      <w:r w:rsidRPr="00F66CDF">
        <w:t>Click the pencil icon to edit the document.</w:t>
      </w:r>
      <w:r>
        <w:t xml:space="preserve"> </w:t>
      </w:r>
    </w:p>
    <w:p w14:paraId="6D8B4A2E" w14:textId="5CA95D93" w:rsidR="00690262" w:rsidRPr="00F66CDF" w:rsidRDefault="00690262" w:rsidP="00690262">
      <w:pPr>
        <w:pStyle w:val="Indentednotes"/>
      </w:pPr>
      <w:r w:rsidRPr="007348E3">
        <w:rPr>
          <w:noProof/>
        </w:rPr>
        <w:drawing>
          <wp:inline distT="0" distB="0" distL="0" distR="0" wp14:anchorId="3F8C0010" wp14:editId="4A8514E4">
            <wp:extent cx="101600" cy="127000"/>
            <wp:effectExtent l="0" t="0" r="0" b="6350"/>
            <wp:docPr id="908874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600" cy="127000"/>
                    </a:xfrm>
                    <a:prstGeom prst="rect">
                      <a:avLst/>
                    </a:prstGeom>
                    <a:noFill/>
                    <a:ln>
                      <a:noFill/>
                    </a:ln>
                  </pic:spPr>
                </pic:pic>
              </a:graphicData>
            </a:graphic>
          </wp:inline>
        </w:drawing>
      </w:r>
      <w:r>
        <w:tab/>
      </w:r>
      <w:r>
        <w:tab/>
      </w:r>
      <w:r w:rsidRPr="00F66CDF">
        <w:t>Click the cross icon to delete the document.</w:t>
      </w:r>
    </w:p>
    <w:p w14:paraId="737A4E2A" w14:textId="1281A41C" w:rsidR="00690262" w:rsidRDefault="004176F2" w:rsidP="00C16D22">
      <w:pPr>
        <w:pStyle w:val="Indentednotes"/>
      </w:pPr>
      <w:r w:rsidRPr="004176F2">
        <w:rPr>
          <w:noProof/>
        </w:rPr>
        <w:drawing>
          <wp:anchor distT="0" distB="0" distL="114300" distR="114300" simplePos="0" relativeHeight="251664525" behindDoc="0" locked="0" layoutInCell="1" allowOverlap="1" wp14:anchorId="6A42C13A" wp14:editId="128175FB">
            <wp:simplePos x="0" y="0"/>
            <wp:positionH relativeFrom="margin">
              <wp:align>right</wp:align>
            </wp:positionH>
            <wp:positionV relativeFrom="paragraph">
              <wp:posOffset>244475</wp:posOffset>
            </wp:positionV>
            <wp:extent cx="6263640" cy="494030"/>
            <wp:effectExtent l="0" t="0" r="3810" b="1270"/>
            <wp:wrapNone/>
            <wp:docPr id="252887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87633" name=""/>
                    <pic:cNvPicPr/>
                  </pic:nvPicPr>
                  <pic:blipFill>
                    <a:blip r:embed="rId61">
                      <a:extLst>
                        <a:ext uri="{28A0092B-C50C-407E-A947-70E740481C1C}">
                          <a14:useLocalDpi xmlns:a14="http://schemas.microsoft.com/office/drawing/2010/main" val="0"/>
                        </a:ext>
                      </a:extLst>
                    </a:blip>
                    <a:stretch>
                      <a:fillRect/>
                    </a:stretch>
                  </pic:blipFill>
                  <pic:spPr>
                    <a:xfrm>
                      <a:off x="0" y="0"/>
                      <a:ext cx="6263640" cy="494030"/>
                    </a:xfrm>
                    <a:prstGeom prst="rect">
                      <a:avLst/>
                    </a:prstGeom>
                  </pic:spPr>
                </pic:pic>
              </a:graphicData>
            </a:graphic>
          </wp:anchor>
        </w:drawing>
      </w:r>
      <w:r w:rsidR="009E18D6">
        <w:pict w14:anchorId="64C892CB">
          <v:shape id="_x0000_i1026" type="#_x0000_t75" style="width:7.85pt;height:10pt;visibility:visible;mso-wrap-style:square" o:bullet="t">
            <v:imagedata r:id="rId62" o:title=""/>
          </v:shape>
        </w:pict>
      </w:r>
      <w:r w:rsidR="00690262">
        <w:tab/>
      </w:r>
      <w:r w:rsidR="00690262">
        <w:tab/>
      </w:r>
      <w:r w:rsidR="00690262" w:rsidRPr="00F66CDF">
        <w:t>Click this icon to download the document.</w:t>
      </w:r>
    </w:p>
    <w:p w14:paraId="5BEA1294" w14:textId="77777777" w:rsidR="004176F2" w:rsidRDefault="004176F2" w:rsidP="00C16D22">
      <w:pPr>
        <w:pStyle w:val="Indentednotes"/>
      </w:pPr>
    </w:p>
    <w:p w14:paraId="6EB2CC2D" w14:textId="77777777" w:rsidR="00EF20E8" w:rsidRDefault="00EF20E8" w:rsidP="00690262">
      <w:pPr>
        <w:pStyle w:val="EPMSubheading2"/>
      </w:pPr>
    </w:p>
    <w:p w14:paraId="3615A249" w14:textId="01F3528E" w:rsidR="00690262" w:rsidRPr="00C11F28" w:rsidRDefault="00690262" w:rsidP="00690262">
      <w:pPr>
        <w:pStyle w:val="EPMSubheading2"/>
      </w:pPr>
      <w:r w:rsidRPr="00C11F28">
        <w:t xml:space="preserve">Other actions within </w:t>
      </w:r>
      <w:r w:rsidRPr="00376A66">
        <w:t>Signable</w:t>
      </w:r>
      <w:r w:rsidRPr="00C11F28">
        <w:t xml:space="preserve"> Documents</w:t>
      </w:r>
    </w:p>
    <w:p w14:paraId="471ABD10" w14:textId="675556D7" w:rsidR="00690262" w:rsidRPr="00E94188" w:rsidRDefault="00690262" w:rsidP="00041925">
      <w:pPr>
        <w:pStyle w:val="Indentednotes"/>
        <w:ind w:left="851"/>
      </w:pPr>
      <w:r w:rsidRPr="0014592E">
        <w:rPr>
          <w:noProof/>
        </w:rPr>
        <w:drawing>
          <wp:anchor distT="0" distB="0" distL="114300" distR="114300" simplePos="0" relativeHeight="251658315" behindDoc="0" locked="0" layoutInCell="1" allowOverlap="1" wp14:anchorId="6DA93CF5" wp14:editId="782A41DC">
            <wp:simplePos x="0" y="0"/>
            <wp:positionH relativeFrom="column">
              <wp:posOffset>256540</wp:posOffset>
            </wp:positionH>
            <wp:positionV relativeFrom="paragraph">
              <wp:posOffset>12065</wp:posOffset>
            </wp:positionV>
            <wp:extent cx="129540" cy="99060"/>
            <wp:effectExtent l="0" t="0" r="3810" b="0"/>
            <wp:wrapNone/>
            <wp:docPr id="809857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4972" name=""/>
                    <pic:cNvPicPr/>
                  </pic:nvPicPr>
                  <pic:blipFill>
                    <a:blip r:embed="rId34">
                      <a:extLst>
                        <a:ext uri="{28A0092B-C50C-407E-A947-70E740481C1C}">
                          <a14:useLocalDpi xmlns:a14="http://schemas.microsoft.com/office/drawing/2010/main" val="0"/>
                        </a:ext>
                      </a:extLst>
                    </a:blip>
                    <a:stretch>
                      <a:fillRect/>
                    </a:stretch>
                  </pic:blipFill>
                  <pic:spPr>
                    <a:xfrm>
                      <a:off x="0" y="0"/>
                      <a:ext cx="129540" cy="99060"/>
                    </a:xfrm>
                    <a:prstGeom prst="rect">
                      <a:avLst/>
                    </a:prstGeom>
                    <a:noFill/>
                  </pic:spPr>
                </pic:pic>
              </a:graphicData>
            </a:graphic>
          </wp:anchor>
        </w:drawing>
      </w:r>
      <w:r>
        <w:t xml:space="preserve">Click the eye icon to view the document, in addition to an </w:t>
      </w:r>
      <w:r>
        <w:rPr>
          <w:rFonts w:ascii="Avenir Next LT Pro Demi" w:hAnsi="Avenir Next LT Pro Demi"/>
        </w:rPr>
        <w:t>Audit Trail</w:t>
      </w:r>
      <w:r>
        <w:t xml:space="preserve"> for this specifi</w:t>
      </w:r>
      <w:r w:rsidR="00041925">
        <w:t xml:space="preserve">c    </w:t>
      </w:r>
      <w:r>
        <w:t xml:space="preserve">document and the </w:t>
      </w:r>
      <w:r w:rsidRPr="00E94188">
        <w:rPr>
          <w:rFonts w:ascii="Avenir Next LT Pro Demi" w:hAnsi="Avenir Next LT Pro Demi"/>
        </w:rPr>
        <w:t>Recipients</w:t>
      </w:r>
      <w:r>
        <w:t xml:space="preserve"> and </w:t>
      </w:r>
      <w:r w:rsidRPr="00E94188">
        <w:rPr>
          <w:rFonts w:ascii="Avenir Next LT Pro Demi" w:hAnsi="Avenir Next LT Pro Demi"/>
        </w:rPr>
        <w:t>Signatories</w:t>
      </w:r>
      <w:r>
        <w:t>.</w:t>
      </w:r>
    </w:p>
    <w:p w14:paraId="67D3D910" w14:textId="77777777" w:rsidR="00690262" w:rsidRDefault="00690262" w:rsidP="00690262">
      <w:pPr>
        <w:pStyle w:val="Indentednotes"/>
        <w:ind w:left="360"/>
      </w:pPr>
      <w:r w:rsidRPr="007348E3">
        <w:rPr>
          <w:noProof/>
        </w:rPr>
        <w:drawing>
          <wp:inline distT="0" distB="0" distL="0" distR="0" wp14:anchorId="29699D62" wp14:editId="53C78614">
            <wp:extent cx="101600" cy="114300"/>
            <wp:effectExtent l="0" t="0" r="0" b="0"/>
            <wp:docPr id="1345063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tab/>
      </w:r>
      <w:r>
        <w:tab/>
      </w:r>
      <w:r w:rsidRPr="00F66CDF">
        <w:t>Click the pencil icon to edit the document.</w:t>
      </w:r>
      <w:r>
        <w:t xml:space="preserve"> Editing the document will remove the signatures.</w:t>
      </w:r>
    </w:p>
    <w:p w14:paraId="453B3B3D" w14:textId="263DF543" w:rsidR="00690262" w:rsidRPr="00F66CDF" w:rsidRDefault="00690262" w:rsidP="00690262">
      <w:pPr>
        <w:pStyle w:val="Indentednotes"/>
      </w:pPr>
      <w:r w:rsidRPr="007348E3">
        <w:rPr>
          <w:noProof/>
        </w:rPr>
        <w:drawing>
          <wp:inline distT="0" distB="0" distL="0" distR="0" wp14:anchorId="286F8010" wp14:editId="653C247B">
            <wp:extent cx="101600" cy="127000"/>
            <wp:effectExtent l="0" t="0" r="0" b="6350"/>
            <wp:docPr id="1742210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600" cy="127000"/>
                    </a:xfrm>
                    <a:prstGeom prst="rect">
                      <a:avLst/>
                    </a:prstGeom>
                    <a:noFill/>
                    <a:ln>
                      <a:noFill/>
                    </a:ln>
                  </pic:spPr>
                </pic:pic>
              </a:graphicData>
            </a:graphic>
          </wp:inline>
        </w:drawing>
      </w:r>
      <w:r>
        <w:tab/>
      </w:r>
      <w:r>
        <w:tab/>
      </w:r>
      <w:r w:rsidRPr="00F66CDF">
        <w:t>Click the cross icon to delete the document.</w:t>
      </w:r>
      <w:r>
        <w:t xml:space="preserve"> </w:t>
      </w:r>
    </w:p>
    <w:p w14:paraId="0C5C79BE" w14:textId="4EFC7F0E" w:rsidR="00690262" w:rsidRDefault="00690262" w:rsidP="00690262">
      <w:pPr>
        <w:pStyle w:val="Indentednotes"/>
        <w:ind w:left="851"/>
      </w:pPr>
      <w:r w:rsidRPr="00A456F5">
        <w:rPr>
          <w:noProof/>
        </w:rPr>
        <w:drawing>
          <wp:anchor distT="0" distB="0" distL="114300" distR="114300" simplePos="0" relativeHeight="251658317" behindDoc="0" locked="0" layoutInCell="1" allowOverlap="1" wp14:anchorId="426EAE5A" wp14:editId="5605DCD9">
            <wp:simplePos x="0" y="0"/>
            <wp:positionH relativeFrom="margin">
              <wp:posOffset>256540</wp:posOffset>
            </wp:positionH>
            <wp:positionV relativeFrom="paragraph">
              <wp:posOffset>9525</wp:posOffset>
            </wp:positionV>
            <wp:extent cx="121920" cy="114300"/>
            <wp:effectExtent l="0" t="0" r="0" b="0"/>
            <wp:wrapNone/>
            <wp:docPr id="161821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00925" name=""/>
                    <pic:cNvPicPr/>
                  </pic:nvPicPr>
                  <pic:blipFill>
                    <a:blip r:embed="rId35">
                      <a:extLst>
                        <a:ext uri="{28A0092B-C50C-407E-A947-70E740481C1C}">
                          <a14:useLocalDpi xmlns:a14="http://schemas.microsoft.com/office/drawing/2010/main" val="0"/>
                        </a:ext>
                      </a:extLst>
                    </a:blip>
                    <a:stretch>
                      <a:fillRect/>
                    </a:stretch>
                  </pic:blipFill>
                  <pic:spPr>
                    <a:xfrm>
                      <a:off x="0" y="0"/>
                      <a:ext cx="121920" cy="114300"/>
                    </a:xfrm>
                    <a:prstGeom prst="rect">
                      <a:avLst/>
                    </a:prstGeom>
                  </pic:spPr>
                </pic:pic>
              </a:graphicData>
            </a:graphic>
          </wp:anchor>
        </w:drawing>
      </w:r>
      <w:r>
        <w:t>Click this icon to reset the document. This will reset (remove) the signing process and all existing signing data. This is useful if a document has been sent to an incorrect signatory or the wrong document has been sent.</w:t>
      </w:r>
    </w:p>
    <w:p w14:paraId="798C7468" w14:textId="5A99C5EF" w:rsidR="00C16D22" w:rsidRDefault="00690262" w:rsidP="00F45087">
      <w:pPr>
        <w:pStyle w:val="Indentednotes"/>
      </w:pPr>
      <w:r w:rsidRPr="008E6FAA">
        <w:rPr>
          <w:noProof/>
        </w:rPr>
        <w:drawing>
          <wp:anchor distT="0" distB="0" distL="114300" distR="114300" simplePos="0" relativeHeight="251658316" behindDoc="0" locked="0" layoutInCell="1" allowOverlap="1" wp14:anchorId="0C8E640F" wp14:editId="5D3C0C63">
            <wp:simplePos x="0" y="0"/>
            <wp:positionH relativeFrom="column">
              <wp:posOffset>238125</wp:posOffset>
            </wp:positionH>
            <wp:positionV relativeFrom="paragraph">
              <wp:posOffset>8890</wp:posOffset>
            </wp:positionV>
            <wp:extent cx="121920" cy="91440"/>
            <wp:effectExtent l="0" t="0" r="0" b="3810"/>
            <wp:wrapNone/>
            <wp:docPr id="2045159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4219" name=""/>
                    <pic:cNvPicPr/>
                  </pic:nvPicPr>
                  <pic:blipFill>
                    <a:blip r:embed="rId27">
                      <a:extLst>
                        <a:ext uri="{28A0092B-C50C-407E-A947-70E740481C1C}">
                          <a14:useLocalDpi xmlns:a14="http://schemas.microsoft.com/office/drawing/2010/main" val="0"/>
                        </a:ext>
                      </a:extLst>
                    </a:blip>
                    <a:stretch>
                      <a:fillRect/>
                    </a:stretch>
                  </pic:blipFill>
                  <pic:spPr>
                    <a:xfrm>
                      <a:off x="0" y="0"/>
                      <a:ext cx="121920" cy="91440"/>
                    </a:xfrm>
                    <a:prstGeom prst="rect">
                      <a:avLst/>
                    </a:prstGeom>
                  </pic:spPr>
                </pic:pic>
              </a:graphicData>
            </a:graphic>
          </wp:anchor>
        </w:drawing>
      </w:r>
      <w:r>
        <w:tab/>
      </w:r>
      <w:r>
        <w:tab/>
      </w:r>
      <w:r w:rsidRPr="00F66CDF">
        <w:t xml:space="preserve">Click this icon to </w:t>
      </w:r>
      <w:r>
        <w:t>send</w:t>
      </w:r>
      <w:r w:rsidRPr="00F66CDF">
        <w:t xml:space="preserve"> the document</w:t>
      </w:r>
      <w:r>
        <w:t xml:space="preserve"> to be signed</w:t>
      </w:r>
      <w:r w:rsidRPr="00F66CDF">
        <w:t>.</w:t>
      </w:r>
      <w:r>
        <w:t xml:space="preserve"> </w:t>
      </w:r>
    </w:p>
    <w:p w14:paraId="0E24FCE3" w14:textId="47A31267" w:rsidR="008D75D9" w:rsidRPr="00F45087" w:rsidRDefault="00EF20E8" w:rsidP="00F45087">
      <w:pPr>
        <w:pStyle w:val="Indentednotes"/>
      </w:pPr>
      <w:r w:rsidRPr="008D75D9">
        <w:rPr>
          <w:noProof/>
        </w:rPr>
        <w:drawing>
          <wp:anchor distT="0" distB="0" distL="114300" distR="114300" simplePos="0" relativeHeight="251665549" behindDoc="0" locked="0" layoutInCell="1" allowOverlap="1" wp14:anchorId="28BC8BC2" wp14:editId="1028A29E">
            <wp:simplePos x="0" y="0"/>
            <wp:positionH relativeFrom="margin">
              <wp:align>right</wp:align>
            </wp:positionH>
            <wp:positionV relativeFrom="paragraph">
              <wp:posOffset>31750</wp:posOffset>
            </wp:positionV>
            <wp:extent cx="6263640" cy="494665"/>
            <wp:effectExtent l="0" t="0" r="3810" b="635"/>
            <wp:wrapNone/>
            <wp:docPr id="1986207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07096" name=""/>
                    <pic:cNvPicPr/>
                  </pic:nvPicPr>
                  <pic:blipFill>
                    <a:blip r:embed="rId63">
                      <a:extLst>
                        <a:ext uri="{28A0092B-C50C-407E-A947-70E740481C1C}">
                          <a14:useLocalDpi xmlns:a14="http://schemas.microsoft.com/office/drawing/2010/main" val="0"/>
                        </a:ext>
                      </a:extLst>
                    </a:blip>
                    <a:stretch>
                      <a:fillRect/>
                    </a:stretch>
                  </pic:blipFill>
                  <pic:spPr>
                    <a:xfrm>
                      <a:off x="0" y="0"/>
                      <a:ext cx="6263640" cy="494665"/>
                    </a:xfrm>
                    <a:prstGeom prst="rect">
                      <a:avLst/>
                    </a:prstGeom>
                  </pic:spPr>
                </pic:pic>
              </a:graphicData>
            </a:graphic>
          </wp:anchor>
        </w:drawing>
      </w:r>
    </w:p>
    <w:p w14:paraId="7EBF790C" w14:textId="77777777" w:rsidR="00EF20E8" w:rsidRDefault="00EF20E8" w:rsidP="00690262">
      <w:pPr>
        <w:pStyle w:val="EPMSubheading2"/>
      </w:pPr>
    </w:p>
    <w:p w14:paraId="54A17349" w14:textId="5C4FDC33" w:rsidR="00690262" w:rsidRDefault="00690262" w:rsidP="00690262">
      <w:pPr>
        <w:pStyle w:val="EPMSubheading2"/>
      </w:pPr>
      <w:r>
        <w:t>View Signable Document, signatories, recipients and progress</w:t>
      </w:r>
    </w:p>
    <w:p w14:paraId="6E73506D" w14:textId="18F10757" w:rsidR="00690262" w:rsidRDefault="007C36F7" w:rsidP="00690262">
      <w:pPr>
        <w:pStyle w:val="EPMTextstyle"/>
      </w:pPr>
      <w:r w:rsidRPr="007C36F7">
        <w:rPr>
          <w:noProof/>
        </w:rPr>
        <w:drawing>
          <wp:anchor distT="0" distB="0" distL="114300" distR="114300" simplePos="0" relativeHeight="251663501" behindDoc="0" locked="0" layoutInCell="1" allowOverlap="1" wp14:anchorId="6774DD51" wp14:editId="7839442F">
            <wp:simplePos x="0" y="0"/>
            <wp:positionH relativeFrom="margin">
              <wp:align>right</wp:align>
            </wp:positionH>
            <wp:positionV relativeFrom="paragraph">
              <wp:posOffset>554355</wp:posOffset>
            </wp:positionV>
            <wp:extent cx="6263640" cy="1497965"/>
            <wp:effectExtent l="0" t="0" r="3810" b="6985"/>
            <wp:wrapNone/>
            <wp:docPr id="5135675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67588" name="Picture 1" descr="A screenshot of a computer&#10;&#10;AI-generated content may be incorrect."/>
                    <pic:cNvPicPr/>
                  </pic:nvPicPr>
                  <pic:blipFill>
                    <a:blip r:embed="rId64" cstate="print">
                      <a:extLst>
                        <a:ext uri="{28A0092B-C50C-407E-A947-70E740481C1C}">
                          <a14:useLocalDpi xmlns:a14="http://schemas.microsoft.com/office/drawing/2010/main" val="0"/>
                        </a:ext>
                      </a:extLst>
                    </a:blip>
                    <a:stretch>
                      <a:fillRect/>
                    </a:stretch>
                  </pic:blipFill>
                  <pic:spPr>
                    <a:xfrm>
                      <a:off x="0" y="0"/>
                      <a:ext cx="6263640" cy="1497965"/>
                    </a:xfrm>
                    <a:prstGeom prst="rect">
                      <a:avLst/>
                    </a:prstGeom>
                  </pic:spPr>
                </pic:pic>
              </a:graphicData>
            </a:graphic>
          </wp:anchor>
        </w:drawing>
      </w:r>
      <w:r w:rsidR="00690262">
        <w:t xml:space="preserve">The progress of a signable document can be seen by clicking on the title of a signable document. This will display the </w:t>
      </w:r>
      <w:r w:rsidR="00690262" w:rsidRPr="00807203">
        <w:rPr>
          <w:rFonts w:ascii="Avenir Next LT Pro Demi" w:hAnsi="Avenir Next LT Pro Demi"/>
        </w:rPr>
        <w:t>Name</w:t>
      </w:r>
      <w:r w:rsidR="00690262">
        <w:t xml:space="preserve">, </w:t>
      </w:r>
      <w:r w:rsidR="00690262" w:rsidRPr="00807203">
        <w:rPr>
          <w:rFonts w:ascii="Avenir Next LT Pro Demi" w:hAnsi="Avenir Next LT Pro Demi"/>
        </w:rPr>
        <w:t>Signer</w:t>
      </w:r>
      <w:r w:rsidR="00690262">
        <w:t xml:space="preserve"> </w:t>
      </w:r>
      <w:r w:rsidR="00690262" w:rsidRPr="00807203">
        <w:rPr>
          <w:rFonts w:ascii="Avenir Next LT Pro Demi" w:hAnsi="Avenir Next LT Pro Demi"/>
        </w:rPr>
        <w:t>Tags</w:t>
      </w:r>
      <w:r w:rsidR="00690262">
        <w:t xml:space="preserve">, </w:t>
      </w:r>
      <w:r w:rsidR="00690262" w:rsidRPr="00807203">
        <w:rPr>
          <w:rFonts w:ascii="Avenir Next LT Pro Demi" w:hAnsi="Avenir Next LT Pro Demi"/>
        </w:rPr>
        <w:t>Signing</w:t>
      </w:r>
      <w:r w:rsidR="00690262">
        <w:t xml:space="preserve"> </w:t>
      </w:r>
      <w:r w:rsidR="00690262" w:rsidRPr="00807203">
        <w:rPr>
          <w:rFonts w:ascii="Avenir Next LT Pro Demi" w:hAnsi="Avenir Next LT Pro Demi"/>
        </w:rPr>
        <w:t>Message</w:t>
      </w:r>
      <w:r w:rsidR="00690262">
        <w:t xml:space="preserve">, </w:t>
      </w:r>
      <w:r w:rsidR="00690262" w:rsidRPr="00807203">
        <w:rPr>
          <w:rFonts w:ascii="Avenir Next LT Pro Demi" w:hAnsi="Avenir Next LT Pro Demi"/>
        </w:rPr>
        <w:t>Order</w:t>
      </w:r>
      <w:r w:rsidR="00690262">
        <w:t xml:space="preserve">, </w:t>
      </w:r>
      <w:r w:rsidR="00690262" w:rsidRPr="00807203">
        <w:rPr>
          <w:rFonts w:ascii="Avenir Next LT Pro Demi" w:hAnsi="Avenir Next LT Pro Demi"/>
        </w:rPr>
        <w:t>Status</w:t>
      </w:r>
      <w:r w:rsidR="00690262">
        <w:t xml:space="preserve">, </w:t>
      </w:r>
      <w:r w:rsidR="00690262" w:rsidRPr="00807203">
        <w:rPr>
          <w:rFonts w:ascii="Avenir Next LT Pro Demi" w:hAnsi="Avenir Next LT Pro Demi"/>
        </w:rPr>
        <w:t>User</w:t>
      </w:r>
      <w:r w:rsidR="00690262">
        <w:t xml:space="preserve"> </w:t>
      </w:r>
      <w:r w:rsidR="00690262" w:rsidRPr="00807203">
        <w:rPr>
          <w:rFonts w:ascii="Avenir Next LT Pro Demi" w:hAnsi="Avenir Next LT Pro Demi"/>
        </w:rPr>
        <w:t>Type</w:t>
      </w:r>
      <w:r w:rsidR="00690262">
        <w:t xml:space="preserve">, </w:t>
      </w:r>
      <w:r w:rsidR="00690262" w:rsidRPr="00807203">
        <w:rPr>
          <w:rFonts w:ascii="Avenir Next LT Pro Demi" w:hAnsi="Avenir Next LT Pro Demi"/>
        </w:rPr>
        <w:t>Signing</w:t>
      </w:r>
      <w:r w:rsidR="00690262">
        <w:t xml:space="preserve"> </w:t>
      </w:r>
      <w:r w:rsidR="00690262" w:rsidRPr="00807203">
        <w:rPr>
          <w:rFonts w:ascii="Avenir Next LT Pro Demi" w:hAnsi="Avenir Next LT Pro Demi"/>
        </w:rPr>
        <w:t>Condition</w:t>
      </w:r>
      <w:r w:rsidR="00690262">
        <w:t xml:space="preserve">, </w:t>
      </w:r>
      <w:r w:rsidR="00690262" w:rsidRPr="00807203">
        <w:rPr>
          <w:rFonts w:ascii="Avenir Next LT Pro Demi" w:hAnsi="Avenir Next LT Pro Demi"/>
        </w:rPr>
        <w:t>Time</w:t>
      </w:r>
      <w:r w:rsidR="00690262">
        <w:t xml:space="preserve"> </w:t>
      </w:r>
      <w:r w:rsidR="00690262" w:rsidRPr="00807203">
        <w:rPr>
          <w:rFonts w:ascii="Avenir Next LT Pro Demi" w:hAnsi="Avenir Next LT Pro Demi"/>
        </w:rPr>
        <w:t>Read</w:t>
      </w:r>
      <w:r w:rsidR="00690262">
        <w:t xml:space="preserve"> and </w:t>
      </w:r>
      <w:r w:rsidR="00690262" w:rsidRPr="00807203">
        <w:rPr>
          <w:rFonts w:ascii="Avenir Next LT Pro Demi" w:hAnsi="Avenir Next LT Pro Demi"/>
        </w:rPr>
        <w:t>Time</w:t>
      </w:r>
      <w:r w:rsidR="00690262">
        <w:t xml:space="preserve"> </w:t>
      </w:r>
      <w:r w:rsidR="00690262" w:rsidRPr="00807203">
        <w:rPr>
          <w:rFonts w:ascii="Avenir Next LT Pro Demi" w:hAnsi="Avenir Next LT Pro Demi"/>
        </w:rPr>
        <w:t>of</w:t>
      </w:r>
      <w:r w:rsidR="00690262">
        <w:t xml:space="preserve"> </w:t>
      </w:r>
      <w:r w:rsidR="00690262" w:rsidRPr="00807203">
        <w:rPr>
          <w:rFonts w:ascii="Avenir Next LT Pro Demi" w:hAnsi="Avenir Next LT Pro Demi"/>
        </w:rPr>
        <w:t>Signature</w:t>
      </w:r>
      <w:r w:rsidR="00690262">
        <w:t>.</w:t>
      </w:r>
      <w:r>
        <w:t xml:space="preserve"> Progress is also recorded within the</w:t>
      </w:r>
      <w:r w:rsidR="00690262">
        <w:t xml:space="preserve"> </w:t>
      </w:r>
      <w:r w:rsidR="00690262" w:rsidRPr="00807203">
        <w:rPr>
          <w:rFonts w:ascii="Avenir Next LT Pro Demi" w:hAnsi="Avenir Next LT Pro Demi"/>
        </w:rPr>
        <w:t>Audit Trail</w:t>
      </w:r>
      <w:r w:rsidR="00690262">
        <w:t xml:space="preserve"> tab</w:t>
      </w:r>
      <w:r>
        <w:t>.</w:t>
      </w:r>
    </w:p>
    <w:p w14:paraId="58E14C19" w14:textId="3C4AB43B" w:rsidR="00690262" w:rsidRDefault="00690262" w:rsidP="00690262">
      <w:pPr>
        <w:pStyle w:val="EPMTextstyle"/>
      </w:pPr>
    </w:p>
    <w:p w14:paraId="44629678" w14:textId="44680E86" w:rsidR="007C36F7" w:rsidRPr="00036975" w:rsidRDefault="007C36F7" w:rsidP="00690262">
      <w:pPr>
        <w:pStyle w:val="EPMTextstyle"/>
      </w:pPr>
    </w:p>
    <w:p w14:paraId="56314781" w14:textId="4735D9A9" w:rsidR="00690262" w:rsidRDefault="00690262" w:rsidP="00690262">
      <w:pPr>
        <w:pStyle w:val="EPMHeading2"/>
      </w:pPr>
    </w:p>
    <w:p w14:paraId="39D6A076" w14:textId="77777777" w:rsidR="00AF5D53" w:rsidRDefault="00AF5D53">
      <w:pPr>
        <w:rPr>
          <w:rFonts w:ascii="Avenir Next LT Pro Demi" w:hAnsi="Avenir Next LT Pro Demi" w:cs="Arial"/>
          <w:b/>
          <w:bCs/>
          <w:color w:val="D6034D"/>
          <w:sz w:val="22"/>
          <w:szCs w:val="22"/>
        </w:rPr>
      </w:pPr>
      <w:r>
        <w:br w:type="page"/>
      </w:r>
    </w:p>
    <w:p w14:paraId="6A1C1AE1" w14:textId="592606E5" w:rsidR="00690262" w:rsidRPr="00023BA0" w:rsidRDefault="00690262" w:rsidP="00690262">
      <w:pPr>
        <w:pStyle w:val="EPMSubheading2"/>
      </w:pPr>
      <w:r w:rsidRPr="00023BA0">
        <w:lastRenderedPageBreak/>
        <w:t>Check the progress of the contract or letter</w:t>
      </w:r>
    </w:p>
    <w:p w14:paraId="53401449" w14:textId="77777777" w:rsidR="00690262" w:rsidRPr="00906D8C" w:rsidRDefault="00690262" w:rsidP="00690262">
      <w:pPr>
        <w:pStyle w:val="EPMTextstyle"/>
      </w:pPr>
      <w:r>
        <w:t xml:space="preserve">Once the document has been sent for signing, we recommend checking the progress of the document to ensure that all parties have signed the document, </w:t>
      </w:r>
      <w:proofErr w:type="gramStart"/>
      <w:r>
        <w:t>in order to</w:t>
      </w:r>
      <w:proofErr w:type="gramEnd"/>
      <w:r>
        <w:t xml:space="preserve"> ensure compliance.</w:t>
      </w:r>
    </w:p>
    <w:p w14:paraId="5C571999" w14:textId="77777777" w:rsidR="00690262" w:rsidRPr="009E3463" w:rsidRDefault="00690262" w:rsidP="00090E2C">
      <w:pPr>
        <w:pStyle w:val="EPMNumberedcopy"/>
        <w:numPr>
          <w:ilvl w:val="0"/>
          <w:numId w:val="40"/>
        </w:numPr>
      </w:pPr>
      <w:r>
        <w:rPr>
          <w:bCs/>
        </w:rPr>
        <w:t>From</w:t>
      </w:r>
      <w:r w:rsidRPr="00045B75">
        <w:rPr>
          <w:bCs/>
        </w:rPr>
        <w:t xml:space="preserve"> the left-hand side of the </w:t>
      </w:r>
      <w:r>
        <w:rPr>
          <w:bCs/>
        </w:rPr>
        <w:t>system</w:t>
      </w:r>
      <w:r w:rsidRPr="00045B75">
        <w:rPr>
          <w:bCs/>
        </w:rPr>
        <w:t xml:space="preserve">, </w:t>
      </w:r>
      <w:r>
        <w:rPr>
          <w:bCs/>
        </w:rPr>
        <w:t>select</w:t>
      </w:r>
      <w:r w:rsidRPr="00045B75">
        <w:rPr>
          <w:bCs/>
        </w:rPr>
        <w:t xml:space="preserve"> </w:t>
      </w:r>
      <w:r>
        <w:rPr>
          <w:rFonts w:ascii="Avenir Next LT Pro Demi" w:hAnsi="Avenir Next LT Pro Demi"/>
          <w:bCs/>
        </w:rPr>
        <w:t>Employees</w:t>
      </w:r>
      <w:r w:rsidRPr="00045B75">
        <w:rPr>
          <w:bCs/>
        </w:rPr>
        <w:t xml:space="preserve">. </w:t>
      </w:r>
      <w:r>
        <w:t>A list of further options is displayed.</w:t>
      </w:r>
    </w:p>
    <w:p w14:paraId="147DDDB3" w14:textId="77777777" w:rsidR="00690262" w:rsidRDefault="00690262" w:rsidP="00090E2C">
      <w:pPr>
        <w:pStyle w:val="EPMNumberedcopy"/>
        <w:numPr>
          <w:ilvl w:val="0"/>
          <w:numId w:val="40"/>
        </w:numPr>
      </w:pPr>
      <w:r>
        <w:t>Select</w:t>
      </w:r>
      <w:r w:rsidRPr="00E50815">
        <w:t xml:space="preserve"> </w:t>
      </w:r>
      <w:r>
        <w:rPr>
          <w:rFonts w:ascii="Avenir Next LT Pro Demi" w:hAnsi="Avenir Next LT Pro Demi"/>
        </w:rPr>
        <w:t>Details</w:t>
      </w:r>
      <w:r>
        <w:t>. A list of further options is displayed</w:t>
      </w:r>
    </w:p>
    <w:p w14:paraId="3BAECAB5" w14:textId="77777777" w:rsidR="00690262" w:rsidRDefault="00690262" w:rsidP="00090E2C">
      <w:pPr>
        <w:pStyle w:val="EPMNumberedcopy"/>
        <w:numPr>
          <w:ilvl w:val="0"/>
          <w:numId w:val="40"/>
        </w:numPr>
      </w:pPr>
      <w:r>
        <w:t>Select</w:t>
      </w:r>
      <w:r w:rsidRPr="00E50815">
        <w:t xml:space="preserve"> </w:t>
      </w:r>
      <w:r w:rsidRPr="00EC41EC">
        <w:rPr>
          <w:rFonts w:ascii="Avenir Next LT Pro Demi" w:hAnsi="Avenir Next LT Pro Demi"/>
        </w:rPr>
        <w:t>All Employees</w:t>
      </w:r>
      <w:r w:rsidRPr="00E50815">
        <w:t>.</w:t>
      </w:r>
    </w:p>
    <w:p w14:paraId="6726B2C5" w14:textId="77777777" w:rsidR="00EF20E8" w:rsidRDefault="00690262" w:rsidP="009B6687">
      <w:pPr>
        <w:pStyle w:val="EPMNumberedcopy"/>
        <w:numPr>
          <w:ilvl w:val="0"/>
          <w:numId w:val="0"/>
        </w:numPr>
        <w:ind w:left="360"/>
        <w:rPr>
          <w:szCs w:val="21"/>
        </w:rPr>
      </w:pPr>
      <w:r w:rsidRPr="00EF20E8">
        <w:rPr>
          <w:szCs w:val="21"/>
        </w:rPr>
        <w:t xml:space="preserve">In the </w:t>
      </w:r>
      <w:r w:rsidRPr="00EF20E8">
        <w:rPr>
          <w:rFonts w:ascii="Avenir Next LT Pro Demi" w:hAnsi="Avenir Next LT Pro Demi"/>
        </w:rPr>
        <w:t>Employee Search</w:t>
      </w:r>
      <w:r>
        <w:t>, e</w:t>
      </w:r>
      <w:r w:rsidRPr="00EF20E8">
        <w:rPr>
          <w:szCs w:val="21"/>
        </w:rPr>
        <w:t xml:space="preserve">nter the name of the employee you wish to view. </w:t>
      </w:r>
    </w:p>
    <w:p w14:paraId="05EC3D29" w14:textId="38A32DF4" w:rsidR="00690262" w:rsidRPr="00EF20E8" w:rsidRDefault="00690262" w:rsidP="009B6687">
      <w:pPr>
        <w:pStyle w:val="EPMNumberedcopy"/>
        <w:numPr>
          <w:ilvl w:val="0"/>
          <w:numId w:val="0"/>
        </w:numPr>
        <w:ind w:left="360"/>
        <w:rPr>
          <w:szCs w:val="21"/>
        </w:rPr>
      </w:pPr>
      <w:r w:rsidRPr="003C0A05">
        <w:rPr>
          <w:noProof/>
          <w:szCs w:val="21"/>
        </w:rPr>
        <w:drawing>
          <wp:anchor distT="0" distB="0" distL="114300" distR="114300" simplePos="0" relativeHeight="251658329" behindDoc="0" locked="0" layoutInCell="1" allowOverlap="1" wp14:anchorId="41742369" wp14:editId="1F7F402C">
            <wp:simplePos x="0" y="0"/>
            <wp:positionH relativeFrom="margin">
              <wp:posOffset>229851</wp:posOffset>
            </wp:positionH>
            <wp:positionV relativeFrom="paragraph">
              <wp:posOffset>10846</wp:posOffset>
            </wp:positionV>
            <wp:extent cx="4418091" cy="961376"/>
            <wp:effectExtent l="0" t="0" r="1905" b="0"/>
            <wp:wrapNone/>
            <wp:docPr id="2056703938" name="Picture 1" descr="A purple and white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80377" name="Picture 1" descr="A purple and white rectangular object&#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4476415" cy="974067"/>
                    </a:xfrm>
                    <a:prstGeom prst="rect">
                      <a:avLst/>
                    </a:prstGeom>
                  </pic:spPr>
                </pic:pic>
              </a:graphicData>
            </a:graphic>
            <wp14:sizeRelH relativeFrom="margin">
              <wp14:pctWidth>0</wp14:pctWidth>
            </wp14:sizeRelH>
            <wp14:sizeRelV relativeFrom="margin">
              <wp14:pctHeight>0</wp14:pctHeight>
            </wp14:sizeRelV>
          </wp:anchor>
        </w:drawing>
      </w:r>
    </w:p>
    <w:p w14:paraId="52F30424" w14:textId="77777777" w:rsidR="00690262" w:rsidRDefault="00690262" w:rsidP="00690262">
      <w:pPr>
        <w:pStyle w:val="EPMNumberedcopy"/>
        <w:numPr>
          <w:ilvl w:val="0"/>
          <w:numId w:val="0"/>
        </w:numPr>
        <w:ind w:left="360"/>
        <w:rPr>
          <w:szCs w:val="21"/>
        </w:rPr>
      </w:pPr>
    </w:p>
    <w:p w14:paraId="4FF2C666" w14:textId="77777777" w:rsidR="00690262" w:rsidRDefault="00690262" w:rsidP="00690262">
      <w:pPr>
        <w:pStyle w:val="EPMNumberedcopy"/>
        <w:numPr>
          <w:ilvl w:val="0"/>
          <w:numId w:val="0"/>
        </w:numPr>
        <w:ind w:left="360"/>
        <w:rPr>
          <w:szCs w:val="21"/>
        </w:rPr>
      </w:pPr>
    </w:p>
    <w:p w14:paraId="2FB2116B" w14:textId="77777777" w:rsidR="00690262" w:rsidRDefault="00690262" w:rsidP="00690262">
      <w:pPr>
        <w:pStyle w:val="EPMNumberedcopy"/>
        <w:numPr>
          <w:ilvl w:val="0"/>
          <w:numId w:val="0"/>
        </w:numPr>
        <w:ind w:left="360"/>
        <w:rPr>
          <w:szCs w:val="21"/>
        </w:rPr>
      </w:pPr>
    </w:p>
    <w:p w14:paraId="5D5311F5" w14:textId="24324FDE" w:rsidR="00690262" w:rsidRDefault="00690262" w:rsidP="00090E2C">
      <w:pPr>
        <w:pStyle w:val="EPMNumberedcopy"/>
        <w:numPr>
          <w:ilvl w:val="0"/>
          <w:numId w:val="40"/>
        </w:numPr>
      </w:pPr>
      <w:r w:rsidRPr="00BE0ACB">
        <w:rPr>
          <w:noProof/>
        </w:rPr>
        <w:drawing>
          <wp:anchor distT="0" distB="0" distL="114300" distR="114300" simplePos="0" relativeHeight="251658330" behindDoc="0" locked="0" layoutInCell="1" allowOverlap="1" wp14:anchorId="6FCDA755" wp14:editId="3F994F6E">
            <wp:simplePos x="0" y="0"/>
            <wp:positionH relativeFrom="column">
              <wp:posOffset>-368935</wp:posOffset>
            </wp:positionH>
            <wp:positionV relativeFrom="paragraph">
              <wp:posOffset>10160</wp:posOffset>
            </wp:positionV>
            <wp:extent cx="200025" cy="152400"/>
            <wp:effectExtent l="0" t="0" r="9525" b="0"/>
            <wp:wrapNone/>
            <wp:docPr id="1208229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43219" name=""/>
                    <pic:cNvPicPr/>
                  </pic:nvPicPr>
                  <pic:blipFill>
                    <a:blip r:embed="rId38">
                      <a:extLst>
                        <a:ext uri="{28A0092B-C50C-407E-A947-70E740481C1C}">
                          <a14:useLocalDpi xmlns:a14="http://schemas.microsoft.com/office/drawing/2010/main" val="0"/>
                        </a:ext>
                      </a:extLst>
                    </a:blip>
                    <a:stretch>
                      <a:fillRect/>
                    </a:stretch>
                  </pic:blipFill>
                  <pic:spPr>
                    <a:xfrm>
                      <a:off x="0" y="0"/>
                      <a:ext cx="200025" cy="152400"/>
                    </a:xfrm>
                    <a:prstGeom prst="rect">
                      <a:avLst/>
                    </a:prstGeom>
                  </pic:spPr>
                </pic:pic>
              </a:graphicData>
            </a:graphic>
          </wp:anchor>
        </w:drawing>
      </w:r>
      <w:r>
        <w:t xml:space="preserve">Click the eye icon </w:t>
      </w:r>
      <w:r w:rsidR="00EF20E8">
        <w:t>next to</w:t>
      </w:r>
      <w:r>
        <w:t xml:space="preserve"> the employee you wish to view. The employee record is displayed. </w:t>
      </w:r>
    </w:p>
    <w:p w14:paraId="56E4C6E8" w14:textId="77777777" w:rsidR="00690262" w:rsidRDefault="00690262" w:rsidP="00090E2C">
      <w:pPr>
        <w:pStyle w:val="EPMNumberedcopy"/>
        <w:numPr>
          <w:ilvl w:val="0"/>
          <w:numId w:val="40"/>
        </w:numPr>
      </w:pPr>
      <w:r>
        <w:t xml:space="preserve">On the left-hand side of the </w:t>
      </w:r>
      <w:r w:rsidRPr="00E86974">
        <w:rPr>
          <w:rFonts w:ascii="Avenir Next LT Pro Demi" w:hAnsi="Avenir Next LT Pro Demi" w:cs="Arial"/>
        </w:rPr>
        <w:t>Employee</w:t>
      </w:r>
      <w:r w:rsidRPr="00791D97">
        <w:rPr>
          <w:b/>
          <w:bCs/>
        </w:rPr>
        <w:t xml:space="preserve"> </w:t>
      </w:r>
      <w:r w:rsidRPr="00E86974">
        <w:rPr>
          <w:rFonts w:ascii="Avenir Next LT Pro Demi" w:hAnsi="Avenir Next LT Pro Demi" w:cs="Arial"/>
        </w:rPr>
        <w:t>Details</w:t>
      </w:r>
      <w:r>
        <w:t xml:space="preserve"> </w:t>
      </w:r>
      <w:r w:rsidRPr="00791D97">
        <w:t>page, f</w:t>
      </w:r>
      <w:r>
        <w:t xml:space="preserve">rom the </w:t>
      </w:r>
      <w:r w:rsidRPr="00E86974">
        <w:rPr>
          <w:rFonts w:ascii="Avenir Next LT Pro Demi" w:hAnsi="Avenir Next LT Pro Demi" w:cs="Arial"/>
        </w:rPr>
        <w:t>Select</w:t>
      </w:r>
      <w:r>
        <w:rPr>
          <w:b/>
          <w:bCs/>
        </w:rPr>
        <w:t xml:space="preserve"> </w:t>
      </w:r>
      <w:r w:rsidRPr="00E86974">
        <w:rPr>
          <w:rFonts w:ascii="Avenir Next LT Pro Demi" w:hAnsi="Avenir Next LT Pro Demi" w:cs="Arial"/>
        </w:rPr>
        <w:t>Job</w:t>
      </w:r>
      <w:r>
        <w:rPr>
          <w:b/>
          <w:bCs/>
        </w:rPr>
        <w:t xml:space="preserve"> </w:t>
      </w:r>
      <w:r w:rsidRPr="00E86974">
        <w:rPr>
          <w:rFonts w:ascii="Avenir Next LT Pro Demi" w:hAnsi="Avenir Next LT Pro Demi" w:cs="Arial"/>
        </w:rPr>
        <w:t>Role</w:t>
      </w:r>
      <w:r>
        <w:rPr>
          <w:b/>
          <w:bCs/>
        </w:rPr>
        <w:t xml:space="preserve"> </w:t>
      </w:r>
      <w:r>
        <w:t>drop-down menu, select the relevant job role.</w:t>
      </w:r>
    </w:p>
    <w:p w14:paraId="21AFA97F" w14:textId="77777777" w:rsidR="00690262" w:rsidRDefault="00690262" w:rsidP="00090E2C">
      <w:pPr>
        <w:pStyle w:val="EPMNumberedcopy"/>
        <w:numPr>
          <w:ilvl w:val="0"/>
          <w:numId w:val="40"/>
        </w:numPr>
      </w:pPr>
      <w:r>
        <w:t xml:space="preserve">Select the </w:t>
      </w:r>
      <w:r w:rsidRPr="00E86974">
        <w:rPr>
          <w:rFonts w:ascii="Avenir Next LT Pro Demi" w:hAnsi="Avenir Next LT Pro Demi" w:cs="Arial"/>
        </w:rPr>
        <w:t>Job</w:t>
      </w:r>
      <w:r>
        <w:rPr>
          <w:b/>
          <w:bCs/>
        </w:rPr>
        <w:t xml:space="preserve"> </w:t>
      </w:r>
      <w:r w:rsidRPr="00E86974">
        <w:rPr>
          <w:rFonts w:ascii="Avenir Next LT Pro Demi" w:hAnsi="Avenir Next LT Pro Demi" w:cs="Arial"/>
        </w:rPr>
        <w:t>Documents</w:t>
      </w:r>
      <w:r>
        <w:rPr>
          <w:b/>
          <w:bCs/>
        </w:rPr>
        <w:t xml:space="preserve"> </w:t>
      </w:r>
      <w:r>
        <w:t>tab.</w:t>
      </w:r>
    </w:p>
    <w:p w14:paraId="6B06203C" w14:textId="77777777" w:rsidR="00690262" w:rsidRDefault="00690262" w:rsidP="00090E2C">
      <w:pPr>
        <w:pStyle w:val="EPMNumberedcopy"/>
        <w:numPr>
          <w:ilvl w:val="0"/>
          <w:numId w:val="40"/>
        </w:numPr>
      </w:pPr>
      <w:r w:rsidRPr="00834FAB">
        <w:rPr>
          <w:noProof/>
        </w:rPr>
        <w:drawing>
          <wp:anchor distT="0" distB="0" distL="114300" distR="114300" simplePos="0" relativeHeight="251658331" behindDoc="0" locked="0" layoutInCell="1" allowOverlap="1" wp14:anchorId="778909FF" wp14:editId="5F517013">
            <wp:simplePos x="0" y="0"/>
            <wp:positionH relativeFrom="column">
              <wp:posOffset>238769</wp:posOffset>
            </wp:positionH>
            <wp:positionV relativeFrom="paragraph">
              <wp:posOffset>198982</wp:posOffset>
            </wp:positionV>
            <wp:extent cx="932043" cy="272956"/>
            <wp:effectExtent l="0" t="0" r="1905" b="0"/>
            <wp:wrapNone/>
            <wp:docPr id="208698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4991" name=""/>
                    <pic:cNvPicPr/>
                  </pic:nvPicPr>
                  <pic:blipFill>
                    <a:blip r:embed="rId39">
                      <a:extLst>
                        <a:ext uri="{28A0092B-C50C-407E-A947-70E740481C1C}">
                          <a14:useLocalDpi xmlns:a14="http://schemas.microsoft.com/office/drawing/2010/main" val="0"/>
                        </a:ext>
                      </a:extLst>
                    </a:blip>
                    <a:stretch>
                      <a:fillRect/>
                    </a:stretch>
                  </pic:blipFill>
                  <pic:spPr>
                    <a:xfrm>
                      <a:off x="0" y="0"/>
                      <a:ext cx="935516" cy="273973"/>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E86974">
        <w:rPr>
          <w:rFonts w:ascii="Avenir Next LT Pro Demi" w:hAnsi="Avenir Next LT Pro Demi" w:cs="Arial"/>
        </w:rPr>
        <w:t>Edit</w:t>
      </w:r>
      <w:r w:rsidRPr="00834FAB">
        <w:rPr>
          <w:b/>
          <w:bCs/>
        </w:rPr>
        <w:t xml:space="preserve"> </w:t>
      </w:r>
      <w:r w:rsidRPr="00E86974">
        <w:rPr>
          <w:rFonts w:ascii="Avenir Next LT Pro Demi" w:hAnsi="Avenir Next LT Pro Demi" w:cs="Arial"/>
        </w:rPr>
        <w:t>Details</w:t>
      </w:r>
      <w:r>
        <w:t xml:space="preserve"> button.</w:t>
      </w:r>
    </w:p>
    <w:p w14:paraId="650F995A" w14:textId="77777777" w:rsidR="00690262" w:rsidRDefault="00690262" w:rsidP="00C16D22">
      <w:pPr>
        <w:pStyle w:val="EPMNumberedcopy"/>
        <w:numPr>
          <w:ilvl w:val="0"/>
          <w:numId w:val="0"/>
        </w:numPr>
        <w:ind w:left="360"/>
      </w:pPr>
    </w:p>
    <w:p w14:paraId="227AFFC4" w14:textId="77777777" w:rsidR="00690262" w:rsidRDefault="00690262" w:rsidP="00090E2C">
      <w:pPr>
        <w:pStyle w:val="EPMNumberedcopy"/>
        <w:numPr>
          <w:ilvl w:val="0"/>
          <w:numId w:val="40"/>
        </w:numPr>
      </w:pPr>
      <w:r>
        <w:t xml:space="preserve">Check the </w:t>
      </w:r>
      <w:r w:rsidRPr="00E86974">
        <w:rPr>
          <w:rFonts w:ascii="Avenir Next LT Pro Demi" w:hAnsi="Avenir Next LT Pro Demi" w:cs="Arial"/>
        </w:rPr>
        <w:t>Is sent for signing</w:t>
      </w:r>
      <w:r>
        <w:rPr>
          <w:b/>
          <w:bCs/>
        </w:rPr>
        <w:t xml:space="preserve"> </w:t>
      </w:r>
      <w:r>
        <w:t>column within the data table to ensure the document has been sent.</w:t>
      </w:r>
    </w:p>
    <w:p w14:paraId="63B2D586" w14:textId="77777777" w:rsidR="00690262" w:rsidRDefault="00690262" w:rsidP="00690262">
      <w:pPr>
        <w:pStyle w:val="Indentednotes"/>
      </w:pPr>
      <w:proofErr w:type="gramStart"/>
      <w:r w:rsidRPr="00E86974">
        <w:rPr>
          <w:rFonts w:ascii="Avenir Next LT Pro Demi" w:hAnsi="Avenir Next LT Pro Demi"/>
          <w:b/>
          <w:bCs/>
        </w:rPr>
        <w:t>Yes</w:t>
      </w:r>
      <w:proofErr w:type="gramEnd"/>
      <w:r>
        <w:t xml:space="preserve"> indicates the document has been sent.</w:t>
      </w:r>
    </w:p>
    <w:p w14:paraId="5EB64EEB" w14:textId="77777777" w:rsidR="00690262" w:rsidRDefault="00690262" w:rsidP="00690262">
      <w:pPr>
        <w:pStyle w:val="Indentednotes"/>
      </w:pPr>
      <w:r w:rsidRPr="00E86974">
        <w:rPr>
          <w:rFonts w:ascii="Avenir Next LT Pro Demi" w:hAnsi="Avenir Next LT Pro Demi"/>
          <w:b/>
          <w:bCs/>
        </w:rPr>
        <w:t>No</w:t>
      </w:r>
      <w:r w:rsidRPr="00DE4C2D">
        <w:t xml:space="preserve"> indicates the document has not been sent. </w:t>
      </w:r>
    </w:p>
    <w:p w14:paraId="12FE7407" w14:textId="77777777" w:rsidR="00690262" w:rsidRPr="00470D6A" w:rsidRDefault="00690262" w:rsidP="00690262">
      <w:pPr>
        <w:pStyle w:val="Indentednotes"/>
      </w:pPr>
      <w:r w:rsidRPr="00DE4C2D">
        <w:t xml:space="preserve">To send </w:t>
      </w:r>
      <w:r>
        <w:t xml:space="preserve">the document, </w:t>
      </w:r>
      <w:r w:rsidRPr="00DE4C2D">
        <w:t xml:space="preserve">click the </w:t>
      </w:r>
      <w:r>
        <w:t>email</w:t>
      </w:r>
      <w:r w:rsidRPr="00DE4C2D">
        <w:t xml:space="preserve"> icon ne</w:t>
      </w:r>
      <w:r>
        <w:t>x</w:t>
      </w:r>
      <w:r w:rsidRPr="00DE4C2D">
        <w:t>t t</w:t>
      </w:r>
      <w:r>
        <w:t xml:space="preserve">o the relevant document and click </w:t>
      </w:r>
      <w:r w:rsidRPr="00E86974">
        <w:rPr>
          <w:rFonts w:ascii="Avenir Next LT Pro Demi" w:hAnsi="Avenir Next LT Pro Demi"/>
          <w:b/>
          <w:bCs/>
        </w:rPr>
        <w:t>Send</w:t>
      </w:r>
      <w:r>
        <w:t>.</w:t>
      </w:r>
    </w:p>
    <w:p w14:paraId="46B5DE2D" w14:textId="77777777" w:rsidR="00690262" w:rsidRDefault="00690262" w:rsidP="00090E2C">
      <w:pPr>
        <w:pStyle w:val="EPMNumberedcopy"/>
        <w:numPr>
          <w:ilvl w:val="0"/>
          <w:numId w:val="40"/>
        </w:numPr>
      </w:pPr>
      <w:r>
        <w:t xml:space="preserve">Check the </w:t>
      </w:r>
      <w:r w:rsidRPr="00E86974">
        <w:rPr>
          <w:rFonts w:ascii="Avenir Next LT Pro Demi" w:hAnsi="Avenir Next LT Pro Demi" w:cs="Arial"/>
        </w:rPr>
        <w:t>is signed by everyone</w:t>
      </w:r>
      <w:r>
        <w:rPr>
          <w:b/>
          <w:bCs/>
        </w:rPr>
        <w:t xml:space="preserve"> </w:t>
      </w:r>
      <w:r>
        <w:t>column.</w:t>
      </w:r>
    </w:p>
    <w:p w14:paraId="43430254" w14:textId="65D3EBDF" w:rsidR="00690262" w:rsidRDefault="00690262" w:rsidP="00EF20E8">
      <w:pPr>
        <w:pStyle w:val="Indentednotes"/>
        <w:ind w:left="360"/>
      </w:pPr>
      <w:proofErr w:type="gramStart"/>
      <w:r w:rsidRPr="00E86974">
        <w:rPr>
          <w:rFonts w:ascii="Avenir Next LT Pro Demi" w:hAnsi="Avenir Next LT Pro Demi"/>
          <w:b/>
          <w:bCs/>
        </w:rPr>
        <w:t>Yes</w:t>
      </w:r>
      <w:proofErr w:type="gramEnd"/>
      <w:r>
        <w:t xml:space="preserve"> indicates the document has been signed by everyone.</w:t>
      </w:r>
      <w:r w:rsidR="00EF20E8">
        <w:t xml:space="preserve"> </w:t>
      </w:r>
      <w:r w:rsidRPr="00E86974">
        <w:rPr>
          <w:rFonts w:ascii="Avenir Next LT Pro Demi" w:hAnsi="Avenir Next LT Pro Demi"/>
          <w:b/>
          <w:bCs/>
        </w:rPr>
        <w:t>No</w:t>
      </w:r>
      <w:r w:rsidRPr="00DE4C2D">
        <w:t xml:space="preserve"> indicates the document has not </w:t>
      </w:r>
      <w:r>
        <w:t>been signed by all parties</w:t>
      </w:r>
      <w:r w:rsidRPr="00DE4C2D">
        <w:t xml:space="preserve">. </w:t>
      </w:r>
    </w:p>
    <w:p w14:paraId="7CBD27E1" w14:textId="3BE0F527" w:rsidR="00690262" w:rsidRDefault="00EF20E8" w:rsidP="00690262">
      <w:pPr>
        <w:pStyle w:val="Indentednotes"/>
        <w:ind w:left="851"/>
      </w:pPr>
      <w:r w:rsidRPr="008B3C0D">
        <w:rPr>
          <w:noProof/>
        </w:rPr>
        <w:drawing>
          <wp:anchor distT="0" distB="0" distL="114300" distR="114300" simplePos="0" relativeHeight="251658333" behindDoc="0" locked="0" layoutInCell="1" allowOverlap="1" wp14:anchorId="587942BF" wp14:editId="21B8605A">
            <wp:simplePos x="0" y="0"/>
            <wp:positionH relativeFrom="margin">
              <wp:posOffset>264795</wp:posOffset>
            </wp:positionH>
            <wp:positionV relativeFrom="paragraph">
              <wp:posOffset>264795</wp:posOffset>
            </wp:positionV>
            <wp:extent cx="190500" cy="228600"/>
            <wp:effectExtent l="0" t="0" r="0" b="0"/>
            <wp:wrapNone/>
            <wp:docPr id="762222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58242" name=""/>
                    <pic:cNvPicPr/>
                  </pic:nvPicPr>
                  <pic:blipFill>
                    <a:blip r:embed="rId41">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anchor>
        </w:drawing>
      </w:r>
      <w:r w:rsidR="00690262" w:rsidRPr="000B6714">
        <w:rPr>
          <w:noProof/>
        </w:rPr>
        <w:drawing>
          <wp:anchor distT="0" distB="0" distL="114300" distR="114300" simplePos="0" relativeHeight="251658332" behindDoc="0" locked="0" layoutInCell="1" allowOverlap="1" wp14:anchorId="52456D3B" wp14:editId="76508327">
            <wp:simplePos x="0" y="0"/>
            <wp:positionH relativeFrom="margin">
              <wp:posOffset>220762</wp:posOffset>
            </wp:positionH>
            <wp:positionV relativeFrom="paragraph">
              <wp:posOffset>13335</wp:posOffset>
            </wp:positionV>
            <wp:extent cx="190500" cy="190500"/>
            <wp:effectExtent l="0" t="0" r="0" b="0"/>
            <wp:wrapNone/>
            <wp:docPr id="362483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42604" name=""/>
                    <pic:cNvPicPr/>
                  </pic:nvPicPr>
                  <pic:blipFill>
                    <a:blip r:embed="rId40">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anchor>
        </w:drawing>
      </w:r>
      <w:r w:rsidR="00690262" w:rsidRPr="00CB43AE">
        <w:t>Click the eye icon and select the</w:t>
      </w:r>
      <w:r w:rsidR="00690262">
        <w:rPr>
          <w:b/>
          <w:bCs/>
        </w:rPr>
        <w:t xml:space="preserve"> </w:t>
      </w:r>
      <w:r w:rsidR="00690262" w:rsidRPr="00E86974">
        <w:rPr>
          <w:rFonts w:ascii="Avenir Next LT Pro Demi" w:hAnsi="Avenir Next LT Pro Demi"/>
          <w:b/>
          <w:bCs/>
        </w:rPr>
        <w:t>Signatories</w:t>
      </w:r>
      <w:r w:rsidR="00690262" w:rsidRPr="00CB43AE">
        <w:rPr>
          <w:b/>
          <w:bCs/>
        </w:rPr>
        <w:t xml:space="preserve"> </w:t>
      </w:r>
      <w:r w:rsidR="00690262" w:rsidRPr="00CB43AE">
        <w:t>tab to view</w:t>
      </w:r>
      <w:r w:rsidR="00690262">
        <w:t xml:space="preserve"> the </w:t>
      </w:r>
      <w:r>
        <w:t>progress of the document.</w:t>
      </w:r>
    </w:p>
    <w:p w14:paraId="7FAFDAFF" w14:textId="1DAAC8AA" w:rsidR="00690262" w:rsidRDefault="00690262" w:rsidP="00690262">
      <w:pPr>
        <w:pStyle w:val="Indentednotes"/>
      </w:pPr>
      <w:r>
        <w:tab/>
        <w:t xml:space="preserve"> </w:t>
      </w:r>
      <w:r>
        <w:tab/>
        <w:t xml:space="preserve">Click the pencil icon to edit. Editing will remove all signatures from the document. </w:t>
      </w:r>
    </w:p>
    <w:p w14:paraId="18715702" w14:textId="77777777" w:rsidR="00690262" w:rsidRDefault="00690262" w:rsidP="00690262">
      <w:pPr>
        <w:pStyle w:val="Indentednotes"/>
        <w:ind w:left="641" w:firstLine="210"/>
      </w:pPr>
      <w:r w:rsidRPr="009F4312">
        <w:rPr>
          <w:noProof/>
        </w:rPr>
        <w:drawing>
          <wp:anchor distT="0" distB="0" distL="114300" distR="114300" simplePos="0" relativeHeight="251658335" behindDoc="0" locked="0" layoutInCell="1" allowOverlap="1" wp14:anchorId="5C6A2579" wp14:editId="6F2C7DCD">
            <wp:simplePos x="0" y="0"/>
            <wp:positionH relativeFrom="column">
              <wp:posOffset>233373</wp:posOffset>
            </wp:positionH>
            <wp:positionV relativeFrom="paragraph">
              <wp:posOffset>278130</wp:posOffset>
            </wp:positionV>
            <wp:extent cx="209550" cy="190500"/>
            <wp:effectExtent l="0" t="0" r="0" b="0"/>
            <wp:wrapNone/>
            <wp:docPr id="373845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25167" name=""/>
                    <pic:cNvPicPr/>
                  </pic:nvPicPr>
                  <pic:blipFill>
                    <a:blip r:embed="rId42">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anchor>
        </w:drawing>
      </w:r>
      <w:r w:rsidRPr="00DA68AE">
        <w:rPr>
          <w:noProof/>
        </w:rPr>
        <w:drawing>
          <wp:anchor distT="0" distB="0" distL="114300" distR="114300" simplePos="0" relativeHeight="251658334" behindDoc="0" locked="0" layoutInCell="1" allowOverlap="1" wp14:anchorId="18E3226D" wp14:editId="5CAC7A4D">
            <wp:simplePos x="0" y="0"/>
            <wp:positionH relativeFrom="column">
              <wp:posOffset>277495</wp:posOffset>
            </wp:positionH>
            <wp:positionV relativeFrom="paragraph">
              <wp:posOffset>10795</wp:posOffset>
            </wp:positionV>
            <wp:extent cx="133350" cy="180975"/>
            <wp:effectExtent l="0" t="0" r="0" b="9525"/>
            <wp:wrapNone/>
            <wp:docPr id="131846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45141" name=""/>
                    <pic:cNvPicPr/>
                  </pic:nvPicPr>
                  <pic:blipFill>
                    <a:blip r:embed="rId43">
                      <a:extLst>
                        <a:ext uri="{28A0092B-C50C-407E-A947-70E740481C1C}">
                          <a14:useLocalDpi xmlns:a14="http://schemas.microsoft.com/office/drawing/2010/main" val="0"/>
                        </a:ext>
                      </a:extLst>
                    </a:blip>
                    <a:stretch>
                      <a:fillRect/>
                    </a:stretch>
                  </pic:blipFill>
                  <pic:spPr>
                    <a:xfrm>
                      <a:off x="0" y="0"/>
                      <a:ext cx="133350" cy="180975"/>
                    </a:xfrm>
                    <a:prstGeom prst="rect">
                      <a:avLst/>
                    </a:prstGeom>
                  </pic:spPr>
                </pic:pic>
              </a:graphicData>
            </a:graphic>
          </wp:anchor>
        </w:drawing>
      </w:r>
      <w:r>
        <w:t xml:space="preserve">Click the cross icon to delete the document. </w:t>
      </w:r>
    </w:p>
    <w:p w14:paraId="4F23B0A2" w14:textId="77777777" w:rsidR="00690262" w:rsidRDefault="00690262" w:rsidP="00690262">
      <w:pPr>
        <w:pStyle w:val="Indentednotes"/>
      </w:pPr>
      <w:r>
        <w:tab/>
      </w:r>
      <w:r>
        <w:tab/>
        <w:t>Click the double arrow icon to reset the document. This will remove all signatures.</w:t>
      </w:r>
    </w:p>
    <w:p w14:paraId="273C0694" w14:textId="77777777" w:rsidR="00690262" w:rsidRDefault="00690262" w:rsidP="00690262">
      <w:pPr>
        <w:pStyle w:val="Indentednotes"/>
      </w:pPr>
      <w:r w:rsidRPr="008B3F16">
        <w:rPr>
          <w:noProof/>
        </w:rPr>
        <w:drawing>
          <wp:anchor distT="0" distB="0" distL="114300" distR="114300" simplePos="0" relativeHeight="251658337" behindDoc="0" locked="0" layoutInCell="1" allowOverlap="1" wp14:anchorId="5FDCB97B" wp14:editId="31C497E6">
            <wp:simplePos x="0" y="0"/>
            <wp:positionH relativeFrom="column">
              <wp:posOffset>252313</wp:posOffset>
            </wp:positionH>
            <wp:positionV relativeFrom="paragraph">
              <wp:posOffset>276860</wp:posOffset>
            </wp:positionV>
            <wp:extent cx="200025" cy="209550"/>
            <wp:effectExtent l="0" t="0" r="9525" b="0"/>
            <wp:wrapNone/>
            <wp:docPr id="50100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29674" name=""/>
                    <pic:cNvPicPr/>
                  </pic:nvPicPr>
                  <pic:blipFill>
                    <a:blip r:embed="rId44">
                      <a:extLst>
                        <a:ext uri="{28A0092B-C50C-407E-A947-70E740481C1C}">
                          <a14:useLocalDpi xmlns:a14="http://schemas.microsoft.com/office/drawing/2010/main" val="0"/>
                        </a:ext>
                      </a:extLst>
                    </a:blip>
                    <a:stretch>
                      <a:fillRect/>
                    </a:stretch>
                  </pic:blipFill>
                  <pic:spPr>
                    <a:xfrm>
                      <a:off x="0" y="0"/>
                      <a:ext cx="200025" cy="209550"/>
                    </a:xfrm>
                    <a:prstGeom prst="rect">
                      <a:avLst/>
                    </a:prstGeom>
                  </pic:spPr>
                </pic:pic>
              </a:graphicData>
            </a:graphic>
          </wp:anchor>
        </w:drawing>
      </w:r>
      <w:r w:rsidRPr="008B3F16">
        <w:rPr>
          <w:noProof/>
        </w:rPr>
        <w:drawing>
          <wp:anchor distT="0" distB="0" distL="114300" distR="114300" simplePos="0" relativeHeight="251658336" behindDoc="0" locked="0" layoutInCell="1" allowOverlap="1" wp14:anchorId="5E0421D4" wp14:editId="5F92A299">
            <wp:simplePos x="0" y="0"/>
            <wp:positionH relativeFrom="column">
              <wp:posOffset>249139</wp:posOffset>
            </wp:positionH>
            <wp:positionV relativeFrom="paragraph">
              <wp:posOffset>9525</wp:posOffset>
            </wp:positionV>
            <wp:extent cx="209550" cy="161925"/>
            <wp:effectExtent l="0" t="0" r="0" b="9525"/>
            <wp:wrapNone/>
            <wp:docPr id="304469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01925" name=""/>
                    <pic:cNvPicPr/>
                  </pic:nvPicPr>
                  <pic:blipFill>
                    <a:blip r:embed="rId45">
                      <a:extLst>
                        <a:ext uri="{28A0092B-C50C-407E-A947-70E740481C1C}">
                          <a14:useLocalDpi xmlns:a14="http://schemas.microsoft.com/office/drawing/2010/main" val="0"/>
                        </a:ext>
                      </a:extLst>
                    </a:blip>
                    <a:stretch>
                      <a:fillRect/>
                    </a:stretch>
                  </pic:blipFill>
                  <pic:spPr>
                    <a:xfrm>
                      <a:off x="0" y="0"/>
                      <a:ext cx="209550" cy="161925"/>
                    </a:xfrm>
                    <a:prstGeom prst="rect">
                      <a:avLst/>
                    </a:prstGeom>
                  </pic:spPr>
                </pic:pic>
              </a:graphicData>
            </a:graphic>
          </wp:anchor>
        </w:drawing>
      </w:r>
      <w:r>
        <w:tab/>
      </w:r>
      <w:r>
        <w:tab/>
        <w:t>Click the envelope icon to send the document for signing.</w:t>
      </w:r>
    </w:p>
    <w:p w14:paraId="44D5196F" w14:textId="77777777" w:rsidR="00690262" w:rsidRDefault="00690262" w:rsidP="00690262">
      <w:pPr>
        <w:pStyle w:val="Indentednotes"/>
      </w:pPr>
      <w:r w:rsidRPr="009F0D31">
        <w:rPr>
          <w:noProof/>
        </w:rPr>
        <w:drawing>
          <wp:anchor distT="0" distB="0" distL="114300" distR="114300" simplePos="0" relativeHeight="251658338" behindDoc="0" locked="0" layoutInCell="1" allowOverlap="1" wp14:anchorId="1774A698" wp14:editId="7127D4FB">
            <wp:simplePos x="0" y="0"/>
            <wp:positionH relativeFrom="column">
              <wp:posOffset>249773</wp:posOffset>
            </wp:positionH>
            <wp:positionV relativeFrom="paragraph">
              <wp:posOffset>283210</wp:posOffset>
            </wp:positionV>
            <wp:extent cx="190500" cy="228600"/>
            <wp:effectExtent l="0" t="0" r="0" b="0"/>
            <wp:wrapNone/>
            <wp:docPr id="14960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14156" name=""/>
                    <pic:cNvPicPr/>
                  </pic:nvPicPr>
                  <pic:blipFill>
                    <a:blip r:embed="rId46">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anchor>
        </w:drawing>
      </w:r>
      <w:r>
        <w:tab/>
      </w:r>
      <w:r>
        <w:tab/>
        <w:t>Click this icon to preview the document. The document will appear within your download files.</w:t>
      </w:r>
    </w:p>
    <w:p w14:paraId="3E3D7D9B" w14:textId="77777777" w:rsidR="00690262" w:rsidRDefault="00690262" w:rsidP="00690262">
      <w:pPr>
        <w:pStyle w:val="Indentednotes"/>
      </w:pPr>
      <w:r w:rsidRPr="009F0D31">
        <w:rPr>
          <w:noProof/>
        </w:rPr>
        <w:drawing>
          <wp:anchor distT="0" distB="0" distL="114300" distR="114300" simplePos="0" relativeHeight="251658339" behindDoc="0" locked="0" layoutInCell="1" allowOverlap="1" wp14:anchorId="20229121" wp14:editId="692660D9">
            <wp:simplePos x="0" y="0"/>
            <wp:positionH relativeFrom="column">
              <wp:posOffset>262715</wp:posOffset>
            </wp:positionH>
            <wp:positionV relativeFrom="paragraph">
              <wp:posOffset>275262</wp:posOffset>
            </wp:positionV>
            <wp:extent cx="180975" cy="200025"/>
            <wp:effectExtent l="0" t="0" r="9525" b="9525"/>
            <wp:wrapNone/>
            <wp:docPr id="1247882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098" name=""/>
                    <pic:cNvPicPr/>
                  </pic:nvPicPr>
                  <pic:blipFill>
                    <a:blip r:embed="rId47">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anchor>
        </w:drawing>
      </w:r>
      <w:r>
        <w:tab/>
      </w:r>
      <w:r>
        <w:tab/>
        <w:t xml:space="preserve">Click this icon to make the document signable </w:t>
      </w:r>
    </w:p>
    <w:p w14:paraId="4C1C5171" w14:textId="325C805A" w:rsidR="00FC3409" w:rsidRPr="00F45087" w:rsidRDefault="00690262" w:rsidP="00F45087">
      <w:pPr>
        <w:pStyle w:val="Indentednotes"/>
      </w:pPr>
      <w:r>
        <w:tab/>
      </w:r>
      <w:r>
        <w:tab/>
        <w:t>Click this icon to download the document.</w:t>
      </w:r>
      <w:r w:rsidRPr="009F0D31">
        <w:rPr>
          <w:noProof/>
        </w:rPr>
        <w:t xml:space="preserve"> </w:t>
      </w:r>
    </w:p>
    <w:p w14:paraId="71547887" w14:textId="56ADB1E8" w:rsidR="00F41B7F" w:rsidRDefault="00BA5310" w:rsidP="005E0D40">
      <w:pPr>
        <w:pStyle w:val="EPMHeading2"/>
      </w:pPr>
      <w:r>
        <w:rPr>
          <w:noProof/>
        </w:rPr>
        <w:lastRenderedPageBreak/>
        <mc:AlternateContent>
          <mc:Choice Requires="wps">
            <w:drawing>
              <wp:anchor distT="0" distB="0" distL="114300" distR="114300" simplePos="0" relativeHeight="251658380" behindDoc="0" locked="0" layoutInCell="1" allowOverlap="1" wp14:anchorId="608EF529" wp14:editId="4AA9B916">
                <wp:simplePos x="0" y="0"/>
                <wp:positionH relativeFrom="margin">
                  <wp:align>right</wp:align>
                </wp:positionH>
                <wp:positionV relativeFrom="paragraph">
                  <wp:posOffset>235640</wp:posOffset>
                </wp:positionV>
                <wp:extent cx="6321287" cy="416460"/>
                <wp:effectExtent l="0" t="0" r="3810" b="3175"/>
                <wp:wrapNone/>
                <wp:docPr id="158491099" name="Rectangle 1"/>
                <wp:cNvGraphicFramePr/>
                <a:graphic xmlns:a="http://schemas.openxmlformats.org/drawingml/2006/main">
                  <a:graphicData uri="http://schemas.microsoft.com/office/word/2010/wordprocessingShape">
                    <wps:wsp>
                      <wps:cNvSpPr/>
                      <wps:spPr>
                        <a:xfrm>
                          <a:off x="0" y="0"/>
                          <a:ext cx="6321287" cy="416460"/>
                        </a:xfrm>
                        <a:prstGeom prst="rect">
                          <a:avLst/>
                        </a:prstGeom>
                        <a:solidFill>
                          <a:srgbClr val="D603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19C3BD" id="Rectangle 1" o:spid="_x0000_s1026" style="position:absolute;margin-left:446.55pt;margin-top:18.55pt;width:497.75pt;height:32.8pt;z-index:2516583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" fillcolor="#d6034d" stroked="f" strokeweight="1pt">
                <v:fill opacity="6682f"/>
                <w10:wrap anchorx="margin"/>
              </v:rect>
            </w:pict>
          </mc:Fallback>
        </mc:AlternateContent>
      </w:r>
      <w:r w:rsidR="00F41B7F" w:rsidRPr="00D0650D">
        <w:t>Probation</w:t>
      </w:r>
    </w:p>
    <w:p w14:paraId="5060F45A" w14:textId="17F89343" w:rsidR="00BA5310" w:rsidRPr="005B3477" w:rsidRDefault="00BA5310" w:rsidP="00BA5310">
      <w:pPr>
        <w:pStyle w:val="Indentednotes"/>
        <w:ind w:left="0"/>
        <w:rPr>
          <w:color w:val="auto"/>
        </w:rPr>
      </w:pPr>
      <w:r>
        <w:rPr>
          <w:color w:val="auto"/>
        </w:rPr>
        <w:t>Probation information is</w:t>
      </w:r>
      <w:r w:rsidRPr="005B3477">
        <w:rPr>
          <w:color w:val="auto"/>
        </w:rPr>
        <w:t xml:space="preserve"> not mandatory but not completing this section may have an impact on HR Admin customers. HR Admin customers should ensure all relevant sections are completed</w:t>
      </w:r>
      <w:r>
        <w:rPr>
          <w:color w:val="auto"/>
        </w:rPr>
        <w:t>.</w:t>
      </w:r>
    </w:p>
    <w:p w14:paraId="50A0D258" w14:textId="77777777" w:rsidR="00F41B7F" w:rsidRDefault="00F41B7F" w:rsidP="00090E2C">
      <w:pPr>
        <w:pStyle w:val="EPMNumberedcopy"/>
        <w:numPr>
          <w:ilvl w:val="0"/>
          <w:numId w:val="22"/>
        </w:numPr>
        <w:ind w:left="357" w:hanging="357"/>
      </w:pPr>
      <w:r>
        <w:t xml:space="preserve">Select the </w:t>
      </w:r>
      <w:r>
        <w:rPr>
          <w:rFonts w:ascii="Avenir Next LT Pro Demi" w:hAnsi="Avenir Next LT Pro Demi" w:cs="Arial"/>
        </w:rPr>
        <w:t>Probation</w:t>
      </w:r>
      <w:r>
        <w:t xml:space="preserve"> tab within the </w:t>
      </w:r>
      <w:r w:rsidRPr="000347D5">
        <w:rPr>
          <w:rFonts w:ascii="Avenir Next LT Pro Demi" w:hAnsi="Avenir Next LT Pro Demi" w:cs="Arial"/>
        </w:rPr>
        <w:t>Employee Record</w:t>
      </w:r>
      <w:r>
        <w:t>.</w:t>
      </w:r>
    </w:p>
    <w:p w14:paraId="44B26B2F" w14:textId="77777777" w:rsidR="00F41B7F" w:rsidRPr="005C6F36" w:rsidRDefault="00F41B7F" w:rsidP="00090E2C">
      <w:pPr>
        <w:pStyle w:val="EPMNumberedcopy"/>
        <w:numPr>
          <w:ilvl w:val="0"/>
          <w:numId w:val="22"/>
        </w:numPr>
        <w:ind w:left="357" w:hanging="357"/>
      </w:pPr>
      <w:r w:rsidRPr="005C6F36">
        <w:rPr>
          <w:noProof/>
        </w:rPr>
        <w:drawing>
          <wp:anchor distT="0" distB="0" distL="114300" distR="114300" simplePos="0" relativeHeight="251658254" behindDoc="0" locked="0" layoutInCell="1" allowOverlap="1" wp14:anchorId="3C17E789" wp14:editId="7C1A596B">
            <wp:simplePos x="0" y="0"/>
            <wp:positionH relativeFrom="column">
              <wp:posOffset>231986</wp:posOffset>
            </wp:positionH>
            <wp:positionV relativeFrom="paragraph">
              <wp:posOffset>231775</wp:posOffset>
            </wp:positionV>
            <wp:extent cx="929721" cy="213378"/>
            <wp:effectExtent l="0" t="0" r="3810" b="0"/>
            <wp:wrapNone/>
            <wp:docPr id="617151042" name="Picture 61715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25120" name=""/>
                    <pic:cNvPicPr/>
                  </pic:nvPicPr>
                  <pic:blipFill>
                    <a:blip r:embed="rId22">
                      <a:extLst>
                        <a:ext uri="{28A0092B-C50C-407E-A947-70E740481C1C}">
                          <a14:useLocalDpi xmlns:a14="http://schemas.microsoft.com/office/drawing/2010/main" val="0"/>
                        </a:ext>
                      </a:extLst>
                    </a:blip>
                    <a:stretch>
                      <a:fillRect/>
                    </a:stretch>
                  </pic:blipFill>
                  <pic:spPr>
                    <a:xfrm>
                      <a:off x="0" y="0"/>
                      <a:ext cx="929721" cy="213378"/>
                    </a:xfrm>
                    <a:prstGeom prst="rect">
                      <a:avLst/>
                    </a:prstGeom>
                  </pic:spPr>
                </pic:pic>
              </a:graphicData>
            </a:graphic>
          </wp:anchor>
        </w:drawing>
      </w:r>
      <w:r>
        <w:t xml:space="preserve">Click the </w:t>
      </w:r>
      <w:r w:rsidRPr="005C6F36">
        <w:rPr>
          <w:rFonts w:ascii="Avenir Next LT Pro Demi" w:hAnsi="Avenir Next LT Pro Demi" w:cs="Arial"/>
        </w:rPr>
        <w:t>Edit</w:t>
      </w:r>
      <w:r>
        <w:t xml:space="preserve"> </w:t>
      </w:r>
      <w:r w:rsidRPr="005C6F36">
        <w:rPr>
          <w:rFonts w:ascii="Avenir Next LT Pro Demi" w:hAnsi="Avenir Next LT Pro Demi" w:cs="Arial"/>
        </w:rPr>
        <w:t>Details</w:t>
      </w:r>
      <w:r>
        <w:rPr>
          <w:rFonts w:ascii="Avenir Next LT Pro Demi" w:hAnsi="Avenir Next LT Pro Demi" w:cs="Arial"/>
        </w:rPr>
        <w:t xml:space="preserve"> </w:t>
      </w:r>
      <w:r w:rsidRPr="00682BD6">
        <w:t>button.</w:t>
      </w:r>
    </w:p>
    <w:p w14:paraId="0BC6D586" w14:textId="77777777" w:rsidR="00F41B7F" w:rsidRDefault="00F41B7F" w:rsidP="00D0650D">
      <w:pPr>
        <w:pStyle w:val="EPMNumberedcopy"/>
        <w:numPr>
          <w:ilvl w:val="0"/>
          <w:numId w:val="0"/>
        </w:numPr>
        <w:ind w:left="357"/>
      </w:pPr>
    </w:p>
    <w:p w14:paraId="53097ED2" w14:textId="77777777" w:rsidR="00F41B7F" w:rsidRDefault="00F41B7F" w:rsidP="00090E2C">
      <w:pPr>
        <w:pStyle w:val="EPMNumberedcopy"/>
        <w:numPr>
          <w:ilvl w:val="0"/>
          <w:numId w:val="22"/>
        </w:numPr>
        <w:ind w:left="357" w:hanging="357"/>
      </w:pPr>
      <w:r>
        <w:t xml:space="preserve">In the </w:t>
      </w:r>
      <w:r>
        <w:rPr>
          <w:rFonts w:ascii="Avenir Next LT Pro Demi" w:hAnsi="Avenir Next LT Pro Demi"/>
        </w:rPr>
        <w:t>Probation Length</w:t>
      </w:r>
      <w:r>
        <w:t xml:space="preserve"> field, enter a number and select from </w:t>
      </w:r>
      <w:r w:rsidRPr="00454B7E">
        <w:rPr>
          <w:rFonts w:ascii="Avenir Next LT Pro Demi" w:hAnsi="Avenir Next LT Pro Demi"/>
        </w:rPr>
        <w:t>Days</w:t>
      </w:r>
      <w:r>
        <w:t xml:space="preserve">, </w:t>
      </w:r>
      <w:r w:rsidRPr="00454B7E">
        <w:rPr>
          <w:rFonts w:ascii="Avenir Next LT Pro Demi" w:hAnsi="Avenir Next LT Pro Demi"/>
        </w:rPr>
        <w:t>Weeks</w:t>
      </w:r>
      <w:r>
        <w:t xml:space="preserve"> or </w:t>
      </w:r>
      <w:r w:rsidRPr="00454B7E">
        <w:rPr>
          <w:rFonts w:ascii="Avenir Next LT Pro Demi" w:hAnsi="Avenir Next LT Pro Demi"/>
        </w:rPr>
        <w:t>Months</w:t>
      </w:r>
      <w:r>
        <w:t xml:space="preserve">. The </w:t>
      </w:r>
      <w:r w:rsidRPr="00454B7E">
        <w:rPr>
          <w:rFonts w:ascii="Avenir Next LT Pro Demi" w:hAnsi="Avenir Next LT Pro Demi"/>
        </w:rPr>
        <w:t>Probation End Date</w:t>
      </w:r>
      <w:r>
        <w:t xml:space="preserve"> is automatically updated.</w:t>
      </w:r>
    </w:p>
    <w:p w14:paraId="2E531A74" w14:textId="77777777" w:rsidR="00F41B7F" w:rsidRDefault="00F41B7F" w:rsidP="00090E2C">
      <w:pPr>
        <w:pStyle w:val="EPMNumberedcopy"/>
        <w:numPr>
          <w:ilvl w:val="0"/>
          <w:numId w:val="22"/>
        </w:numPr>
        <w:ind w:left="357" w:hanging="357"/>
      </w:pPr>
      <w:r>
        <w:t xml:space="preserve">In the </w:t>
      </w:r>
      <w:r w:rsidRPr="00454B7E">
        <w:rPr>
          <w:rFonts w:ascii="Avenir Next LT Pro Demi" w:hAnsi="Avenir Next LT Pro Demi"/>
        </w:rPr>
        <w:t>Probation Meeting Frequency</w:t>
      </w:r>
      <w:r>
        <w:t xml:space="preserve"> field, enter a number and select from </w:t>
      </w:r>
      <w:r w:rsidRPr="00454B7E">
        <w:rPr>
          <w:rFonts w:ascii="Avenir Next LT Pro Demi" w:hAnsi="Avenir Next LT Pro Demi"/>
        </w:rPr>
        <w:t>Days</w:t>
      </w:r>
      <w:r>
        <w:t xml:space="preserve">, </w:t>
      </w:r>
      <w:r w:rsidRPr="00454B7E">
        <w:rPr>
          <w:rFonts w:ascii="Avenir Next LT Pro Demi" w:hAnsi="Avenir Next LT Pro Demi"/>
        </w:rPr>
        <w:t>Weeks</w:t>
      </w:r>
      <w:r>
        <w:t xml:space="preserve"> or </w:t>
      </w:r>
      <w:r w:rsidRPr="00454B7E">
        <w:rPr>
          <w:rFonts w:ascii="Avenir Next LT Pro Demi" w:hAnsi="Avenir Next LT Pro Demi"/>
        </w:rPr>
        <w:t>Months</w:t>
      </w:r>
      <w:r>
        <w:t xml:space="preserve">. </w:t>
      </w:r>
    </w:p>
    <w:p w14:paraId="452A97A7" w14:textId="77777777" w:rsidR="00F41B7F" w:rsidRDefault="00F41B7F" w:rsidP="00090E2C">
      <w:pPr>
        <w:pStyle w:val="EPMNumberedcopy"/>
        <w:numPr>
          <w:ilvl w:val="0"/>
          <w:numId w:val="22"/>
        </w:numPr>
        <w:ind w:left="357" w:hanging="357"/>
      </w:pPr>
      <w:r>
        <w:t xml:space="preserve">Tick the </w:t>
      </w:r>
      <w:r w:rsidRPr="00454B7E">
        <w:rPr>
          <w:rFonts w:ascii="Avenir Next LT Pro Demi" w:hAnsi="Avenir Next LT Pro Demi"/>
        </w:rPr>
        <w:t>Passed</w:t>
      </w:r>
      <w:r>
        <w:t xml:space="preserve"> box if the employee has passed their probation.</w:t>
      </w:r>
    </w:p>
    <w:p w14:paraId="0E08AE66" w14:textId="77777777" w:rsidR="00F41B7F" w:rsidRDefault="00F41B7F" w:rsidP="00090E2C">
      <w:pPr>
        <w:pStyle w:val="EPMNumberedcopy"/>
        <w:numPr>
          <w:ilvl w:val="0"/>
          <w:numId w:val="22"/>
        </w:numPr>
        <w:ind w:left="357" w:hanging="357"/>
      </w:pPr>
      <w:r>
        <w:t xml:space="preserve">Tick the </w:t>
      </w:r>
      <w:r w:rsidRPr="00454B7E">
        <w:rPr>
          <w:rFonts w:ascii="Avenir Next LT Pro Demi" w:hAnsi="Avenir Next LT Pro Demi"/>
        </w:rPr>
        <w:t>Extension</w:t>
      </w:r>
      <w:r>
        <w:t xml:space="preserve"> box if the probation should be extended.</w:t>
      </w:r>
    </w:p>
    <w:p w14:paraId="7E173287" w14:textId="77777777" w:rsidR="00F41B7F" w:rsidRDefault="00F41B7F" w:rsidP="00090E2C">
      <w:pPr>
        <w:pStyle w:val="EPMNumberedcopy"/>
        <w:numPr>
          <w:ilvl w:val="0"/>
          <w:numId w:val="22"/>
        </w:numPr>
        <w:ind w:left="357" w:hanging="357"/>
      </w:pPr>
      <w:r>
        <w:t xml:space="preserve">If the probation has been extended, in the </w:t>
      </w:r>
      <w:r w:rsidRPr="00454B7E">
        <w:rPr>
          <w:rFonts w:ascii="Avenir Next LT Pro Demi" w:hAnsi="Avenir Next LT Pro Demi"/>
        </w:rPr>
        <w:t>Length of Extension</w:t>
      </w:r>
      <w:r>
        <w:t xml:space="preserve"> field, enter a number and select from </w:t>
      </w:r>
      <w:r w:rsidRPr="00454B7E">
        <w:rPr>
          <w:rFonts w:ascii="Avenir Next LT Pro Demi" w:hAnsi="Avenir Next LT Pro Demi"/>
        </w:rPr>
        <w:t>Days</w:t>
      </w:r>
      <w:r>
        <w:t xml:space="preserve">, </w:t>
      </w:r>
      <w:r w:rsidRPr="00454B7E">
        <w:rPr>
          <w:rFonts w:ascii="Avenir Next LT Pro Demi" w:hAnsi="Avenir Next LT Pro Demi"/>
        </w:rPr>
        <w:t>Weeks</w:t>
      </w:r>
      <w:r>
        <w:t xml:space="preserve"> or </w:t>
      </w:r>
      <w:r w:rsidRPr="00454B7E">
        <w:rPr>
          <w:rFonts w:ascii="Avenir Next LT Pro Demi" w:hAnsi="Avenir Next LT Pro Demi"/>
        </w:rPr>
        <w:t>Months</w:t>
      </w:r>
      <w:r>
        <w:t>.</w:t>
      </w:r>
    </w:p>
    <w:p w14:paraId="5AFA5D14" w14:textId="77777777" w:rsidR="00F41B7F" w:rsidRDefault="00F41B7F" w:rsidP="00090E2C">
      <w:pPr>
        <w:pStyle w:val="EPMNumberedcopy"/>
        <w:numPr>
          <w:ilvl w:val="0"/>
          <w:numId w:val="22"/>
        </w:numPr>
        <w:ind w:left="357" w:hanging="357"/>
      </w:pPr>
      <w:r>
        <w:t xml:space="preserve">Tick the </w:t>
      </w:r>
      <w:r>
        <w:rPr>
          <w:rFonts w:ascii="Avenir Next LT Pro Demi" w:hAnsi="Avenir Next LT Pro Demi"/>
        </w:rPr>
        <w:t>Include Holidays in Probation Length</w:t>
      </w:r>
      <w:r>
        <w:t xml:space="preserve"> box if this applies.</w:t>
      </w:r>
    </w:p>
    <w:p w14:paraId="51D1A1CE" w14:textId="77777777" w:rsidR="00F41B7F" w:rsidRDefault="00F41B7F" w:rsidP="00090E2C">
      <w:pPr>
        <w:pStyle w:val="EPMNumberedcopy"/>
        <w:numPr>
          <w:ilvl w:val="0"/>
          <w:numId w:val="22"/>
        </w:numPr>
        <w:ind w:left="357" w:hanging="357"/>
      </w:pPr>
      <w:r>
        <w:t xml:space="preserve">Click the </w:t>
      </w:r>
      <w:r w:rsidRPr="00D00309">
        <w:rPr>
          <w:rFonts w:ascii="Avenir Next LT Pro Demi" w:hAnsi="Avenir Next LT Pro Demi"/>
        </w:rPr>
        <w:t xml:space="preserve">Save </w:t>
      </w:r>
      <w:r>
        <w:t xml:space="preserve">button to finish. </w:t>
      </w:r>
    </w:p>
    <w:p w14:paraId="723937FF" w14:textId="77777777" w:rsidR="00F41B7F" w:rsidRPr="00BD5EDB" w:rsidRDefault="00F41B7F" w:rsidP="00D0650D">
      <w:pPr>
        <w:pStyle w:val="EPMNumberedcopy"/>
        <w:numPr>
          <w:ilvl w:val="0"/>
          <w:numId w:val="0"/>
        </w:numPr>
        <w:ind w:left="357"/>
      </w:pPr>
      <w:r w:rsidRPr="00D00309">
        <w:rPr>
          <w:noProof/>
        </w:rPr>
        <w:drawing>
          <wp:anchor distT="0" distB="0" distL="114300" distR="114300" simplePos="0" relativeHeight="251658253" behindDoc="0" locked="0" layoutInCell="1" allowOverlap="1" wp14:anchorId="19E5583B" wp14:editId="0E769ABD">
            <wp:simplePos x="0" y="0"/>
            <wp:positionH relativeFrom="column">
              <wp:posOffset>256963</wp:posOffset>
            </wp:positionH>
            <wp:positionV relativeFrom="paragraph">
              <wp:posOffset>8044</wp:posOffset>
            </wp:positionV>
            <wp:extent cx="609600" cy="246743"/>
            <wp:effectExtent l="0" t="0" r="0" b="1270"/>
            <wp:wrapNone/>
            <wp:docPr id="391236026" name="Picture 39123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p>
    <w:p w14:paraId="66BBBDF2" w14:textId="5D7820B9" w:rsidR="00B73B3F" w:rsidRDefault="00B73B3F" w:rsidP="00B73B3F">
      <w:pPr>
        <w:pStyle w:val="Indentednotes"/>
      </w:pPr>
      <w:r>
        <w:t xml:space="preserve">Incomplete </w:t>
      </w:r>
      <w:r w:rsidR="00AB524C">
        <w:t>p</w:t>
      </w:r>
      <w:r>
        <w:t xml:space="preserve">robation information will appear within the </w:t>
      </w:r>
      <w:r w:rsidRPr="003C2458">
        <w:rPr>
          <w:rFonts w:ascii="Avenir Next LT Pro Demi" w:hAnsi="Avenir Next LT Pro Demi"/>
        </w:rPr>
        <w:t>Probation</w:t>
      </w:r>
      <w:r>
        <w:t xml:space="preserve"> tab </w:t>
      </w:r>
      <w:r w:rsidR="00FD33AB">
        <w:t xml:space="preserve">within </w:t>
      </w:r>
      <w:r w:rsidRPr="003C2458">
        <w:rPr>
          <w:rFonts w:ascii="Avenir Next LT Pro Demi" w:hAnsi="Avenir Next LT Pro Demi"/>
        </w:rPr>
        <w:t>Incomplete Records</w:t>
      </w:r>
      <w:r w:rsidR="00FD33AB">
        <w:t>.</w:t>
      </w:r>
    </w:p>
    <w:p w14:paraId="4B72DDAE" w14:textId="77777777" w:rsidR="00B73B3F" w:rsidRDefault="00B73B3F" w:rsidP="00B73B3F">
      <w:pPr>
        <w:pStyle w:val="EPMSubheading2"/>
      </w:pPr>
      <w:r>
        <w:t>Add Probation Meeting</w:t>
      </w:r>
    </w:p>
    <w:p w14:paraId="48FCC36A" w14:textId="77777777" w:rsidR="00B73B3F" w:rsidRDefault="00B73B3F" w:rsidP="00090E2C">
      <w:pPr>
        <w:pStyle w:val="EPMNumberedcopy"/>
        <w:numPr>
          <w:ilvl w:val="0"/>
          <w:numId w:val="27"/>
        </w:numPr>
        <w:ind w:left="357" w:hanging="357"/>
      </w:pPr>
      <w:r>
        <w:t xml:space="preserve">Click the </w:t>
      </w:r>
      <w:r>
        <w:rPr>
          <w:rFonts w:ascii="Avenir Next LT Pro Demi" w:hAnsi="Avenir Next LT Pro Demi" w:cs="Arial"/>
        </w:rPr>
        <w:t xml:space="preserve">+ Add Meeting </w:t>
      </w:r>
      <w:r w:rsidRPr="00682BD6">
        <w:t>button.</w:t>
      </w:r>
    </w:p>
    <w:p w14:paraId="23E1A82E" w14:textId="77777777" w:rsidR="00B73B3F" w:rsidRDefault="00B73B3F" w:rsidP="00B73B3F">
      <w:pPr>
        <w:pStyle w:val="EPMNumberedcopy"/>
        <w:numPr>
          <w:ilvl w:val="0"/>
          <w:numId w:val="0"/>
        </w:numPr>
        <w:ind w:left="360"/>
      </w:pPr>
      <w:r w:rsidRPr="00506416">
        <w:rPr>
          <w:noProof/>
        </w:rPr>
        <w:drawing>
          <wp:anchor distT="0" distB="0" distL="114300" distR="114300" simplePos="0" relativeHeight="251658274" behindDoc="0" locked="0" layoutInCell="1" allowOverlap="1" wp14:anchorId="2BFFFA61" wp14:editId="16351B3B">
            <wp:simplePos x="0" y="0"/>
            <wp:positionH relativeFrom="column">
              <wp:posOffset>227965</wp:posOffset>
            </wp:positionH>
            <wp:positionV relativeFrom="paragraph">
              <wp:posOffset>-66675</wp:posOffset>
            </wp:positionV>
            <wp:extent cx="929721" cy="213378"/>
            <wp:effectExtent l="0" t="0" r="3810" b="0"/>
            <wp:wrapNone/>
            <wp:docPr id="23471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1215" name=""/>
                    <pic:cNvPicPr/>
                  </pic:nvPicPr>
                  <pic:blipFill>
                    <a:blip r:embed="rId65">
                      <a:extLst>
                        <a:ext uri="{28A0092B-C50C-407E-A947-70E740481C1C}">
                          <a14:useLocalDpi xmlns:a14="http://schemas.microsoft.com/office/drawing/2010/main" val="0"/>
                        </a:ext>
                      </a:extLst>
                    </a:blip>
                    <a:stretch>
                      <a:fillRect/>
                    </a:stretch>
                  </pic:blipFill>
                  <pic:spPr>
                    <a:xfrm>
                      <a:off x="0" y="0"/>
                      <a:ext cx="929721" cy="213378"/>
                    </a:xfrm>
                    <a:prstGeom prst="rect">
                      <a:avLst/>
                    </a:prstGeom>
                  </pic:spPr>
                </pic:pic>
              </a:graphicData>
            </a:graphic>
          </wp:anchor>
        </w:drawing>
      </w:r>
    </w:p>
    <w:p w14:paraId="22FDAB0E" w14:textId="77777777" w:rsidR="00B73B3F" w:rsidRDefault="00B73B3F" w:rsidP="00090E2C">
      <w:pPr>
        <w:pStyle w:val="EPMNumberedcopy"/>
        <w:numPr>
          <w:ilvl w:val="0"/>
          <w:numId w:val="27"/>
        </w:numPr>
        <w:ind w:left="357" w:hanging="357"/>
      </w:pPr>
      <w:r>
        <w:t xml:space="preserve">In the </w:t>
      </w:r>
      <w:r>
        <w:rPr>
          <w:rFonts w:ascii="Avenir Next LT Pro Demi" w:hAnsi="Avenir Next LT Pro Demi"/>
        </w:rPr>
        <w:t>Expected Date</w:t>
      </w:r>
      <w:r>
        <w:t xml:space="preserve"> field, enter the date you expect the meeting to take place.</w:t>
      </w:r>
    </w:p>
    <w:p w14:paraId="7897F05B" w14:textId="434A5B92" w:rsidR="00B73B3F" w:rsidRDefault="00B73B3F" w:rsidP="00090E2C">
      <w:pPr>
        <w:pStyle w:val="EPMNumberedcopy"/>
        <w:numPr>
          <w:ilvl w:val="0"/>
          <w:numId w:val="27"/>
        </w:numPr>
        <w:ind w:left="357" w:hanging="357"/>
      </w:pPr>
      <w:r>
        <w:t xml:space="preserve">In the </w:t>
      </w:r>
      <w:r>
        <w:rPr>
          <w:rFonts w:ascii="Avenir Next LT Pro Demi" w:hAnsi="Avenir Next LT Pro Demi"/>
        </w:rPr>
        <w:t>Meeting Date</w:t>
      </w:r>
      <w:r>
        <w:t xml:space="preserve"> field, enter the date the meeting took place.</w:t>
      </w:r>
    </w:p>
    <w:p w14:paraId="77ECBCB4" w14:textId="77777777" w:rsidR="00B73B3F" w:rsidRDefault="00B73B3F" w:rsidP="00B73B3F">
      <w:pPr>
        <w:pStyle w:val="Indentednotes"/>
      </w:pPr>
      <w:r>
        <w:t xml:space="preserve">This date can be updated after the meeting has taken place. </w:t>
      </w:r>
    </w:p>
    <w:p w14:paraId="50104A17" w14:textId="77165168" w:rsidR="00B73B3F" w:rsidRDefault="00B73B3F" w:rsidP="00090E2C">
      <w:pPr>
        <w:pStyle w:val="EPMNumberedcopy"/>
        <w:numPr>
          <w:ilvl w:val="0"/>
          <w:numId w:val="27"/>
        </w:numPr>
        <w:ind w:left="357" w:hanging="357"/>
      </w:pPr>
      <w:r>
        <w:t xml:space="preserve">In the </w:t>
      </w:r>
      <w:r>
        <w:rPr>
          <w:rFonts w:ascii="Avenir Next LT Pro Demi" w:hAnsi="Avenir Next LT Pro Demi"/>
        </w:rPr>
        <w:t>Meeting Number</w:t>
      </w:r>
      <w:r>
        <w:t xml:space="preserve"> field, enter the number, </w:t>
      </w:r>
      <w:r w:rsidR="00B2233C">
        <w:t>i.e.</w:t>
      </w:r>
      <w:r>
        <w:t xml:space="preserve"> 3 for the 3</w:t>
      </w:r>
      <w:r w:rsidRPr="00AD7792">
        <w:rPr>
          <w:vertAlign w:val="superscript"/>
        </w:rPr>
        <w:t>rd</w:t>
      </w:r>
      <w:r>
        <w:t xml:space="preserve"> meeting.</w:t>
      </w:r>
    </w:p>
    <w:p w14:paraId="1BF72235" w14:textId="7A39FFC0" w:rsidR="00B73B3F" w:rsidRDefault="00B73B3F" w:rsidP="00090E2C">
      <w:pPr>
        <w:pStyle w:val="EPMNumberedcopy"/>
        <w:numPr>
          <w:ilvl w:val="0"/>
          <w:numId w:val="27"/>
        </w:numPr>
        <w:ind w:left="357" w:hanging="357"/>
      </w:pPr>
      <w:r>
        <w:t xml:space="preserve">In the </w:t>
      </w:r>
      <w:r>
        <w:rPr>
          <w:rFonts w:ascii="Avenir Next LT Pro Demi" w:hAnsi="Avenir Next LT Pro Demi"/>
        </w:rPr>
        <w:t>Notes</w:t>
      </w:r>
      <w:r>
        <w:t xml:space="preserve"> field, add any relevant notes.</w:t>
      </w:r>
    </w:p>
    <w:p w14:paraId="72E81A86" w14:textId="77777777" w:rsidR="00B73B3F" w:rsidRDefault="00B73B3F" w:rsidP="00090E2C">
      <w:pPr>
        <w:pStyle w:val="EPMNumberedcopy"/>
        <w:numPr>
          <w:ilvl w:val="0"/>
          <w:numId w:val="27"/>
        </w:numPr>
        <w:ind w:left="357" w:hanging="357"/>
      </w:pPr>
      <w:r w:rsidRPr="00B20FB6">
        <w:rPr>
          <w:noProof/>
        </w:rPr>
        <w:drawing>
          <wp:anchor distT="0" distB="0" distL="114300" distR="114300" simplePos="0" relativeHeight="251658278" behindDoc="0" locked="0" layoutInCell="1" allowOverlap="1" wp14:anchorId="0E625E8F" wp14:editId="6ED2494C">
            <wp:simplePos x="0" y="0"/>
            <wp:positionH relativeFrom="column">
              <wp:posOffset>237490</wp:posOffset>
            </wp:positionH>
            <wp:positionV relativeFrom="paragraph">
              <wp:posOffset>219075</wp:posOffset>
            </wp:positionV>
            <wp:extent cx="586791" cy="251482"/>
            <wp:effectExtent l="0" t="0" r="3810" b="0"/>
            <wp:wrapNone/>
            <wp:docPr id="59045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3540" name=""/>
                    <pic:cNvPicPr/>
                  </pic:nvPicPr>
                  <pic:blipFill>
                    <a:blip r:embed="rId66">
                      <a:extLst>
                        <a:ext uri="{28A0092B-C50C-407E-A947-70E740481C1C}">
                          <a14:useLocalDpi xmlns:a14="http://schemas.microsoft.com/office/drawing/2010/main" val="0"/>
                        </a:ext>
                      </a:extLst>
                    </a:blip>
                    <a:stretch>
                      <a:fillRect/>
                    </a:stretch>
                  </pic:blipFill>
                  <pic:spPr>
                    <a:xfrm>
                      <a:off x="0" y="0"/>
                      <a:ext cx="586791" cy="251482"/>
                    </a:xfrm>
                    <a:prstGeom prst="rect">
                      <a:avLst/>
                    </a:prstGeom>
                  </pic:spPr>
                </pic:pic>
              </a:graphicData>
            </a:graphic>
          </wp:anchor>
        </w:drawing>
      </w:r>
      <w:r>
        <w:t xml:space="preserve">Click </w:t>
      </w:r>
      <w:r w:rsidRPr="00F41713">
        <w:rPr>
          <w:rFonts w:ascii="Avenir Next LT Pro Demi" w:hAnsi="Avenir Next LT Pro Demi"/>
        </w:rPr>
        <w:t>Save</w:t>
      </w:r>
      <w:r>
        <w:t>.</w:t>
      </w:r>
    </w:p>
    <w:p w14:paraId="4D4E8DA0" w14:textId="77777777" w:rsidR="00B73B3F" w:rsidRDefault="00B73B3F" w:rsidP="00B73B3F">
      <w:pPr>
        <w:pStyle w:val="EPMNumberedcopy"/>
        <w:numPr>
          <w:ilvl w:val="0"/>
          <w:numId w:val="0"/>
        </w:numPr>
        <w:ind w:left="357"/>
      </w:pPr>
    </w:p>
    <w:p w14:paraId="599C1235" w14:textId="1CC114F2" w:rsidR="00B73B3F" w:rsidRDefault="00B73B3F" w:rsidP="00090E2C">
      <w:pPr>
        <w:pStyle w:val="EPMNumberedcopy"/>
        <w:numPr>
          <w:ilvl w:val="0"/>
          <w:numId w:val="27"/>
        </w:numPr>
        <w:ind w:left="357" w:hanging="357"/>
      </w:pPr>
      <w:r w:rsidRPr="00034C78">
        <w:rPr>
          <w:noProof/>
        </w:rPr>
        <w:drawing>
          <wp:anchor distT="0" distB="0" distL="114300" distR="114300" simplePos="0" relativeHeight="251658275" behindDoc="0" locked="0" layoutInCell="1" allowOverlap="1" wp14:anchorId="1452CF0A" wp14:editId="4D1CEF4A">
            <wp:simplePos x="0" y="0"/>
            <wp:positionH relativeFrom="column">
              <wp:posOffset>237490</wp:posOffset>
            </wp:positionH>
            <wp:positionV relativeFrom="paragraph">
              <wp:posOffset>193675</wp:posOffset>
            </wp:positionV>
            <wp:extent cx="990686" cy="243861"/>
            <wp:effectExtent l="0" t="0" r="0" b="3810"/>
            <wp:wrapNone/>
            <wp:docPr id="1465668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68201" name=""/>
                    <pic:cNvPicPr/>
                  </pic:nvPicPr>
                  <pic:blipFill>
                    <a:blip r:embed="rId67">
                      <a:extLst>
                        <a:ext uri="{28A0092B-C50C-407E-A947-70E740481C1C}">
                          <a14:useLocalDpi xmlns:a14="http://schemas.microsoft.com/office/drawing/2010/main" val="0"/>
                        </a:ext>
                      </a:extLst>
                    </a:blip>
                    <a:stretch>
                      <a:fillRect/>
                    </a:stretch>
                  </pic:blipFill>
                  <pic:spPr>
                    <a:xfrm>
                      <a:off x="0" y="0"/>
                      <a:ext cx="990686" cy="243861"/>
                    </a:xfrm>
                    <a:prstGeom prst="rect">
                      <a:avLst/>
                    </a:prstGeom>
                  </pic:spPr>
                </pic:pic>
              </a:graphicData>
            </a:graphic>
          </wp:anchor>
        </w:drawing>
      </w:r>
      <w:r>
        <w:t xml:space="preserve">Click + </w:t>
      </w:r>
      <w:r>
        <w:rPr>
          <w:rFonts w:ascii="Avenir Next LT Pro Demi" w:hAnsi="Avenir Next LT Pro Demi"/>
        </w:rPr>
        <w:t>Add Document</w:t>
      </w:r>
      <w:r>
        <w:t xml:space="preserve"> to add a relevant document. </w:t>
      </w:r>
    </w:p>
    <w:p w14:paraId="53736859" w14:textId="77777777" w:rsidR="00B73B3F" w:rsidRDefault="00B73B3F" w:rsidP="00B73B3F">
      <w:pPr>
        <w:pStyle w:val="EPMNumberedcopy"/>
        <w:numPr>
          <w:ilvl w:val="0"/>
          <w:numId w:val="0"/>
        </w:numPr>
        <w:ind w:left="357"/>
      </w:pPr>
    </w:p>
    <w:p w14:paraId="0D770A28" w14:textId="42665EF9" w:rsidR="00B73B3F" w:rsidRDefault="00B73B3F" w:rsidP="00090E2C">
      <w:pPr>
        <w:pStyle w:val="EPMNumberedcopy"/>
        <w:numPr>
          <w:ilvl w:val="0"/>
          <w:numId w:val="27"/>
        </w:numPr>
        <w:ind w:left="357" w:hanging="357"/>
      </w:pPr>
      <w:r>
        <w:t xml:space="preserve">In the </w:t>
      </w:r>
      <w:r w:rsidRPr="002223DD">
        <w:rPr>
          <w:rFonts w:ascii="Avenir Next LT Pro Demi" w:hAnsi="Avenir Next LT Pro Demi"/>
        </w:rPr>
        <w:t>Title</w:t>
      </w:r>
      <w:r>
        <w:t xml:space="preserve"> field, enter a title.</w:t>
      </w:r>
    </w:p>
    <w:p w14:paraId="2ACD629F" w14:textId="06298E48" w:rsidR="002B0880" w:rsidRDefault="00B73B3F" w:rsidP="00090E2C">
      <w:pPr>
        <w:pStyle w:val="EPMNumberedcopy"/>
        <w:numPr>
          <w:ilvl w:val="0"/>
          <w:numId w:val="27"/>
        </w:numPr>
        <w:ind w:left="357" w:hanging="357"/>
      </w:pPr>
      <w:r>
        <w:t xml:space="preserve">Click </w:t>
      </w:r>
      <w:r w:rsidRPr="002223DD">
        <w:rPr>
          <w:rFonts w:ascii="Avenir Next LT Pro Demi" w:hAnsi="Avenir Next LT Pro Demi"/>
        </w:rPr>
        <w:t>Select file</w:t>
      </w:r>
      <w:r>
        <w:t xml:space="preserve"> to upload a document.</w:t>
      </w:r>
    </w:p>
    <w:p w14:paraId="244D292F" w14:textId="1DA3BA30" w:rsidR="00B73B3F" w:rsidRPr="00140EB5" w:rsidRDefault="0087390D" w:rsidP="00140EB5">
      <w:pPr>
        <w:rPr>
          <w:rFonts w:ascii="Avenir Next LT Pro" w:hAnsi="Avenir Next LT Pro" w:cs="Tahoma"/>
          <w:sz w:val="21"/>
          <w:szCs w:val="20"/>
        </w:rPr>
      </w:pPr>
      <w:r w:rsidRPr="00006E70">
        <w:rPr>
          <w:noProof/>
        </w:rPr>
        <w:drawing>
          <wp:anchor distT="0" distB="0" distL="114300" distR="114300" simplePos="0" relativeHeight="251658277" behindDoc="0" locked="0" layoutInCell="1" allowOverlap="1" wp14:anchorId="15637DAC" wp14:editId="3EB8C748">
            <wp:simplePos x="0" y="0"/>
            <wp:positionH relativeFrom="column">
              <wp:posOffset>275261</wp:posOffset>
            </wp:positionH>
            <wp:positionV relativeFrom="paragraph">
              <wp:posOffset>17736</wp:posOffset>
            </wp:positionV>
            <wp:extent cx="662997" cy="205758"/>
            <wp:effectExtent l="0" t="0" r="3810" b="3810"/>
            <wp:wrapNone/>
            <wp:docPr id="364763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63969" name=""/>
                    <pic:cNvPicPr/>
                  </pic:nvPicPr>
                  <pic:blipFill>
                    <a:blip r:embed="rId68">
                      <a:extLst>
                        <a:ext uri="{28A0092B-C50C-407E-A947-70E740481C1C}">
                          <a14:useLocalDpi xmlns:a14="http://schemas.microsoft.com/office/drawing/2010/main" val="0"/>
                        </a:ext>
                      </a:extLst>
                    </a:blip>
                    <a:stretch>
                      <a:fillRect/>
                    </a:stretch>
                  </pic:blipFill>
                  <pic:spPr>
                    <a:xfrm>
                      <a:off x="0" y="0"/>
                      <a:ext cx="662997" cy="205758"/>
                    </a:xfrm>
                    <a:prstGeom prst="rect">
                      <a:avLst/>
                    </a:prstGeom>
                  </pic:spPr>
                </pic:pic>
              </a:graphicData>
            </a:graphic>
          </wp:anchor>
        </w:drawing>
      </w:r>
    </w:p>
    <w:p w14:paraId="3F31A520" w14:textId="052E6D37" w:rsidR="00B73B3F" w:rsidRDefault="00B73B3F" w:rsidP="00090E2C">
      <w:pPr>
        <w:pStyle w:val="EPMNumberedcopy"/>
        <w:numPr>
          <w:ilvl w:val="0"/>
          <w:numId w:val="27"/>
        </w:numPr>
        <w:ind w:left="357" w:hanging="357"/>
      </w:pPr>
      <w:r>
        <w:t xml:space="preserve">Click </w:t>
      </w:r>
      <w:r>
        <w:rPr>
          <w:rFonts w:ascii="Avenir Next LT Pro Demi" w:hAnsi="Avenir Next LT Pro Demi"/>
        </w:rPr>
        <w:t>+ Upload Document</w:t>
      </w:r>
      <w:r>
        <w:t xml:space="preserve"> to save the document.</w:t>
      </w:r>
    </w:p>
    <w:p w14:paraId="6E98872D" w14:textId="612092D9" w:rsidR="00B73B3F" w:rsidRDefault="00140EB5" w:rsidP="00B73B3F">
      <w:pPr>
        <w:pStyle w:val="ListParagraph"/>
      </w:pPr>
      <w:r w:rsidRPr="002223DD">
        <w:rPr>
          <w:noProof/>
        </w:rPr>
        <w:drawing>
          <wp:anchor distT="0" distB="0" distL="114300" distR="114300" simplePos="0" relativeHeight="251658276" behindDoc="0" locked="0" layoutInCell="1" allowOverlap="1" wp14:anchorId="30DAF9C8" wp14:editId="45C0E71A">
            <wp:simplePos x="0" y="0"/>
            <wp:positionH relativeFrom="column">
              <wp:posOffset>228600</wp:posOffset>
            </wp:positionH>
            <wp:positionV relativeFrom="paragraph">
              <wp:posOffset>17430</wp:posOffset>
            </wp:positionV>
            <wp:extent cx="1143099" cy="236240"/>
            <wp:effectExtent l="0" t="0" r="0" b="0"/>
            <wp:wrapNone/>
            <wp:docPr id="1542474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74224" name=""/>
                    <pic:cNvPicPr/>
                  </pic:nvPicPr>
                  <pic:blipFill>
                    <a:blip r:embed="rId69">
                      <a:extLst>
                        <a:ext uri="{28A0092B-C50C-407E-A947-70E740481C1C}">
                          <a14:useLocalDpi xmlns:a14="http://schemas.microsoft.com/office/drawing/2010/main" val="0"/>
                        </a:ext>
                      </a:extLst>
                    </a:blip>
                    <a:stretch>
                      <a:fillRect/>
                    </a:stretch>
                  </pic:blipFill>
                  <pic:spPr>
                    <a:xfrm>
                      <a:off x="0" y="0"/>
                      <a:ext cx="1143099" cy="236240"/>
                    </a:xfrm>
                    <a:prstGeom prst="rect">
                      <a:avLst/>
                    </a:prstGeom>
                  </pic:spPr>
                </pic:pic>
              </a:graphicData>
            </a:graphic>
          </wp:anchor>
        </w:drawing>
      </w:r>
    </w:p>
    <w:p w14:paraId="0DBDBF7E" w14:textId="31F00392" w:rsidR="00FD33AB" w:rsidRPr="00A35AFA" w:rsidRDefault="00B73B3F" w:rsidP="00A35AFA">
      <w:pPr>
        <w:pStyle w:val="EPMNumberedcopy"/>
        <w:numPr>
          <w:ilvl w:val="0"/>
          <w:numId w:val="27"/>
        </w:numPr>
        <w:ind w:left="357" w:hanging="357"/>
      </w:pPr>
      <w:r w:rsidRPr="00B20FB6">
        <w:rPr>
          <w:noProof/>
        </w:rPr>
        <w:lastRenderedPageBreak/>
        <w:drawing>
          <wp:anchor distT="0" distB="0" distL="114300" distR="114300" simplePos="0" relativeHeight="251658279" behindDoc="0" locked="0" layoutInCell="1" allowOverlap="1" wp14:anchorId="1DA8D255" wp14:editId="7099D913">
            <wp:simplePos x="0" y="0"/>
            <wp:positionH relativeFrom="column">
              <wp:posOffset>237490</wp:posOffset>
            </wp:positionH>
            <wp:positionV relativeFrom="paragraph">
              <wp:posOffset>219075</wp:posOffset>
            </wp:positionV>
            <wp:extent cx="586791" cy="251482"/>
            <wp:effectExtent l="0" t="0" r="3810" b="0"/>
            <wp:wrapNone/>
            <wp:docPr id="169460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3540" name=""/>
                    <pic:cNvPicPr/>
                  </pic:nvPicPr>
                  <pic:blipFill>
                    <a:blip r:embed="rId66">
                      <a:extLst>
                        <a:ext uri="{28A0092B-C50C-407E-A947-70E740481C1C}">
                          <a14:useLocalDpi xmlns:a14="http://schemas.microsoft.com/office/drawing/2010/main" val="0"/>
                        </a:ext>
                      </a:extLst>
                    </a:blip>
                    <a:stretch>
                      <a:fillRect/>
                    </a:stretch>
                  </pic:blipFill>
                  <pic:spPr>
                    <a:xfrm>
                      <a:off x="0" y="0"/>
                      <a:ext cx="586791" cy="251482"/>
                    </a:xfrm>
                    <a:prstGeom prst="rect">
                      <a:avLst/>
                    </a:prstGeom>
                  </pic:spPr>
                </pic:pic>
              </a:graphicData>
            </a:graphic>
          </wp:anchor>
        </w:drawing>
      </w:r>
      <w:r>
        <w:t xml:space="preserve">Click </w:t>
      </w:r>
      <w:r w:rsidRPr="00F41713">
        <w:rPr>
          <w:rFonts w:ascii="Avenir Next LT Pro Demi" w:hAnsi="Avenir Next LT Pro Demi"/>
        </w:rPr>
        <w:t>Save</w:t>
      </w:r>
      <w:r>
        <w:t>.</w:t>
      </w:r>
    </w:p>
    <w:p w14:paraId="24B983CF" w14:textId="77777777" w:rsidR="002B0880" w:rsidRDefault="002B0880" w:rsidP="005E0D40">
      <w:pPr>
        <w:pStyle w:val="EPMHeading2"/>
      </w:pPr>
    </w:p>
    <w:p w14:paraId="08FA3D65" w14:textId="3B396A8D" w:rsidR="00F41B7F" w:rsidRPr="003305E2" w:rsidRDefault="00F41B7F" w:rsidP="005E0D40">
      <w:pPr>
        <w:pStyle w:val="EPMHeading2"/>
      </w:pPr>
      <w:r w:rsidRPr="00D0650D">
        <w:t>Tasks</w:t>
      </w:r>
    </w:p>
    <w:p w14:paraId="725B0A5B" w14:textId="2336AEC7" w:rsidR="003E6AC0" w:rsidRPr="003E6AC0" w:rsidRDefault="003E6AC0" w:rsidP="00AD03AE">
      <w:pPr>
        <w:pStyle w:val="EPMTextstyle"/>
      </w:pPr>
      <w:r>
        <w:t>Tasks can be created</w:t>
      </w:r>
      <w:r w:rsidR="00654BCD">
        <w:t xml:space="preserve"> within the </w:t>
      </w:r>
      <w:r w:rsidR="00654BCD" w:rsidRPr="00654BCD">
        <w:rPr>
          <w:rFonts w:ascii="Avenir Next LT Pro Demi" w:hAnsi="Avenir Next LT Pro Demi"/>
        </w:rPr>
        <w:t>Tasks</w:t>
      </w:r>
      <w:r w:rsidR="00654BCD">
        <w:t xml:space="preserve"> tab of the </w:t>
      </w:r>
      <w:r w:rsidR="00654BCD" w:rsidRPr="00654BCD">
        <w:rPr>
          <w:rFonts w:ascii="Avenir Next LT Pro Demi" w:hAnsi="Avenir Next LT Pro Demi"/>
        </w:rPr>
        <w:t>Employee</w:t>
      </w:r>
      <w:r w:rsidR="00654BCD">
        <w:t xml:space="preserve"> </w:t>
      </w:r>
      <w:r w:rsidR="00654BCD" w:rsidRPr="00654BCD">
        <w:rPr>
          <w:rFonts w:ascii="Avenir Next LT Pro Demi" w:hAnsi="Avenir Next LT Pro Demi"/>
        </w:rPr>
        <w:t>Record</w:t>
      </w:r>
      <w:r w:rsidR="00654BCD">
        <w:t xml:space="preserve">. </w:t>
      </w:r>
      <w:r w:rsidR="00546503">
        <w:t xml:space="preserve">These can be </w:t>
      </w:r>
      <w:r w:rsidR="00AD03AE">
        <w:t xml:space="preserve">bespoke tasks specific to the employee, or </w:t>
      </w:r>
      <w:r w:rsidR="00AD03AE" w:rsidRPr="004E7AAD">
        <w:rPr>
          <w:rFonts w:ascii="Avenir Next LT Pro Demi" w:hAnsi="Avenir Next LT Pro Demi"/>
        </w:rPr>
        <w:t>Task</w:t>
      </w:r>
      <w:r w:rsidR="00AD03AE">
        <w:t xml:space="preserve"> </w:t>
      </w:r>
      <w:r w:rsidR="00AD03AE" w:rsidRPr="004E7AAD">
        <w:rPr>
          <w:rFonts w:ascii="Avenir Next LT Pro Demi" w:hAnsi="Avenir Next LT Pro Demi"/>
        </w:rPr>
        <w:t>Templates</w:t>
      </w:r>
      <w:r w:rsidR="004E7AAD">
        <w:t>, set for all starters.</w:t>
      </w:r>
      <w:r w:rsidR="00A31BFE">
        <w:t xml:space="preserve"> Tasks can also be added within the </w:t>
      </w:r>
      <w:r w:rsidR="00A31BFE" w:rsidRPr="00A308C2">
        <w:rPr>
          <w:rFonts w:ascii="Avenir Next LT Pro Demi" w:hAnsi="Avenir Next LT Pro Demi"/>
        </w:rPr>
        <w:t>Task Management</w:t>
      </w:r>
      <w:r w:rsidR="00A31BFE">
        <w:t xml:space="preserve"> module.</w:t>
      </w:r>
      <w:r w:rsidR="00697F05">
        <w:t xml:space="preserve"> </w:t>
      </w:r>
      <w:r w:rsidR="00787AEC">
        <w:t xml:space="preserve">The tasks displayed here relate to the specific job role </w:t>
      </w:r>
      <w:r w:rsidR="008B4D7D">
        <w:t>selected.</w:t>
      </w:r>
      <w:r w:rsidR="00697F05" w:rsidRPr="00697F05">
        <w:t xml:space="preserve"> For all </w:t>
      </w:r>
      <w:r w:rsidR="005D3E6E">
        <w:t xml:space="preserve">general </w:t>
      </w:r>
      <w:r w:rsidR="00697F05" w:rsidRPr="00697F05">
        <w:t xml:space="preserve">employee tasks refer to </w:t>
      </w:r>
      <w:r w:rsidR="00697F05" w:rsidRPr="002F17B3">
        <w:rPr>
          <w:rFonts w:ascii="Avenir Next LT Pro Demi" w:hAnsi="Avenir Next LT Pro Demi"/>
        </w:rPr>
        <w:t>Task Management Summary</w:t>
      </w:r>
      <w:r w:rsidR="00697F05" w:rsidRPr="00697F05">
        <w:t>.</w:t>
      </w:r>
      <w:r w:rsidR="00A40E57">
        <w:t xml:space="preserve"> </w:t>
      </w:r>
    </w:p>
    <w:p w14:paraId="03120624" w14:textId="77777777" w:rsidR="00F41B7F" w:rsidRPr="00ED1ED0" w:rsidRDefault="00F41B7F" w:rsidP="00FF3C61">
      <w:pPr>
        <w:pStyle w:val="EPMSubheading2"/>
      </w:pPr>
      <w:r w:rsidRPr="00F514C8">
        <w:t>View</w:t>
      </w:r>
      <w:r w:rsidRPr="00ED1ED0">
        <w:t xml:space="preserve"> and edit tasks</w:t>
      </w:r>
    </w:p>
    <w:p w14:paraId="65823A43" w14:textId="4A61312E" w:rsidR="00F41B7F" w:rsidRDefault="00F41B7F" w:rsidP="00090E2C">
      <w:pPr>
        <w:pStyle w:val="EPMNumberedcopy"/>
        <w:numPr>
          <w:ilvl w:val="0"/>
          <w:numId w:val="23"/>
        </w:numPr>
        <w:ind w:left="357" w:hanging="357"/>
      </w:pPr>
      <w:r>
        <w:t xml:space="preserve">Select the </w:t>
      </w:r>
      <w:r>
        <w:rPr>
          <w:rFonts w:ascii="Avenir Next LT Pro Demi" w:hAnsi="Avenir Next LT Pro Demi" w:cs="Arial"/>
        </w:rPr>
        <w:t>Tasks</w:t>
      </w:r>
      <w:r>
        <w:t xml:space="preserve"> tab within the </w:t>
      </w:r>
      <w:r w:rsidRPr="000347D5">
        <w:rPr>
          <w:rFonts w:ascii="Avenir Next LT Pro Demi" w:hAnsi="Avenir Next LT Pro Demi" w:cs="Arial"/>
        </w:rPr>
        <w:t>Employee Record</w:t>
      </w:r>
      <w:r>
        <w:t>. The tasks related to this role are displayed.</w:t>
      </w:r>
    </w:p>
    <w:p w14:paraId="50021C78" w14:textId="77777777" w:rsidR="00F41B7F" w:rsidRPr="005C6F36" w:rsidRDefault="00F41B7F" w:rsidP="00090E2C">
      <w:pPr>
        <w:pStyle w:val="EPMNumberedcopy"/>
        <w:numPr>
          <w:ilvl w:val="0"/>
          <w:numId w:val="23"/>
        </w:numPr>
        <w:ind w:left="357" w:hanging="357"/>
      </w:pPr>
      <w:r w:rsidRPr="005C6F36">
        <w:rPr>
          <w:noProof/>
        </w:rPr>
        <w:drawing>
          <wp:anchor distT="0" distB="0" distL="114300" distR="114300" simplePos="0" relativeHeight="251658255" behindDoc="0" locked="0" layoutInCell="1" allowOverlap="1" wp14:anchorId="771B0D30" wp14:editId="63D5E40B">
            <wp:simplePos x="0" y="0"/>
            <wp:positionH relativeFrom="column">
              <wp:posOffset>231986</wp:posOffset>
            </wp:positionH>
            <wp:positionV relativeFrom="paragraph">
              <wp:posOffset>231775</wp:posOffset>
            </wp:positionV>
            <wp:extent cx="929721" cy="213378"/>
            <wp:effectExtent l="0" t="0" r="3810" b="0"/>
            <wp:wrapNone/>
            <wp:docPr id="1238019467" name="Picture 12380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25120" name=""/>
                    <pic:cNvPicPr/>
                  </pic:nvPicPr>
                  <pic:blipFill>
                    <a:blip r:embed="rId22">
                      <a:extLst>
                        <a:ext uri="{28A0092B-C50C-407E-A947-70E740481C1C}">
                          <a14:useLocalDpi xmlns:a14="http://schemas.microsoft.com/office/drawing/2010/main" val="0"/>
                        </a:ext>
                      </a:extLst>
                    </a:blip>
                    <a:stretch>
                      <a:fillRect/>
                    </a:stretch>
                  </pic:blipFill>
                  <pic:spPr>
                    <a:xfrm>
                      <a:off x="0" y="0"/>
                      <a:ext cx="929721" cy="213378"/>
                    </a:xfrm>
                    <a:prstGeom prst="rect">
                      <a:avLst/>
                    </a:prstGeom>
                  </pic:spPr>
                </pic:pic>
              </a:graphicData>
            </a:graphic>
          </wp:anchor>
        </w:drawing>
      </w:r>
      <w:r>
        <w:t xml:space="preserve">Click the </w:t>
      </w:r>
      <w:r w:rsidRPr="005C6F36">
        <w:rPr>
          <w:rFonts w:ascii="Avenir Next LT Pro Demi" w:hAnsi="Avenir Next LT Pro Demi" w:cs="Arial"/>
        </w:rPr>
        <w:t>Edit</w:t>
      </w:r>
      <w:r>
        <w:t xml:space="preserve"> </w:t>
      </w:r>
      <w:r w:rsidRPr="005C6F36">
        <w:rPr>
          <w:rFonts w:ascii="Avenir Next LT Pro Demi" w:hAnsi="Avenir Next LT Pro Demi" w:cs="Arial"/>
        </w:rPr>
        <w:t>Details</w:t>
      </w:r>
      <w:r>
        <w:rPr>
          <w:rFonts w:ascii="Avenir Next LT Pro Demi" w:hAnsi="Avenir Next LT Pro Demi" w:cs="Arial"/>
        </w:rPr>
        <w:t xml:space="preserve"> </w:t>
      </w:r>
      <w:r w:rsidRPr="00682BD6">
        <w:t>button.</w:t>
      </w:r>
    </w:p>
    <w:p w14:paraId="7C0B094C" w14:textId="77777777" w:rsidR="00F41B7F" w:rsidRDefault="00F41B7F" w:rsidP="00ED1ED0">
      <w:pPr>
        <w:pStyle w:val="EPMNumberedcopy"/>
        <w:numPr>
          <w:ilvl w:val="0"/>
          <w:numId w:val="0"/>
        </w:numPr>
        <w:ind w:left="357"/>
      </w:pPr>
    </w:p>
    <w:p w14:paraId="4E70A36B" w14:textId="24D32066" w:rsidR="00F41B7F" w:rsidRDefault="00F41B7F" w:rsidP="00090E2C">
      <w:pPr>
        <w:pStyle w:val="EPMNumberedcopy"/>
        <w:numPr>
          <w:ilvl w:val="0"/>
          <w:numId w:val="23"/>
        </w:numPr>
        <w:ind w:left="357" w:hanging="357"/>
      </w:pPr>
      <w:r>
        <w:t xml:space="preserve">From the </w:t>
      </w:r>
      <w:r w:rsidRPr="000347D5">
        <w:rPr>
          <w:rFonts w:ascii="Avenir Next LT Pro Demi" w:hAnsi="Avenir Next LT Pro Demi" w:cs="Arial"/>
        </w:rPr>
        <w:t>Select Job Role</w:t>
      </w:r>
      <w:r>
        <w:t xml:space="preserve"> drop down, select the job role relating to the </w:t>
      </w:r>
      <w:r w:rsidR="00146C42">
        <w:t>tasks</w:t>
      </w:r>
      <w:r>
        <w:t xml:space="preserve"> you wish to </w:t>
      </w:r>
      <w:r w:rsidR="00146C42">
        <w:t>create</w:t>
      </w:r>
      <w:r>
        <w:t>.</w:t>
      </w:r>
    </w:p>
    <w:p w14:paraId="523A0E9F" w14:textId="5FC21CEB" w:rsidR="00F41B7F" w:rsidRDefault="00F41B7F" w:rsidP="00090E2C">
      <w:pPr>
        <w:pStyle w:val="EPMNumberedcopy"/>
        <w:numPr>
          <w:ilvl w:val="0"/>
          <w:numId w:val="23"/>
        </w:numPr>
        <w:ind w:left="357" w:hanging="357"/>
      </w:pPr>
      <w:r w:rsidRPr="00F5793E">
        <w:rPr>
          <w:noProof/>
        </w:rPr>
        <w:drawing>
          <wp:anchor distT="0" distB="0" distL="114300" distR="114300" simplePos="0" relativeHeight="251658256" behindDoc="0" locked="0" layoutInCell="1" allowOverlap="1" wp14:anchorId="1F9A72B5" wp14:editId="451E051D">
            <wp:simplePos x="0" y="0"/>
            <wp:positionH relativeFrom="leftMargin">
              <wp:posOffset>172085</wp:posOffset>
            </wp:positionH>
            <wp:positionV relativeFrom="paragraph">
              <wp:posOffset>6985</wp:posOffset>
            </wp:positionV>
            <wp:extent cx="396274" cy="137172"/>
            <wp:effectExtent l="0" t="0" r="3810" b="0"/>
            <wp:wrapNone/>
            <wp:docPr id="133303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34068" name=""/>
                    <pic:cNvPicPr/>
                  </pic:nvPicPr>
                  <pic:blipFill>
                    <a:blip r:embed="rId70">
                      <a:extLst>
                        <a:ext uri="{28A0092B-C50C-407E-A947-70E740481C1C}">
                          <a14:useLocalDpi xmlns:a14="http://schemas.microsoft.com/office/drawing/2010/main" val="0"/>
                        </a:ext>
                      </a:extLst>
                    </a:blip>
                    <a:stretch>
                      <a:fillRect/>
                    </a:stretch>
                  </pic:blipFill>
                  <pic:spPr>
                    <a:xfrm>
                      <a:off x="0" y="0"/>
                      <a:ext cx="396274" cy="137172"/>
                    </a:xfrm>
                    <a:prstGeom prst="rect">
                      <a:avLst/>
                    </a:prstGeom>
                  </pic:spPr>
                </pic:pic>
              </a:graphicData>
            </a:graphic>
          </wp:anchor>
        </w:drawing>
      </w:r>
      <w:r>
        <w:t>Click the pencil icon to edit the task.</w:t>
      </w:r>
    </w:p>
    <w:p w14:paraId="184FBFEF" w14:textId="77777777" w:rsidR="00F41B7F" w:rsidRDefault="00F41B7F" w:rsidP="00090E2C">
      <w:pPr>
        <w:pStyle w:val="EPMNumberedcopy"/>
        <w:numPr>
          <w:ilvl w:val="0"/>
          <w:numId w:val="23"/>
        </w:numPr>
        <w:ind w:left="357" w:hanging="357"/>
      </w:pPr>
      <w:r>
        <w:t xml:space="preserve">Update the information and click the </w:t>
      </w:r>
      <w:r w:rsidRPr="00D00309">
        <w:rPr>
          <w:rFonts w:ascii="Avenir Next LT Pro Demi" w:hAnsi="Avenir Next LT Pro Demi"/>
        </w:rPr>
        <w:t xml:space="preserve">Save </w:t>
      </w:r>
      <w:r>
        <w:t xml:space="preserve">button to finish. </w:t>
      </w:r>
    </w:p>
    <w:p w14:paraId="07410BFB" w14:textId="56055CC9" w:rsidR="000C444A" w:rsidRDefault="00F41B7F" w:rsidP="000C444A">
      <w:pPr>
        <w:pStyle w:val="EPMNumberedcopy"/>
        <w:numPr>
          <w:ilvl w:val="0"/>
          <w:numId w:val="0"/>
        </w:numPr>
      </w:pPr>
      <w:r w:rsidRPr="00D00309">
        <w:rPr>
          <w:noProof/>
        </w:rPr>
        <w:drawing>
          <wp:anchor distT="0" distB="0" distL="114300" distR="114300" simplePos="0" relativeHeight="251658257" behindDoc="0" locked="0" layoutInCell="1" allowOverlap="1" wp14:anchorId="49E1C8DA" wp14:editId="011696EE">
            <wp:simplePos x="0" y="0"/>
            <wp:positionH relativeFrom="column">
              <wp:posOffset>256963</wp:posOffset>
            </wp:positionH>
            <wp:positionV relativeFrom="paragraph">
              <wp:posOffset>8044</wp:posOffset>
            </wp:positionV>
            <wp:extent cx="609600" cy="246743"/>
            <wp:effectExtent l="0" t="0" r="0" b="1270"/>
            <wp:wrapNone/>
            <wp:docPr id="1865969382" name="Picture 1865969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p>
    <w:p w14:paraId="26498E26" w14:textId="594F6C77" w:rsidR="00F41B7F" w:rsidRPr="00ED1ED0" w:rsidRDefault="00F41B7F" w:rsidP="000C444A">
      <w:pPr>
        <w:pStyle w:val="EPMSubheading2"/>
      </w:pPr>
      <w:r w:rsidRPr="00F514C8">
        <w:t>Add</w:t>
      </w:r>
      <w:r w:rsidRPr="00ED1ED0">
        <w:t xml:space="preserve"> task</w:t>
      </w:r>
    </w:p>
    <w:p w14:paraId="3BDDFAA6" w14:textId="44610A82" w:rsidR="00A31BFE" w:rsidRDefault="00F41B7F" w:rsidP="00A31BFE">
      <w:pPr>
        <w:pStyle w:val="EPMTextstyle"/>
      </w:pPr>
      <w:r>
        <w:t>You can either add a new task or add a task from a template.</w:t>
      </w:r>
      <w:r w:rsidR="00A308C2">
        <w:t xml:space="preserve"> </w:t>
      </w:r>
    </w:p>
    <w:p w14:paraId="23F25450" w14:textId="2742E914" w:rsidR="00F41B7F" w:rsidRDefault="00F41B7F" w:rsidP="00090E2C">
      <w:pPr>
        <w:pStyle w:val="EPMTextstyle"/>
        <w:numPr>
          <w:ilvl w:val="0"/>
          <w:numId w:val="24"/>
        </w:numPr>
        <w:ind w:left="357" w:hanging="357"/>
      </w:pPr>
      <w:r w:rsidRPr="00612685">
        <w:rPr>
          <w:noProof/>
        </w:rPr>
        <w:drawing>
          <wp:anchor distT="0" distB="0" distL="114300" distR="114300" simplePos="0" relativeHeight="251658258" behindDoc="0" locked="0" layoutInCell="1" allowOverlap="1" wp14:anchorId="25A88D71" wp14:editId="597FD006">
            <wp:simplePos x="0" y="0"/>
            <wp:positionH relativeFrom="column">
              <wp:posOffset>231775</wp:posOffset>
            </wp:positionH>
            <wp:positionV relativeFrom="paragraph">
              <wp:posOffset>215265</wp:posOffset>
            </wp:positionV>
            <wp:extent cx="815411" cy="236240"/>
            <wp:effectExtent l="0" t="0" r="3810" b="0"/>
            <wp:wrapNone/>
            <wp:docPr id="383699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99604" name=""/>
                    <pic:cNvPicPr/>
                  </pic:nvPicPr>
                  <pic:blipFill>
                    <a:blip r:embed="rId71">
                      <a:extLst>
                        <a:ext uri="{28A0092B-C50C-407E-A947-70E740481C1C}">
                          <a14:useLocalDpi xmlns:a14="http://schemas.microsoft.com/office/drawing/2010/main" val="0"/>
                        </a:ext>
                      </a:extLst>
                    </a:blip>
                    <a:stretch>
                      <a:fillRect/>
                    </a:stretch>
                  </pic:blipFill>
                  <pic:spPr>
                    <a:xfrm>
                      <a:off x="0" y="0"/>
                      <a:ext cx="815411" cy="236240"/>
                    </a:xfrm>
                    <a:prstGeom prst="rect">
                      <a:avLst/>
                    </a:prstGeom>
                  </pic:spPr>
                </pic:pic>
              </a:graphicData>
            </a:graphic>
          </wp:anchor>
        </w:drawing>
      </w:r>
      <w:r>
        <w:t xml:space="preserve">Click the </w:t>
      </w:r>
      <w:r>
        <w:rPr>
          <w:rFonts w:ascii="Avenir Next LT Pro Demi" w:hAnsi="Avenir Next LT Pro Demi"/>
        </w:rPr>
        <w:t xml:space="preserve">+ Add Task </w:t>
      </w:r>
      <w:r>
        <w:t>button. A new window is displayed.</w:t>
      </w:r>
    </w:p>
    <w:p w14:paraId="4FE9C347" w14:textId="77777777" w:rsidR="008B4C69" w:rsidRDefault="008B4C69" w:rsidP="008B4C69">
      <w:pPr>
        <w:pStyle w:val="EPMNumberedcopy"/>
        <w:numPr>
          <w:ilvl w:val="0"/>
          <w:numId w:val="0"/>
        </w:numPr>
        <w:ind w:left="357"/>
      </w:pPr>
    </w:p>
    <w:p w14:paraId="6B675975" w14:textId="1AF152E8" w:rsidR="00F41B7F" w:rsidRDefault="00F41B7F" w:rsidP="00090E2C">
      <w:pPr>
        <w:pStyle w:val="EPMNumberedcopy"/>
        <w:numPr>
          <w:ilvl w:val="0"/>
          <w:numId w:val="24"/>
        </w:numPr>
        <w:ind w:left="357" w:hanging="357"/>
      </w:pPr>
      <w:r>
        <w:t xml:space="preserve">In the </w:t>
      </w:r>
      <w:r w:rsidRPr="00C21FFC">
        <w:rPr>
          <w:rFonts w:ascii="Avenir Next LT Pro Demi" w:hAnsi="Avenir Next LT Pro Demi"/>
        </w:rPr>
        <w:t>Task</w:t>
      </w:r>
      <w:r>
        <w:t xml:space="preserve"> </w:t>
      </w:r>
      <w:r w:rsidRPr="00C21FFC">
        <w:rPr>
          <w:rFonts w:ascii="Avenir Next LT Pro Demi" w:hAnsi="Avenir Next LT Pro Demi"/>
        </w:rPr>
        <w:t>Title</w:t>
      </w:r>
      <w:r>
        <w:t xml:space="preserve"> field, enter a title.</w:t>
      </w:r>
    </w:p>
    <w:p w14:paraId="76DFC67A" w14:textId="3B5379E7" w:rsidR="00F41B7F" w:rsidRDefault="00F41B7F" w:rsidP="00090E2C">
      <w:pPr>
        <w:pStyle w:val="EPMNumberedcopy"/>
        <w:numPr>
          <w:ilvl w:val="0"/>
          <w:numId w:val="24"/>
        </w:numPr>
        <w:ind w:left="357" w:hanging="357"/>
      </w:pPr>
      <w:r>
        <w:t xml:space="preserve">In the </w:t>
      </w:r>
      <w:r w:rsidRPr="00C21FFC">
        <w:rPr>
          <w:rFonts w:ascii="Avenir Next LT Pro Demi" w:hAnsi="Avenir Next LT Pro Demi"/>
        </w:rPr>
        <w:t>Description</w:t>
      </w:r>
      <w:r>
        <w:t xml:space="preserve"> field, enter a description.</w:t>
      </w:r>
    </w:p>
    <w:p w14:paraId="01CE2299" w14:textId="2ECCE704" w:rsidR="00F41B7F" w:rsidRDefault="00F41B7F" w:rsidP="00090E2C">
      <w:pPr>
        <w:pStyle w:val="EPMNumberedcopy"/>
        <w:numPr>
          <w:ilvl w:val="0"/>
          <w:numId w:val="24"/>
        </w:numPr>
        <w:ind w:left="357" w:hanging="357"/>
      </w:pPr>
      <w:r>
        <w:t xml:space="preserve">From the </w:t>
      </w:r>
      <w:r w:rsidRPr="00C21FFC">
        <w:rPr>
          <w:rFonts w:ascii="Avenir Next LT Pro Demi" w:hAnsi="Avenir Next LT Pro Demi"/>
        </w:rPr>
        <w:t>Assign</w:t>
      </w:r>
      <w:r>
        <w:t xml:space="preserve"> To drop-down menu, select the person you wish to assign the task to.</w:t>
      </w:r>
    </w:p>
    <w:p w14:paraId="7052CDC5" w14:textId="1BE5B0A5" w:rsidR="005928DD" w:rsidRDefault="005928DD" w:rsidP="005928DD">
      <w:pPr>
        <w:pStyle w:val="Indentednotes"/>
      </w:pPr>
      <w:r>
        <w:t xml:space="preserve">The task can be assigned to both </w:t>
      </w:r>
      <w:r w:rsidR="00B2233C">
        <w:t>the employee</w:t>
      </w:r>
      <w:r>
        <w:t xml:space="preserve"> you are viewing and other relevant employees.</w:t>
      </w:r>
    </w:p>
    <w:p w14:paraId="35D1230B" w14:textId="169EF010" w:rsidR="00F41B7F" w:rsidRDefault="00F41B7F" w:rsidP="00090E2C">
      <w:pPr>
        <w:pStyle w:val="EPMNumberedcopy"/>
        <w:numPr>
          <w:ilvl w:val="0"/>
          <w:numId w:val="24"/>
        </w:numPr>
        <w:ind w:left="357" w:hanging="357"/>
      </w:pPr>
      <w:r>
        <w:t xml:space="preserve">From the </w:t>
      </w:r>
      <w:r w:rsidRPr="00C21FFC">
        <w:rPr>
          <w:rFonts w:ascii="Avenir Next LT Pro Demi" w:hAnsi="Avenir Next LT Pro Demi"/>
        </w:rPr>
        <w:t>Assign</w:t>
      </w:r>
      <w:r>
        <w:t xml:space="preserve"> </w:t>
      </w:r>
      <w:r w:rsidRPr="00C21FFC">
        <w:rPr>
          <w:rFonts w:ascii="Avenir Next LT Pro Demi" w:hAnsi="Avenir Next LT Pro Demi"/>
        </w:rPr>
        <w:t>To User Group</w:t>
      </w:r>
      <w:r>
        <w:t xml:space="preserve"> drop-down menu, select the user groups you wish to assign to.</w:t>
      </w:r>
    </w:p>
    <w:p w14:paraId="333A272D" w14:textId="77777777" w:rsidR="00F41B7F" w:rsidRDefault="00F41B7F" w:rsidP="00090E2C">
      <w:pPr>
        <w:pStyle w:val="EPMNumberedcopy"/>
        <w:numPr>
          <w:ilvl w:val="0"/>
          <w:numId w:val="24"/>
        </w:numPr>
        <w:ind w:left="357" w:hanging="357"/>
      </w:pPr>
      <w:r>
        <w:t xml:space="preserve">In the </w:t>
      </w:r>
      <w:r w:rsidRPr="00C21FFC">
        <w:rPr>
          <w:rFonts w:ascii="Avenir Next LT Pro Demi" w:hAnsi="Avenir Next LT Pro Demi"/>
        </w:rPr>
        <w:t>Due Date From Start Date</w:t>
      </w:r>
      <w:r>
        <w:t xml:space="preserve"> field, enter a number and select from </w:t>
      </w:r>
      <w:r w:rsidRPr="00C21FFC">
        <w:rPr>
          <w:rFonts w:ascii="Avenir Next LT Pro Demi" w:hAnsi="Avenir Next LT Pro Demi"/>
        </w:rPr>
        <w:t>Days</w:t>
      </w:r>
      <w:r>
        <w:t xml:space="preserve"> or </w:t>
      </w:r>
      <w:r w:rsidRPr="00C21FFC">
        <w:rPr>
          <w:rFonts w:ascii="Avenir Next LT Pro Demi" w:hAnsi="Avenir Next LT Pro Demi"/>
        </w:rPr>
        <w:t>Weeks</w:t>
      </w:r>
      <w:r>
        <w:t>.</w:t>
      </w:r>
    </w:p>
    <w:p w14:paraId="58FDBC71" w14:textId="50D8FF64" w:rsidR="00F41B7F" w:rsidRDefault="00F41B7F" w:rsidP="00090E2C">
      <w:pPr>
        <w:pStyle w:val="EPMNumberedcopy"/>
        <w:numPr>
          <w:ilvl w:val="0"/>
          <w:numId w:val="24"/>
        </w:numPr>
        <w:ind w:left="357" w:hanging="357"/>
      </w:pPr>
      <w:r>
        <w:t xml:space="preserve">Tick the </w:t>
      </w:r>
      <w:r w:rsidRPr="00C21FFC">
        <w:rPr>
          <w:rFonts w:ascii="Avenir Next LT Pro Demi" w:hAnsi="Avenir Next LT Pro Demi"/>
        </w:rPr>
        <w:t>One or Many Tasks</w:t>
      </w:r>
      <w:r>
        <w:t xml:space="preserve"> b</w:t>
      </w:r>
      <w:r w:rsidR="00A35AFA">
        <w:t>ox</w:t>
      </w:r>
      <w:r>
        <w:t xml:space="preserve"> if you wish for each of the assigned users to complete the task. If this box is left unticked, only one of the users must complete the task for </w:t>
      </w:r>
      <w:r w:rsidR="00A35AFA">
        <w:t>it</w:t>
      </w:r>
      <w:r>
        <w:t xml:space="preserve"> to be marked complete</w:t>
      </w:r>
      <w:r w:rsidR="00A35AFA">
        <w:t>.</w:t>
      </w:r>
    </w:p>
    <w:p w14:paraId="4AAE8284" w14:textId="17EA5715" w:rsidR="004E7AAD" w:rsidRDefault="008B4C69" w:rsidP="00090E2C">
      <w:pPr>
        <w:pStyle w:val="EPMNumberedcopy"/>
        <w:numPr>
          <w:ilvl w:val="0"/>
          <w:numId w:val="24"/>
        </w:numPr>
        <w:ind w:left="357" w:hanging="357"/>
      </w:pPr>
      <w:r w:rsidRPr="008245D3">
        <w:rPr>
          <w:noProof/>
        </w:rPr>
        <w:drawing>
          <wp:anchor distT="0" distB="0" distL="114300" distR="114300" simplePos="0" relativeHeight="251658262" behindDoc="0" locked="0" layoutInCell="1" allowOverlap="1" wp14:anchorId="01DEC90C" wp14:editId="7FF0D70F">
            <wp:simplePos x="0" y="0"/>
            <wp:positionH relativeFrom="column">
              <wp:posOffset>253365</wp:posOffset>
            </wp:positionH>
            <wp:positionV relativeFrom="paragraph">
              <wp:posOffset>196850</wp:posOffset>
            </wp:positionV>
            <wp:extent cx="904240" cy="285121"/>
            <wp:effectExtent l="0" t="0" r="0" b="635"/>
            <wp:wrapNone/>
            <wp:docPr id="52316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66806" name=""/>
                    <pic:cNvPicPr/>
                  </pic:nvPicPr>
                  <pic:blipFill>
                    <a:blip r:embed="rId72">
                      <a:extLst>
                        <a:ext uri="{28A0092B-C50C-407E-A947-70E740481C1C}">
                          <a14:useLocalDpi xmlns:a14="http://schemas.microsoft.com/office/drawing/2010/main" val="0"/>
                        </a:ext>
                      </a:extLst>
                    </a:blip>
                    <a:stretch>
                      <a:fillRect/>
                    </a:stretch>
                  </pic:blipFill>
                  <pic:spPr>
                    <a:xfrm>
                      <a:off x="0" y="0"/>
                      <a:ext cx="906939" cy="285972"/>
                    </a:xfrm>
                    <a:prstGeom prst="rect">
                      <a:avLst/>
                    </a:prstGeom>
                  </pic:spPr>
                </pic:pic>
              </a:graphicData>
            </a:graphic>
            <wp14:sizeRelH relativeFrom="margin">
              <wp14:pctWidth>0</wp14:pctWidth>
            </wp14:sizeRelH>
            <wp14:sizeRelV relativeFrom="margin">
              <wp14:pctHeight>0</wp14:pctHeight>
            </wp14:sizeRelV>
          </wp:anchor>
        </w:drawing>
      </w:r>
      <w:r w:rsidR="00F41B7F">
        <w:t xml:space="preserve">Click the </w:t>
      </w:r>
      <w:r w:rsidR="00F41B7F" w:rsidRPr="00C21FFC">
        <w:rPr>
          <w:rFonts w:ascii="Avenir Next LT Pro Demi" w:hAnsi="Avenir Next LT Pro Demi"/>
        </w:rPr>
        <w:t>+ Reminder</w:t>
      </w:r>
      <w:r w:rsidR="00F41B7F">
        <w:t xml:space="preserve"> button to set a reminder for the user(s).</w:t>
      </w:r>
    </w:p>
    <w:p w14:paraId="23D1D367" w14:textId="2FB1B770" w:rsidR="004E7AAD" w:rsidRDefault="004E7AAD" w:rsidP="008B4C69"/>
    <w:p w14:paraId="4B5B594A" w14:textId="1707DEB3" w:rsidR="00F41B7F" w:rsidRDefault="00F41B7F" w:rsidP="00090E2C">
      <w:pPr>
        <w:pStyle w:val="EPMNumberedcopy"/>
        <w:numPr>
          <w:ilvl w:val="0"/>
          <w:numId w:val="24"/>
        </w:numPr>
        <w:ind w:left="357" w:hanging="357"/>
      </w:pPr>
      <w:r>
        <w:t xml:space="preserve">In the </w:t>
      </w:r>
      <w:r w:rsidRPr="00C21FFC">
        <w:rPr>
          <w:rFonts w:ascii="Avenir Next LT Pro Demi" w:hAnsi="Avenir Next LT Pro Demi"/>
        </w:rPr>
        <w:t>Title</w:t>
      </w:r>
      <w:r>
        <w:t xml:space="preserve"> field, enter a title.</w:t>
      </w:r>
    </w:p>
    <w:p w14:paraId="0A7D41AE" w14:textId="77777777" w:rsidR="00F41B7F" w:rsidRDefault="00F41B7F" w:rsidP="00090E2C">
      <w:pPr>
        <w:pStyle w:val="EPMNumberedcopy"/>
        <w:numPr>
          <w:ilvl w:val="0"/>
          <w:numId w:val="24"/>
        </w:numPr>
        <w:ind w:left="357" w:hanging="357"/>
      </w:pPr>
      <w:r>
        <w:t xml:space="preserve">In the </w:t>
      </w:r>
      <w:r w:rsidRPr="00C21FFC">
        <w:rPr>
          <w:rFonts w:ascii="Avenir Next LT Pro Demi" w:hAnsi="Avenir Next LT Pro Demi"/>
        </w:rPr>
        <w:t>Description</w:t>
      </w:r>
      <w:r>
        <w:t xml:space="preserve"> field, enter a description.</w:t>
      </w:r>
    </w:p>
    <w:p w14:paraId="024D62DE" w14:textId="422D9034" w:rsidR="00F41B7F" w:rsidRDefault="00F41B7F" w:rsidP="00090E2C">
      <w:pPr>
        <w:pStyle w:val="EPMNumberedcopy"/>
        <w:numPr>
          <w:ilvl w:val="0"/>
          <w:numId w:val="24"/>
        </w:numPr>
        <w:ind w:left="357" w:hanging="357"/>
      </w:pPr>
      <w:r>
        <w:t xml:space="preserve">In the </w:t>
      </w:r>
      <w:r w:rsidRPr="00C21FFC">
        <w:rPr>
          <w:rFonts w:ascii="Avenir Next LT Pro Demi" w:hAnsi="Avenir Next LT Pro Demi"/>
        </w:rPr>
        <w:t>Notify before Due Date</w:t>
      </w:r>
      <w:r>
        <w:t xml:space="preserve"> field, enter a number and select from Days or Weeks.</w:t>
      </w:r>
    </w:p>
    <w:p w14:paraId="6DD68A08" w14:textId="296F8AAA" w:rsidR="00F41B7F" w:rsidRDefault="00F41B7F" w:rsidP="00090E2C">
      <w:pPr>
        <w:pStyle w:val="EPMNumberedcopy"/>
        <w:numPr>
          <w:ilvl w:val="0"/>
          <w:numId w:val="24"/>
        </w:numPr>
        <w:ind w:left="357" w:hanging="357"/>
      </w:pPr>
      <w:r>
        <w:lastRenderedPageBreak/>
        <w:t xml:space="preserve">Tick either or both </w:t>
      </w:r>
      <w:r w:rsidRPr="00C21FFC">
        <w:rPr>
          <w:rFonts w:ascii="Avenir Next LT Pro Demi" w:hAnsi="Avenir Next LT Pro Demi"/>
        </w:rPr>
        <w:t>Notify</w:t>
      </w:r>
      <w:r>
        <w:t xml:space="preserve"> </w:t>
      </w:r>
      <w:r w:rsidRPr="00C21FFC">
        <w:rPr>
          <w:rFonts w:ascii="Avenir Next LT Pro Demi" w:hAnsi="Avenir Next LT Pro Demi"/>
        </w:rPr>
        <w:t>by Email</w:t>
      </w:r>
      <w:r>
        <w:t xml:space="preserve"> and </w:t>
      </w:r>
      <w:r w:rsidRPr="00C21FFC">
        <w:rPr>
          <w:rFonts w:ascii="Avenir Next LT Pro Demi" w:hAnsi="Avenir Next LT Pro Demi"/>
        </w:rPr>
        <w:t>Notify by Popup</w:t>
      </w:r>
      <w:r>
        <w:t xml:space="preserve"> boxes.</w:t>
      </w:r>
    </w:p>
    <w:p w14:paraId="4CB50084" w14:textId="125E2D93" w:rsidR="005155B0" w:rsidRDefault="00F41B7F" w:rsidP="00090E2C">
      <w:pPr>
        <w:pStyle w:val="EPMNumberedcopy"/>
        <w:numPr>
          <w:ilvl w:val="0"/>
          <w:numId w:val="24"/>
        </w:numPr>
        <w:ind w:left="357" w:hanging="357"/>
      </w:pPr>
      <w:r>
        <w:t xml:space="preserve"> </w:t>
      </w:r>
      <w:r w:rsidR="005155B0">
        <w:t xml:space="preserve">Click the </w:t>
      </w:r>
      <w:r w:rsidR="005155B0" w:rsidRPr="00D00309">
        <w:rPr>
          <w:rFonts w:ascii="Avenir Next LT Pro Demi" w:hAnsi="Avenir Next LT Pro Demi"/>
        </w:rPr>
        <w:t xml:space="preserve">Save </w:t>
      </w:r>
      <w:r w:rsidR="005155B0">
        <w:t xml:space="preserve">button. </w:t>
      </w:r>
      <w:r w:rsidR="008A7DB5">
        <w:t>The window closes.</w:t>
      </w:r>
    </w:p>
    <w:p w14:paraId="56E1B25A" w14:textId="5B9ACA78" w:rsidR="005155B0" w:rsidRPr="008C2A38" w:rsidRDefault="005155B0" w:rsidP="005155B0">
      <w:pPr>
        <w:pStyle w:val="EPMNumberedcopy"/>
        <w:numPr>
          <w:ilvl w:val="0"/>
          <w:numId w:val="0"/>
        </w:numPr>
        <w:ind w:left="357"/>
      </w:pPr>
      <w:r w:rsidRPr="00D00309">
        <w:rPr>
          <w:noProof/>
        </w:rPr>
        <w:drawing>
          <wp:anchor distT="0" distB="0" distL="114300" distR="114300" simplePos="0" relativeHeight="251658272" behindDoc="0" locked="0" layoutInCell="1" allowOverlap="1" wp14:anchorId="01ADDE1A" wp14:editId="7399437C">
            <wp:simplePos x="0" y="0"/>
            <wp:positionH relativeFrom="column">
              <wp:posOffset>256963</wp:posOffset>
            </wp:positionH>
            <wp:positionV relativeFrom="paragraph">
              <wp:posOffset>8044</wp:posOffset>
            </wp:positionV>
            <wp:extent cx="609600" cy="246743"/>
            <wp:effectExtent l="0" t="0" r="0" b="1270"/>
            <wp:wrapNone/>
            <wp:docPr id="1022312092" name="Picture 102231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p>
    <w:p w14:paraId="5A7A3544" w14:textId="7119792E" w:rsidR="00F41B7F" w:rsidRDefault="00972363" w:rsidP="00090E2C">
      <w:pPr>
        <w:pStyle w:val="EPMNumberedcopy"/>
        <w:numPr>
          <w:ilvl w:val="0"/>
          <w:numId w:val="24"/>
        </w:numPr>
        <w:ind w:left="357" w:hanging="357"/>
      </w:pPr>
      <w:r w:rsidRPr="00D00309">
        <w:rPr>
          <w:noProof/>
        </w:rPr>
        <w:drawing>
          <wp:anchor distT="0" distB="0" distL="114300" distR="114300" simplePos="0" relativeHeight="251658259" behindDoc="0" locked="0" layoutInCell="1" allowOverlap="1" wp14:anchorId="52E6035F" wp14:editId="4C7D9643">
            <wp:simplePos x="0" y="0"/>
            <wp:positionH relativeFrom="column">
              <wp:posOffset>281940</wp:posOffset>
            </wp:positionH>
            <wp:positionV relativeFrom="paragraph">
              <wp:posOffset>187960</wp:posOffset>
            </wp:positionV>
            <wp:extent cx="609600" cy="246743"/>
            <wp:effectExtent l="0" t="0" r="0" b="1270"/>
            <wp:wrapNone/>
            <wp:docPr id="1940789177" name="Picture 194078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r w:rsidR="00F41B7F">
        <w:t xml:space="preserve">Click the </w:t>
      </w:r>
      <w:r w:rsidR="00F41B7F" w:rsidRPr="00D00309">
        <w:rPr>
          <w:rFonts w:ascii="Avenir Next LT Pro Demi" w:hAnsi="Avenir Next LT Pro Demi"/>
        </w:rPr>
        <w:t xml:space="preserve">Save </w:t>
      </w:r>
      <w:r w:rsidR="00F41B7F">
        <w:t xml:space="preserve">button to finish. </w:t>
      </w:r>
    </w:p>
    <w:p w14:paraId="2D2A987F" w14:textId="06E0974F" w:rsidR="00F41B7F" w:rsidRPr="008C2A38" w:rsidRDefault="00F41B7F" w:rsidP="00D0650D">
      <w:pPr>
        <w:pStyle w:val="EPMNumberedcopy"/>
        <w:numPr>
          <w:ilvl w:val="0"/>
          <w:numId w:val="0"/>
        </w:numPr>
        <w:ind w:left="357"/>
      </w:pPr>
    </w:p>
    <w:p w14:paraId="5629054B" w14:textId="20275988" w:rsidR="00F41B7F" w:rsidRPr="00ED1ED0" w:rsidRDefault="00F41B7F" w:rsidP="00FF3C61">
      <w:pPr>
        <w:pStyle w:val="EPMSubheading2"/>
      </w:pPr>
      <w:r w:rsidRPr="00ED1ED0">
        <w:t xml:space="preserve">Add </w:t>
      </w:r>
      <w:r w:rsidRPr="00F514C8">
        <w:t>task</w:t>
      </w:r>
      <w:r w:rsidRPr="00ED1ED0">
        <w:t xml:space="preserve"> from Template</w:t>
      </w:r>
    </w:p>
    <w:p w14:paraId="7EBD012F" w14:textId="77777777" w:rsidR="00F41B7F" w:rsidRDefault="00F41B7F" w:rsidP="00090E2C">
      <w:pPr>
        <w:pStyle w:val="EPMNumberedcopy"/>
        <w:numPr>
          <w:ilvl w:val="0"/>
          <w:numId w:val="25"/>
        </w:numPr>
        <w:ind w:left="357" w:hanging="357"/>
      </w:pPr>
      <w:r>
        <w:t xml:space="preserve">Click the </w:t>
      </w:r>
      <w:r>
        <w:rPr>
          <w:rFonts w:ascii="Avenir Next LT Pro Demi" w:hAnsi="Avenir Next LT Pro Demi"/>
        </w:rPr>
        <w:t xml:space="preserve">+ Add Tasks from Template </w:t>
      </w:r>
      <w:r>
        <w:t>button. A new window is displayed.</w:t>
      </w:r>
    </w:p>
    <w:p w14:paraId="33E35A57" w14:textId="77777777" w:rsidR="00F41B7F" w:rsidRDefault="00F41B7F" w:rsidP="003D10FF">
      <w:pPr>
        <w:pStyle w:val="EPMNumberedcopy"/>
        <w:numPr>
          <w:ilvl w:val="0"/>
          <w:numId w:val="0"/>
        </w:numPr>
        <w:ind w:left="357"/>
      </w:pPr>
      <w:r w:rsidRPr="004B4833">
        <w:rPr>
          <w:noProof/>
        </w:rPr>
        <w:drawing>
          <wp:anchor distT="0" distB="0" distL="114300" distR="114300" simplePos="0" relativeHeight="251658261" behindDoc="0" locked="0" layoutInCell="1" allowOverlap="1" wp14:anchorId="1DB11F9C" wp14:editId="2F166BFB">
            <wp:simplePos x="0" y="0"/>
            <wp:positionH relativeFrom="column">
              <wp:posOffset>257386</wp:posOffset>
            </wp:positionH>
            <wp:positionV relativeFrom="paragraph">
              <wp:posOffset>10584</wp:posOffset>
            </wp:positionV>
            <wp:extent cx="1577477" cy="243861"/>
            <wp:effectExtent l="0" t="0" r="3810" b="3810"/>
            <wp:wrapNone/>
            <wp:docPr id="456710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10843" name=""/>
                    <pic:cNvPicPr/>
                  </pic:nvPicPr>
                  <pic:blipFill>
                    <a:blip r:embed="rId73">
                      <a:extLst>
                        <a:ext uri="{28A0092B-C50C-407E-A947-70E740481C1C}">
                          <a14:useLocalDpi xmlns:a14="http://schemas.microsoft.com/office/drawing/2010/main" val="0"/>
                        </a:ext>
                      </a:extLst>
                    </a:blip>
                    <a:stretch>
                      <a:fillRect/>
                    </a:stretch>
                  </pic:blipFill>
                  <pic:spPr>
                    <a:xfrm>
                      <a:off x="0" y="0"/>
                      <a:ext cx="1577477" cy="243861"/>
                    </a:xfrm>
                    <a:prstGeom prst="rect">
                      <a:avLst/>
                    </a:prstGeom>
                  </pic:spPr>
                </pic:pic>
              </a:graphicData>
            </a:graphic>
          </wp:anchor>
        </w:drawing>
      </w:r>
    </w:p>
    <w:p w14:paraId="340D9598" w14:textId="70E780E3" w:rsidR="00F41B7F" w:rsidRDefault="00F41B7F" w:rsidP="00090E2C">
      <w:pPr>
        <w:pStyle w:val="EPMNumberedcopy"/>
        <w:numPr>
          <w:ilvl w:val="0"/>
          <w:numId w:val="25"/>
        </w:numPr>
        <w:ind w:left="357" w:hanging="357"/>
      </w:pPr>
      <w:r>
        <w:t xml:space="preserve">From the </w:t>
      </w:r>
      <w:r w:rsidRPr="004639AF">
        <w:rPr>
          <w:rFonts w:ascii="Avenir Next LT Pro Demi" w:hAnsi="Avenir Next LT Pro Demi"/>
        </w:rPr>
        <w:t>Templates to Apply</w:t>
      </w:r>
      <w:r>
        <w:t xml:space="preserve"> drop-down menu, select all templates to apply. These are configured within </w:t>
      </w:r>
      <w:r w:rsidR="00B74AD5" w:rsidRPr="00DA5F52">
        <w:rPr>
          <w:rFonts w:ascii="Avenir Next LT Pro Demi" w:hAnsi="Avenir Next LT Pro Demi"/>
        </w:rPr>
        <w:t xml:space="preserve">Employee </w:t>
      </w:r>
      <w:r w:rsidRPr="00DA5F52">
        <w:rPr>
          <w:rFonts w:ascii="Avenir Next LT Pro Demi" w:hAnsi="Avenir Next LT Pro Demi"/>
        </w:rPr>
        <w:t>Settings</w:t>
      </w:r>
      <w:r w:rsidRPr="00DA5F52">
        <w:t>.</w:t>
      </w:r>
    </w:p>
    <w:p w14:paraId="0C608A97" w14:textId="1581AD8F" w:rsidR="00F1779F" w:rsidRDefault="00F41B7F" w:rsidP="00090E2C">
      <w:pPr>
        <w:pStyle w:val="EPMNumberedcopy"/>
        <w:numPr>
          <w:ilvl w:val="0"/>
          <w:numId w:val="25"/>
        </w:numPr>
        <w:ind w:left="357" w:hanging="357"/>
      </w:pPr>
      <w:r w:rsidRPr="00D00309">
        <w:rPr>
          <w:noProof/>
        </w:rPr>
        <w:drawing>
          <wp:anchor distT="0" distB="0" distL="114300" distR="114300" simplePos="0" relativeHeight="251658260" behindDoc="0" locked="0" layoutInCell="1" allowOverlap="1" wp14:anchorId="0A393A87" wp14:editId="50870550">
            <wp:simplePos x="0" y="0"/>
            <wp:positionH relativeFrom="column">
              <wp:posOffset>240242</wp:posOffset>
            </wp:positionH>
            <wp:positionV relativeFrom="paragraph">
              <wp:posOffset>230505</wp:posOffset>
            </wp:positionV>
            <wp:extent cx="609600" cy="246743"/>
            <wp:effectExtent l="0" t="0" r="0" b="1270"/>
            <wp:wrapNone/>
            <wp:docPr id="719244216" name="Picture 71924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1539"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246743"/>
                    </a:xfrm>
                    <a:prstGeom prst="rect">
                      <a:avLst/>
                    </a:prstGeom>
                  </pic:spPr>
                </pic:pic>
              </a:graphicData>
            </a:graphic>
            <wp14:sizeRelH relativeFrom="margin">
              <wp14:pctWidth>0</wp14:pctWidth>
            </wp14:sizeRelH>
            <wp14:sizeRelV relativeFrom="margin">
              <wp14:pctHeight>0</wp14:pctHeight>
            </wp14:sizeRelV>
          </wp:anchor>
        </w:drawing>
      </w:r>
      <w:r>
        <w:t xml:space="preserve">Click the </w:t>
      </w:r>
      <w:r w:rsidRPr="00D00309">
        <w:rPr>
          <w:rFonts w:ascii="Avenir Next LT Pro Demi" w:hAnsi="Avenir Next LT Pro Demi"/>
        </w:rPr>
        <w:t xml:space="preserve">Save </w:t>
      </w:r>
      <w:r>
        <w:t xml:space="preserve">button to finish. </w:t>
      </w:r>
    </w:p>
    <w:sectPr w:rsidR="00F1779F" w:rsidSect="00606435">
      <w:footerReference w:type="default" r:id="rId74"/>
      <w:pgSz w:w="11906" w:h="16838"/>
      <w:pgMar w:top="1695" w:right="1021" w:bottom="851" w:left="1021" w:header="709" w:footer="5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8DEE" w14:textId="77777777" w:rsidR="00CF1E05" w:rsidRDefault="00CF1E05" w:rsidP="002C1565">
      <w:r>
        <w:separator/>
      </w:r>
    </w:p>
  </w:endnote>
  <w:endnote w:type="continuationSeparator" w:id="0">
    <w:p w14:paraId="6A26DF9A" w14:textId="77777777" w:rsidR="00CF1E05" w:rsidRDefault="00CF1E05" w:rsidP="002C1565">
      <w:r>
        <w:continuationSeparator/>
      </w:r>
    </w:p>
  </w:endnote>
  <w:endnote w:type="continuationNotice" w:id="1">
    <w:p w14:paraId="3D9E865E" w14:textId="77777777" w:rsidR="00CF1E05" w:rsidRDefault="00CF1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4F71" w14:textId="6FF5197B" w:rsidR="002F608A" w:rsidRDefault="002F608A" w:rsidP="002F608A">
    <w:pPr>
      <w:pStyle w:val="EPMTextstyle"/>
      <w:jc w:val="center"/>
      <w:rPr>
        <w:noProof/>
      </w:rPr>
    </w:pPr>
    <w:r>
      <w:t xml:space="preserve">Page </w:t>
    </w:r>
    <w:sdt>
      <w:sdtPr>
        <w:id w:val="-2563616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7E5F0283" w14:textId="38D4CD83" w:rsidR="000024FD" w:rsidRPr="002F608A" w:rsidRDefault="002F608A" w:rsidP="002F608A">
    <w:pPr>
      <w:pStyle w:val="EPMTextstyle"/>
      <w:jc w:val="center"/>
      <w:rPr>
        <w:noProof/>
      </w:rPr>
    </w:pPr>
    <w:r>
      <w:rPr>
        <w:noProof/>
      </w:rPr>
      <w:t>Public</w:t>
    </w:r>
    <w:r>
      <w:rPr>
        <w:noProof/>
      </w:rPr>
      <w:tab/>
      <w:t xml:space="preserve">EPM Limited – Add a new Employee </w:t>
    </w:r>
    <w:r w:rsidR="00E603EB">
      <w:rPr>
        <w:noProof/>
      </w:rPr>
      <w:t>–</w:t>
    </w:r>
    <w:r>
      <w:rPr>
        <w:noProof/>
      </w:rPr>
      <w:t xml:space="preserve"> </w:t>
    </w:r>
    <w:r w:rsidR="00E603EB">
      <w:rPr>
        <w:noProof/>
      </w:rPr>
      <w:t xml:space="preserve">Non-Teaching Staff </w:t>
    </w:r>
    <w:r>
      <w:rPr>
        <w:noProof/>
      </w:rPr>
      <w:t>- EPM Connect Guide (Version 2.</w:t>
    </w:r>
    <w:r w:rsidR="0011031C">
      <w:rPr>
        <w:noProof/>
      </w:rPr>
      <w:t>1</w:t>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FE08" w14:textId="77777777" w:rsidR="00CF1E05" w:rsidRDefault="00CF1E05" w:rsidP="002C1565">
      <w:r>
        <w:separator/>
      </w:r>
    </w:p>
  </w:footnote>
  <w:footnote w:type="continuationSeparator" w:id="0">
    <w:p w14:paraId="78427E88" w14:textId="77777777" w:rsidR="00CF1E05" w:rsidRDefault="00CF1E05" w:rsidP="002C1565">
      <w:r>
        <w:continuationSeparator/>
      </w:r>
    </w:p>
  </w:footnote>
  <w:footnote w:type="continuationNotice" w:id="1">
    <w:p w14:paraId="6E41B04C" w14:textId="77777777" w:rsidR="00CF1E05" w:rsidRDefault="00CF1E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10pt;visibility:visible;mso-wrap-style:square" o:bullet="t">
        <v:imagedata r:id="rId1" o:title=""/>
      </v:shape>
    </w:pict>
  </w:numPicBullet>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1569"/>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54908"/>
    <w:multiLevelType w:val="hybridMultilevel"/>
    <w:tmpl w:val="E4D677A2"/>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835CB"/>
    <w:multiLevelType w:val="hybridMultilevel"/>
    <w:tmpl w:val="F016198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20F15"/>
    <w:multiLevelType w:val="hybridMultilevel"/>
    <w:tmpl w:val="A4AE18E2"/>
    <w:lvl w:ilvl="0" w:tplc="8ED87E10">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166631"/>
    <w:multiLevelType w:val="hybridMultilevel"/>
    <w:tmpl w:val="44EEE36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BE7F27"/>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0E2DF0"/>
    <w:multiLevelType w:val="hybridMultilevel"/>
    <w:tmpl w:val="4B9AE758"/>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53B5A"/>
    <w:multiLevelType w:val="hybridMultilevel"/>
    <w:tmpl w:val="4B9AE758"/>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564D3C"/>
    <w:multiLevelType w:val="hybridMultilevel"/>
    <w:tmpl w:val="7E48186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A6FA2"/>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CA5AC0"/>
    <w:multiLevelType w:val="hybridMultilevel"/>
    <w:tmpl w:val="E4D677A2"/>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18238A"/>
    <w:multiLevelType w:val="hybridMultilevel"/>
    <w:tmpl w:val="02583A52"/>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F806E5"/>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063CC0"/>
    <w:multiLevelType w:val="hybridMultilevel"/>
    <w:tmpl w:val="E0B2B1A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6219B4"/>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497251"/>
    <w:multiLevelType w:val="hybridMultilevel"/>
    <w:tmpl w:val="F65CAC46"/>
    <w:lvl w:ilvl="0" w:tplc="FFFFFFFF">
      <w:start w:val="1"/>
      <w:numFmt w:val="decimal"/>
      <w:lvlText w:val="%1."/>
      <w:lvlJc w:val="left"/>
      <w:pPr>
        <w:ind w:left="720" w:hanging="360"/>
      </w:pPr>
      <w:rPr>
        <w:rFonts w:hint="default"/>
        <w:b w:val="0"/>
        <w:color w:val="A31457"/>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B62A8C"/>
    <w:multiLevelType w:val="hybridMultilevel"/>
    <w:tmpl w:val="E0B2B1A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742C30"/>
    <w:multiLevelType w:val="hybridMultilevel"/>
    <w:tmpl w:val="534624AE"/>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BB427C"/>
    <w:multiLevelType w:val="hybridMultilevel"/>
    <w:tmpl w:val="02583A52"/>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09547A"/>
    <w:multiLevelType w:val="hybridMultilevel"/>
    <w:tmpl w:val="F0544AFC"/>
    <w:lvl w:ilvl="0" w:tplc="3A787ED8">
      <w:start w:val="1"/>
      <w:numFmt w:val="bullet"/>
      <w:pStyle w:val="EPMBullets"/>
      <w:lvlText w:val="·"/>
      <w:lvlJc w:val="left"/>
      <w:pPr>
        <w:ind w:left="360" w:hanging="360"/>
      </w:pPr>
      <w:rPr>
        <w:rFonts w:ascii="Symbol" w:hAnsi="Symbol" w:hint="default"/>
        <w:color w:val="A31457"/>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F12AA"/>
    <w:multiLevelType w:val="hybridMultilevel"/>
    <w:tmpl w:val="4846F83A"/>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5E69D7"/>
    <w:multiLevelType w:val="hybridMultilevel"/>
    <w:tmpl w:val="12D604F2"/>
    <w:lvl w:ilvl="0" w:tplc="8ED87E10">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CB7BC9"/>
    <w:multiLevelType w:val="hybridMultilevel"/>
    <w:tmpl w:val="7C4CFD2C"/>
    <w:lvl w:ilvl="0" w:tplc="50D8F98E">
      <w:start w:val="1"/>
      <w:numFmt w:val="bullet"/>
      <w:lvlText w:val="-"/>
      <w:lvlJc w:val="left"/>
      <w:pPr>
        <w:ind w:left="717" w:hanging="360"/>
      </w:pPr>
      <w:rPr>
        <w:rFonts w:ascii="Avenir Next LT Pro" w:eastAsiaTheme="minorHAnsi" w:hAnsi="Avenir Next LT Pro"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2197722"/>
    <w:multiLevelType w:val="hybridMultilevel"/>
    <w:tmpl w:val="E0B2B1A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19684E"/>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12440F"/>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BE44D8"/>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CD7EF3"/>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25688E"/>
    <w:multiLevelType w:val="hybridMultilevel"/>
    <w:tmpl w:val="F016198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0C5CBF"/>
    <w:multiLevelType w:val="hybridMultilevel"/>
    <w:tmpl w:val="E0B2B1A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2303E0"/>
    <w:multiLevelType w:val="hybridMultilevel"/>
    <w:tmpl w:val="5DE0EB3E"/>
    <w:lvl w:ilvl="0" w:tplc="FFFFFFFF">
      <w:start w:val="1"/>
      <w:numFmt w:val="decimal"/>
      <w:lvlText w:val="%1."/>
      <w:lvlJc w:val="left"/>
      <w:pPr>
        <w:ind w:left="360" w:hanging="360"/>
      </w:pPr>
      <w:rPr>
        <w:b w:val="0"/>
        <w:i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C26101"/>
    <w:multiLevelType w:val="hybridMultilevel"/>
    <w:tmpl w:val="E0B2B1A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1B4B34"/>
    <w:multiLevelType w:val="hybridMultilevel"/>
    <w:tmpl w:val="8B92DCA4"/>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940D66"/>
    <w:multiLevelType w:val="hybridMultilevel"/>
    <w:tmpl w:val="A4AE18E2"/>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D419BB"/>
    <w:multiLevelType w:val="hybridMultilevel"/>
    <w:tmpl w:val="E0B2B1A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D35E19"/>
    <w:multiLevelType w:val="hybridMultilevel"/>
    <w:tmpl w:val="C6903EFC"/>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9F5E93"/>
    <w:multiLevelType w:val="hybridMultilevel"/>
    <w:tmpl w:val="F0161980"/>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A22E84"/>
    <w:multiLevelType w:val="hybridMultilevel"/>
    <w:tmpl w:val="8B92DCA4"/>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BC3FBB"/>
    <w:multiLevelType w:val="hybridMultilevel"/>
    <w:tmpl w:val="9DB83028"/>
    <w:lvl w:ilvl="0" w:tplc="FFFFFFFF">
      <w:start w:val="1"/>
      <w:numFmt w:val="decimal"/>
      <w:lvlText w:val="%1."/>
      <w:lvlJc w:val="left"/>
      <w:pPr>
        <w:ind w:left="720" w:hanging="360"/>
      </w:pPr>
      <w:rPr>
        <w:rFonts w:hint="default"/>
        <w:b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6D2892"/>
    <w:multiLevelType w:val="hybridMultilevel"/>
    <w:tmpl w:val="5DE0EB3E"/>
    <w:lvl w:ilvl="0" w:tplc="FFFFFFFF">
      <w:start w:val="1"/>
      <w:numFmt w:val="decimal"/>
      <w:lvlText w:val="%1."/>
      <w:lvlJc w:val="left"/>
      <w:pPr>
        <w:ind w:left="360" w:hanging="360"/>
      </w:pPr>
      <w:rPr>
        <w:b w:val="0"/>
        <w:i w:val="0"/>
        <w:color w:val="D603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4594928">
    <w:abstractNumId w:val="8"/>
  </w:num>
  <w:num w:numId="2" w16cid:durableId="335232619">
    <w:abstractNumId w:val="22"/>
  </w:num>
  <w:num w:numId="3" w16cid:durableId="1631205653">
    <w:abstractNumId w:val="15"/>
  </w:num>
  <w:num w:numId="4" w16cid:durableId="1082607134">
    <w:abstractNumId w:val="0"/>
  </w:num>
  <w:num w:numId="5" w16cid:durableId="1923946605">
    <w:abstractNumId w:val="30"/>
  </w:num>
  <w:num w:numId="6" w16cid:durableId="2055883403">
    <w:abstractNumId w:val="3"/>
  </w:num>
  <w:num w:numId="7" w16cid:durableId="1658848082">
    <w:abstractNumId w:val="29"/>
  </w:num>
  <w:num w:numId="8" w16cid:durableId="1816292881">
    <w:abstractNumId w:val="39"/>
  </w:num>
  <w:num w:numId="9" w16cid:durableId="1781215448">
    <w:abstractNumId w:val="31"/>
  </w:num>
  <w:num w:numId="10" w16cid:durableId="128792720">
    <w:abstractNumId w:val="1"/>
  </w:num>
  <w:num w:numId="11" w16cid:durableId="1763718953">
    <w:abstractNumId w:val="18"/>
  </w:num>
  <w:num w:numId="12" w16cid:durableId="794443429">
    <w:abstractNumId w:val="13"/>
  </w:num>
  <w:num w:numId="13" w16cid:durableId="1007634984">
    <w:abstractNumId w:val="28"/>
  </w:num>
  <w:num w:numId="14" w16cid:durableId="1014108313">
    <w:abstractNumId w:val="41"/>
  </w:num>
  <w:num w:numId="15" w16cid:durableId="1643584790">
    <w:abstractNumId w:val="6"/>
  </w:num>
  <w:num w:numId="16" w16cid:durableId="1083649297">
    <w:abstractNumId w:val="27"/>
  </w:num>
  <w:num w:numId="17" w16cid:durableId="701368434">
    <w:abstractNumId w:val="24"/>
  </w:num>
  <w:num w:numId="18" w16cid:durableId="1514683484">
    <w:abstractNumId w:val="4"/>
  </w:num>
  <w:num w:numId="19" w16cid:durableId="1955599123">
    <w:abstractNumId w:val="19"/>
  </w:num>
  <w:num w:numId="20" w16cid:durableId="1356808559">
    <w:abstractNumId w:val="16"/>
  </w:num>
  <w:num w:numId="21" w16cid:durableId="1518931895">
    <w:abstractNumId w:val="37"/>
  </w:num>
  <w:num w:numId="22" w16cid:durableId="1001541735">
    <w:abstractNumId w:val="9"/>
  </w:num>
  <w:num w:numId="23" w16cid:durableId="1470975216">
    <w:abstractNumId w:val="20"/>
  </w:num>
  <w:num w:numId="24" w16cid:durableId="248076064">
    <w:abstractNumId w:val="2"/>
  </w:num>
  <w:num w:numId="25" w16cid:durableId="1301300023">
    <w:abstractNumId w:val="12"/>
  </w:num>
  <w:num w:numId="26" w16cid:durableId="948775235">
    <w:abstractNumId w:val="23"/>
  </w:num>
  <w:num w:numId="27" w16cid:durableId="476655509">
    <w:abstractNumId w:val="7"/>
  </w:num>
  <w:num w:numId="28" w16cid:durableId="875848989">
    <w:abstractNumId w:val="40"/>
  </w:num>
  <w:num w:numId="29" w16cid:durableId="864758731">
    <w:abstractNumId w:val="36"/>
  </w:num>
  <w:num w:numId="30" w16cid:durableId="1683123916">
    <w:abstractNumId w:val="32"/>
  </w:num>
  <w:num w:numId="31" w16cid:durableId="1671903430">
    <w:abstractNumId w:val="21"/>
  </w:num>
  <w:num w:numId="32" w16cid:durableId="1279722723">
    <w:abstractNumId w:val="10"/>
  </w:num>
  <w:num w:numId="33" w16cid:durableId="1027025589">
    <w:abstractNumId w:val="34"/>
  </w:num>
  <w:num w:numId="34" w16cid:durableId="891427646">
    <w:abstractNumId w:val="26"/>
  </w:num>
  <w:num w:numId="35" w16cid:durableId="549223746">
    <w:abstractNumId w:val="25"/>
  </w:num>
  <w:num w:numId="36" w16cid:durableId="1246647360">
    <w:abstractNumId w:val="33"/>
  </w:num>
  <w:num w:numId="37" w16cid:durableId="1868180304">
    <w:abstractNumId w:val="11"/>
  </w:num>
  <w:num w:numId="38" w16cid:durableId="1439835724">
    <w:abstractNumId w:val="35"/>
  </w:num>
  <w:num w:numId="39" w16cid:durableId="573317409">
    <w:abstractNumId w:val="14"/>
  </w:num>
  <w:num w:numId="40" w16cid:durableId="515342018">
    <w:abstractNumId w:val="42"/>
  </w:num>
  <w:num w:numId="41" w16cid:durableId="1283148686">
    <w:abstractNumId w:val="17"/>
  </w:num>
  <w:num w:numId="42" w16cid:durableId="1006714523">
    <w:abstractNumId w:val="38"/>
  </w:num>
  <w:num w:numId="43" w16cid:durableId="716707205">
    <w:abstractNumId w:val="5"/>
  </w:num>
  <w:num w:numId="44" w16cid:durableId="693963157">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F41B7F"/>
    <w:rsid w:val="00000017"/>
    <w:rsid w:val="00001EAB"/>
    <w:rsid w:val="0000207B"/>
    <w:rsid w:val="000024FD"/>
    <w:rsid w:val="00003F42"/>
    <w:rsid w:val="0000478D"/>
    <w:rsid w:val="00006BD5"/>
    <w:rsid w:val="0001084A"/>
    <w:rsid w:val="00010BF8"/>
    <w:rsid w:val="00011A54"/>
    <w:rsid w:val="00015342"/>
    <w:rsid w:val="000168DE"/>
    <w:rsid w:val="00021B16"/>
    <w:rsid w:val="000232A2"/>
    <w:rsid w:val="00027838"/>
    <w:rsid w:val="000313A8"/>
    <w:rsid w:val="00034F7D"/>
    <w:rsid w:val="000368A3"/>
    <w:rsid w:val="00036975"/>
    <w:rsid w:val="000378F8"/>
    <w:rsid w:val="00037977"/>
    <w:rsid w:val="00041582"/>
    <w:rsid w:val="00041925"/>
    <w:rsid w:val="00044618"/>
    <w:rsid w:val="0004555D"/>
    <w:rsid w:val="000516BA"/>
    <w:rsid w:val="000529CA"/>
    <w:rsid w:val="00055127"/>
    <w:rsid w:val="0005799C"/>
    <w:rsid w:val="00057B6E"/>
    <w:rsid w:val="00060A2C"/>
    <w:rsid w:val="00062583"/>
    <w:rsid w:val="00062D8C"/>
    <w:rsid w:val="00067F97"/>
    <w:rsid w:val="000730FE"/>
    <w:rsid w:val="0007462D"/>
    <w:rsid w:val="00074A02"/>
    <w:rsid w:val="00075981"/>
    <w:rsid w:val="000805E9"/>
    <w:rsid w:val="000818C4"/>
    <w:rsid w:val="000832FE"/>
    <w:rsid w:val="000838A4"/>
    <w:rsid w:val="000855A8"/>
    <w:rsid w:val="00086C85"/>
    <w:rsid w:val="0009014E"/>
    <w:rsid w:val="00090E2C"/>
    <w:rsid w:val="000914B0"/>
    <w:rsid w:val="00091A57"/>
    <w:rsid w:val="00095C60"/>
    <w:rsid w:val="00096320"/>
    <w:rsid w:val="000A0525"/>
    <w:rsid w:val="000A1973"/>
    <w:rsid w:val="000A3A58"/>
    <w:rsid w:val="000A55DB"/>
    <w:rsid w:val="000A5C3D"/>
    <w:rsid w:val="000A688A"/>
    <w:rsid w:val="000A68CD"/>
    <w:rsid w:val="000A69A2"/>
    <w:rsid w:val="000B0ECB"/>
    <w:rsid w:val="000B2334"/>
    <w:rsid w:val="000B31BB"/>
    <w:rsid w:val="000B4FD1"/>
    <w:rsid w:val="000B693B"/>
    <w:rsid w:val="000B69B6"/>
    <w:rsid w:val="000B7E73"/>
    <w:rsid w:val="000C3D4D"/>
    <w:rsid w:val="000C444A"/>
    <w:rsid w:val="000C4768"/>
    <w:rsid w:val="000C6A3D"/>
    <w:rsid w:val="000C6EBD"/>
    <w:rsid w:val="000C70A4"/>
    <w:rsid w:val="000D0EF7"/>
    <w:rsid w:val="000D2686"/>
    <w:rsid w:val="000D26FC"/>
    <w:rsid w:val="000D2B97"/>
    <w:rsid w:val="000D2E97"/>
    <w:rsid w:val="000D3858"/>
    <w:rsid w:val="000D5C89"/>
    <w:rsid w:val="000D61E9"/>
    <w:rsid w:val="000D66EF"/>
    <w:rsid w:val="000E068C"/>
    <w:rsid w:val="000E0C1A"/>
    <w:rsid w:val="000E1479"/>
    <w:rsid w:val="000E2A5F"/>
    <w:rsid w:val="000E4C30"/>
    <w:rsid w:val="000E4D3A"/>
    <w:rsid w:val="000E4FB9"/>
    <w:rsid w:val="000E526B"/>
    <w:rsid w:val="000E6EFF"/>
    <w:rsid w:val="000E720E"/>
    <w:rsid w:val="000E74DD"/>
    <w:rsid w:val="000E77C6"/>
    <w:rsid w:val="000E7FC2"/>
    <w:rsid w:val="000F0751"/>
    <w:rsid w:val="000F3807"/>
    <w:rsid w:val="000F3D82"/>
    <w:rsid w:val="000F4F4A"/>
    <w:rsid w:val="000F5618"/>
    <w:rsid w:val="000F584F"/>
    <w:rsid w:val="000F6236"/>
    <w:rsid w:val="000F7A1D"/>
    <w:rsid w:val="00101E6A"/>
    <w:rsid w:val="00101F13"/>
    <w:rsid w:val="00102282"/>
    <w:rsid w:val="001026AA"/>
    <w:rsid w:val="00104B1C"/>
    <w:rsid w:val="00105E6D"/>
    <w:rsid w:val="001071FF"/>
    <w:rsid w:val="0011031C"/>
    <w:rsid w:val="00111E09"/>
    <w:rsid w:val="00114E50"/>
    <w:rsid w:val="00115E83"/>
    <w:rsid w:val="0011667B"/>
    <w:rsid w:val="001175AF"/>
    <w:rsid w:val="00117A22"/>
    <w:rsid w:val="00120911"/>
    <w:rsid w:val="0012186E"/>
    <w:rsid w:val="00121BF1"/>
    <w:rsid w:val="0012399B"/>
    <w:rsid w:val="00126772"/>
    <w:rsid w:val="00127240"/>
    <w:rsid w:val="00127DCA"/>
    <w:rsid w:val="00135C92"/>
    <w:rsid w:val="001361D6"/>
    <w:rsid w:val="0013639D"/>
    <w:rsid w:val="00136437"/>
    <w:rsid w:val="00136C34"/>
    <w:rsid w:val="001372BA"/>
    <w:rsid w:val="00140EB5"/>
    <w:rsid w:val="0014175F"/>
    <w:rsid w:val="00142112"/>
    <w:rsid w:val="00143974"/>
    <w:rsid w:val="00146C42"/>
    <w:rsid w:val="001476EA"/>
    <w:rsid w:val="0015043F"/>
    <w:rsid w:val="00152AED"/>
    <w:rsid w:val="00152B52"/>
    <w:rsid w:val="0015348B"/>
    <w:rsid w:val="00153C08"/>
    <w:rsid w:val="00153DAE"/>
    <w:rsid w:val="00156D80"/>
    <w:rsid w:val="00156FEF"/>
    <w:rsid w:val="00161378"/>
    <w:rsid w:val="00161F18"/>
    <w:rsid w:val="0016212D"/>
    <w:rsid w:val="001627DC"/>
    <w:rsid w:val="00162D7B"/>
    <w:rsid w:val="00163647"/>
    <w:rsid w:val="00165EC3"/>
    <w:rsid w:val="0016777E"/>
    <w:rsid w:val="00167F3B"/>
    <w:rsid w:val="001705D5"/>
    <w:rsid w:val="00170AD7"/>
    <w:rsid w:val="00170CC7"/>
    <w:rsid w:val="001719BF"/>
    <w:rsid w:val="00176686"/>
    <w:rsid w:val="0017696A"/>
    <w:rsid w:val="00177CCF"/>
    <w:rsid w:val="00177F73"/>
    <w:rsid w:val="00180A70"/>
    <w:rsid w:val="001843A1"/>
    <w:rsid w:val="00184B26"/>
    <w:rsid w:val="00185475"/>
    <w:rsid w:val="00185C82"/>
    <w:rsid w:val="0018744A"/>
    <w:rsid w:val="0018763D"/>
    <w:rsid w:val="0019234D"/>
    <w:rsid w:val="001923AA"/>
    <w:rsid w:val="00192A25"/>
    <w:rsid w:val="00193DE8"/>
    <w:rsid w:val="0019449A"/>
    <w:rsid w:val="00194B7A"/>
    <w:rsid w:val="001A20D2"/>
    <w:rsid w:val="001A300F"/>
    <w:rsid w:val="001A301A"/>
    <w:rsid w:val="001A527C"/>
    <w:rsid w:val="001A5425"/>
    <w:rsid w:val="001A578E"/>
    <w:rsid w:val="001B0B14"/>
    <w:rsid w:val="001B10CE"/>
    <w:rsid w:val="001B5E21"/>
    <w:rsid w:val="001B6A30"/>
    <w:rsid w:val="001C0AA3"/>
    <w:rsid w:val="001C0B5D"/>
    <w:rsid w:val="001C1C90"/>
    <w:rsid w:val="001C2517"/>
    <w:rsid w:val="001C3BF3"/>
    <w:rsid w:val="001C4729"/>
    <w:rsid w:val="001C4BF5"/>
    <w:rsid w:val="001C4F4B"/>
    <w:rsid w:val="001C6587"/>
    <w:rsid w:val="001C76C4"/>
    <w:rsid w:val="001C7B1E"/>
    <w:rsid w:val="001D18AD"/>
    <w:rsid w:val="001D252E"/>
    <w:rsid w:val="001D4790"/>
    <w:rsid w:val="001E0A47"/>
    <w:rsid w:val="001E3766"/>
    <w:rsid w:val="001E4007"/>
    <w:rsid w:val="001E5645"/>
    <w:rsid w:val="001E6789"/>
    <w:rsid w:val="001E6BFE"/>
    <w:rsid w:val="001E7171"/>
    <w:rsid w:val="001F05CE"/>
    <w:rsid w:val="001F227D"/>
    <w:rsid w:val="001F3C65"/>
    <w:rsid w:val="001F46DF"/>
    <w:rsid w:val="001F5253"/>
    <w:rsid w:val="001F5FCF"/>
    <w:rsid w:val="00201895"/>
    <w:rsid w:val="00202E5E"/>
    <w:rsid w:val="00203375"/>
    <w:rsid w:val="002044C6"/>
    <w:rsid w:val="00204AC9"/>
    <w:rsid w:val="00204BAF"/>
    <w:rsid w:val="00205A11"/>
    <w:rsid w:val="00205CDE"/>
    <w:rsid w:val="0020630D"/>
    <w:rsid w:val="00206D29"/>
    <w:rsid w:val="00211462"/>
    <w:rsid w:val="00212EE1"/>
    <w:rsid w:val="00213FFE"/>
    <w:rsid w:val="00221439"/>
    <w:rsid w:val="0022344E"/>
    <w:rsid w:val="002239C2"/>
    <w:rsid w:val="002247F5"/>
    <w:rsid w:val="00231EAF"/>
    <w:rsid w:val="00232C59"/>
    <w:rsid w:val="00233792"/>
    <w:rsid w:val="0023592D"/>
    <w:rsid w:val="002359C8"/>
    <w:rsid w:val="00235C1A"/>
    <w:rsid w:val="002408EF"/>
    <w:rsid w:val="00240914"/>
    <w:rsid w:val="0024256D"/>
    <w:rsid w:val="002457AC"/>
    <w:rsid w:val="002473F1"/>
    <w:rsid w:val="00250508"/>
    <w:rsid w:val="00253CEC"/>
    <w:rsid w:val="00253F82"/>
    <w:rsid w:val="00255BCD"/>
    <w:rsid w:val="00257E5A"/>
    <w:rsid w:val="00260B21"/>
    <w:rsid w:val="00260FD9"/>
    <w:rsid w:val="0026127B"/>
    <w:rsid w:val="002621F4"/>
    <w:rsid w:val="00263880"/>
    <w:rsid w:val="00271C40"/>
    <w:rsid w:val="00272E30"/>
    <w:rsid w:val="00273205"/>
    <w:rsid w:val="00273362"/>
    <w:rsid w:val="00273F68"/>
    <w:rsid w:val="00274850"/>
    <w:rsid w:val="00275DB9"/>
    <w:rsid w:val="002773AF"/>
    <w:rsid w:val="0027798D"/>
    <w:rsid w:val="00277A10"/>
    <w:rsid w:val="00284D89"/>
    <w:rsid w:val="0028559B"/>
    <w:rsid w:val="00286044"/>
    <w:rsid w:val="0028635D"/>
    <w:rsid w:val="00290623"/>
    <w:rsid w:val="0029368F"/>
    <w:rsid w:val="00295005"/>
    <w:rsid w:val="002976EF"/>
    <w:rsid w:val="00297E29"/>
    <w:rsid w:val="002A400C"/>
    <w:rsid w:val="002A58CC"/>
    <w:rsid w:val="002A5D5B"/>
    <w:rsid w:val="002A5F3B"/>
    <w:rsid w:val="002A7D74"/>
    <w:rsid w:val="002B0880"/>
    <w:rsid w:val="002B2C71"/>
    <w:rsid w:val="002B3BB6"/>
    <w:rsid w:val="002B45AF"/>
    <w:rsid w:val="002B7AC8"/>
    <w:rsid w:val="002B7C0E"/>
    <w:rsid w:val="002C034A"/>
    <w:rsid w:val="002C0455"/>
    <w:rsid w:val="002C0597"/>
    <w:rsid w:val="002C1565"/>
    <w:rsid w:val="002C3BE5"/>
    <w:rsid w:val="002C4094"/>
    <w:rsid w:val="002C7A6B"/>
    <w:rsid w:val="002D0975"/>
    <w:rsid w:val="002D0BC2"/>
    <w:rsid w:val="002D133B"/>
    <w:rsid w:val="002D41E4"/>
    <w:rsid w:val="002D5339"/>
    <w:rsid w:val="002D660C"/>
    <w:rsid w:val="002D688D"/>
    <w:rsid w:val="002D7973"/>
    <w:rsid w:val="002E0C02"/>
    <w:rsid w:val="002E0C70"/>
    <w:rsid w:val="002E2448"/>
    <w:rsid w:val="002E36DE"/>
    <w:rsid w:val="002E4238"/>
    <w:rsid w:val="002E45AD"/>
    <w:rsid w:val="002E7579"/>
    <w:rsid w:val="002E77B7"/>
    <w:rsid w:val="002F17B3"/>
    <w:rsid w:val="002F5707"/>
    <w:rsid w:val="002F5A19"/>
    <w:rsid w:val="002F5A9A"/>
    <w:rsid w:val="002F608A"/>
    <w:rsid w:val="002F6DED"/>
    <w:rsid w:val="003010A4"/>
    <w:rsid w:val="00302B58"/>
    <w:rsid w:val="00303E95"/>
    <w:rsid w:val="003056E9"/>
    <w:rsid w:val="00306F8F"/>
    <w:rsid w:val="003108A3"/>
    <w:rsid w:val="00311FAA"/>
    <w:rsid w:val="00314B42"/>
    <w:rsid w:val="00314F04"/>
    <w:rsid w:val="00316D3F"/>
    <w:rsid w:val="00322D99"/>
    <w:rsid w:val="003305E2"/>
    <w:rsid w:val="0033140E"/>
    <w:rsid w:val="00333765"/>
    <w:rsid w:val="003401BB"/>
    <w:rsid w:val="00344388"/>
    <w:rsid w:val="003446D5"/>
    <w:rsid w:val="00344726"/>
    <w:rsid w:val="003450CE"/>
    <w:rsid w:val="003453CF"/>
    <w:rsid w:val="003477C3"/>
    <w:rsid w:val="00350595"/>
    <w:rsid w:val="0035156A"/>
    <w:rsid w:val="00353DD5"/>
    <w:rsid w:val="00354E32"/>
    <w:rsid w:val="003559DF"/>
    <w:rsid w:val="00357726"/>
    <w:rsid w:val="003577AC"/>
    <w:rsid w:val="00361363"/>
    <w:rsid w:val="00362E41"/>
    <w:rsid w:val="003635B2"/>
    <w:rsid w:val="003639C2"/>
    <w:rsid w:val="00364456"/>
    <w:rsid w:val="003656C3"/>
    <w:rsid w:val="00366CF6"/>
    <w:rsid w:val="00367BF7"/>
    <w:rsid w:val="00373827"/>
    <w:rsid w:val="00374A02"/>
    <w:rsid w:val="00375458"/>
    <w:rsid w:val="00375DA4"/>
    <w:rsid w:val="00376192"/>
    <w:rsid w:val="00376A66"/>
    <w:rsid w:val="00380213"/>
    <w:rsid w:val="00381D6C"/>
    <w:rsid w:val="00383DA9"/>
    <w:rsid w:val="00384BDA"/>
    <w:rsid w:val="003857AD"/>
    <w:rsid w:val="00387CE3"/>
    <w:rsid w:val="00391A2D"/>
    <w:rsid w:val="00394249"/>
    <w:rsid w:val="003943D8"/>
    <w:rsid w:val="003946FF"/>
    <w:rsid w:val="00394D59"/>
    <w:rsid w:val="00396B40"/>
    <w:rsid w:val="003973C0"/>
    <w:rsid w:val="0039754E"/>
    <w:rsid w:val="003A0E15"/>
    <w:rsid w:val="003A3DF2"/>
    <w:rsid w:val="003A4244"/>
    <w:rsid w:val="003A454C"/>
    <w:rsid w:val="003A5146"/>
    <w:rsid w:val="003A70E0"/>
    <w:rsid w:val="003B0246"/>
    <w:rsid w:val="003B0258"/>
    <w:rsid w:val="003B3D9B"/>
    <w:rsid w:val="003B488D"/>
    <w:rsid w:val="003B51C2"/>
    <w:rsid w:val="003C000B"/>
    <w:rsid w:val="003C1665"/>
    <w:rsid w:val="003C20B8"/>
    <w:rsid w:val="003C22DF"/>
    <w:rsid w:val="003C3E17"/>
    <w:rsid w:val="003C4469"/>
    <w:rsid w:val="003C4D2E"/>
    <w:rsid w:val="003C689B"/>
    <w:rsid w:val="003D10FF"/>
    <w:rsid w:val="003D1F26"/>
    <w:rsid w:val="003D3858"/>
    <w:rsid w:val="003D4236"/>
    <w:rsid w:val="003D5574"/>
    <w:rsid w:val="003D6B6E"/>
    <w:rsid w:val="003E04C1"/>
    <w:rsid w:val="003E0B34"/>
    <w:rsid w:val="003E1593"/>
    <w:rsid w:val="003E2769"/>
    <w:rsid w:val="003E3028"/>
    <w:rsid w:val="003E349E"/>
    <w:rsid w:val="003E3987"/>
    <w:rsid w:val="003E3EBF"/>
    <w:rsid w:val="003E4F11"/>
    <w:rsid w:val="003E5727"/>
    <w:rsid w:val="003E6AC0"/>
    <w:rsid w:val="003E6B07"/>
    <w:rsid w:val="003F0EAB"/>
    <w:rsid w:val="003F1648"/>
    <w:rsid w:val="003F1CF2"/>
    <w:rsid w:val="003F2371"/>
    <w:rsid w:val="003F60B3"/>
    <w:rsid w:val="003F74E6"/>
    <w:rsid w:val="004015BA"/>
    <w:rsid w:val="004025DE"/>
    <w:rsid w:val="0040493A"/>
    <w:rsid w:val="00404CB0"/>
    <w:rsid w:val="00404D5A"/>
    <w:rsid w:val="00405DBD"/>
    <w:rsid w:val="00411C2A"/>
    <w:rsid w:val="0041283E"/>
    <w:rsid w:val="0041342B"/>
    <w:rsid w:val="00413FED"/>
    <w:rsid w:val="00414D8E"/>
    <w:rsid w:val="00414E8C"/>
    <w:rsid w:val="00414EEA"/>
    <w:rsid w:val="004176F2"/>
    <w:rsid w:val="0042005C"/>
    <w:rsid w:val="00420F80"/>
    <w:rsid w:val="00421226"/>
    <w:rsid w:val="00423D3C"/>
    <w:rsid w:val="00430263"/>
    <w:rsid w:val="004320AA"/>
    <w:rsid w:val="004325A8"/>
    <w:rsid w:val="00432B8E"/>
    <w:rsid w:val="00432C7B"/>
    <w:rsid w:val="00435B17"/>
    <w:rsid w:val="00436A9B"/>
    <w:rsid w:val="00436BCB"/>
    <w:rsid w:val="004377C3"/>
    <w:rsid w:val="0044041F"/>
    <w:rsid w:val="00440E2A"/>
    <w:rsid w:val="00440E43"/>
    <w:rsid w:val="004415F6"/>
    <w:rsid w:val="004437D0"/>
    <w:rsid w:val="0044650B"/>
    <w:rsid w:val="00450A63"/>
    <w:rsid w:val="00453900"/>
    <w:rsid w:val="00455367"/>
    <w:rsid w:val="00455740"/>
    <w:rsid w:val="0045581D"/>
    <w:rsid w:val="0045743F"/>
    <w:rsid w:val="00457925"/>
    <w:rsid w:val="0046066D"/>
    <w:rsid w:val="00462224"/>
    <w:rsid w:val="00463927"/>
    <w:rsid w:val="004639AF"/>
    <w:rsid w:val="0046429B"/>
    <w:rsid w:val="004651D2"/>
    <w:rsid w:val="00466A0B"/>
    <w:rsid w:val="004676E7"/>
    <w:rsid w:val="00467F35"/>
    <w:rsid w:val="00470D37"/>
    <w:rsid w:val="00470D58"/>
    <w:rsid w:val="004720DB"/>
    <w:rsid w:val="00474961"/>
    <w:rsid w:val="00474C02"/>
    <w:rsid w:val="00476AAB"/>
    <w:rsid w:val="00476FEE"/>
    <w:rsid w:val="0047747D"/>
    <w:rsid w:val="0048079D"/>
    <w:rsid w:val="00484E7A"/>
    <w:rsid w:val="0048537B"/>
    <w:rsid w:val="00487AAA"/>
    <w:rsid w:val="00490326"/>
    <w:rsid w:val="00492E3A"/>
    <w:rsid w:val="00497314"/>
    <w:rsid w:val="004A09F4"/>
    <w:rsid w:val="004A2800"/>
    <w:rsid w:val="004A6B25"/>
    <w:rsid w:val="004A7050"/>
    <w:rsid w:val="004A7227"/>
    <w:rsid w:val="004B06D6"/>
    <w:rsid w:val="004B3AB9"/>
    <w:rsid w:val="004B4033"/>
    <w:rsid w:val="004B4C03"/>
    <w:rsid w:val="004B6EB5"/>
    <w:rsid w:val="004B7030"/>
    <w:rsid w:val="004C056B"/>
    <w:rsid w:val="004C5195"/>
    <w:rsid w:val="004C5618"/>
    <w:rsid w:val="004C74D7"/>
    <w:rsid w:val="004C7C84"/>
    <w:rsid w:val="004C7E1D"/>
    <w:rsid w:val="004C7FD2"/>
    <w:rsid w:val="004D23D0"/>
    <w:rsid w:val="004D264C"/>
    <w:rsid w:val="004D2BDD"/>
    <w:rsid w:val="004D395F"/>
    <w:rsid w:val="004D48E1"/>
    <w:rsid w:val="004D556A"/>
    <w:rsid w:val="004D78F8"/>
    <w:rsid w:val="004D7969"/>
    <w:rsid w:val="004E1619"/>
    <w:rsid w:val="004E2B6A"/>
    <w:rsid w:val="004E3DC5"/>
    <w:rsid w:val="004E3EA2"/>
    <w:rsid w:val="004E402A"/>
    <w:rsid w:val="004E4444"/>
    <w:rsid w:val="004E6079"/>
    <w:rsid w:val="004E6F27"/>
    <w:rsid w:val="004E7180"/>
    <w:rsid w:val="004E7AAD"/>
    <w:rsid w:val="004F1B52"/>
    <w:rsid w:val="004F229D"/>
    <w:rsid w:val="004F2C1F"/>
    <w:rsid w:val="004F341D"/>
    <w:rsid w:val="004F4349"/>
    <w:rsid w:val="004F5162"/>
    <w:rsid w:val="004F67A3"/>
    <w:rsid w:val="004F68FB"/>
    <w:rsid w:val="00501C51"/>
    <w:rsid w:val="00501D59"/>
    <w:rsid w:val="00504309"/>
    <w:rsid w:val="00504DD7"/>
    <w:rsid w:val="00506160"/>
    <w:rsid w:val="00506A52"/>
    <w:rsid w:val="005071A7"/>
    <w:rsid w:val="005074CF"/>
    <w:rsid w:val="005078CA"/>
    <w:rsid w:val="0051036F"/>
    <w:rsid w:val="00512C09"/>
    <w:rsid w:val="00513286"/>
    <w:rsid w:val="00514DF4"/>
    <w:rsid w:val="005155B0"/>
    <w:rsid w:val="0051705F"/>
    <w:rsid w:val="0051791F"/>
    <w:rsid w:val="005209D3"/>
    <w:rsid w:val="00521536"/>
    <w:rsid w:val="0053264C"/>
    <w:rsid w:val="0053281D"/>
    <w:rsid w:val="00534946"/>
    <w:rsid w:val="00535707"/>
    <w:rsid w:val="0053701C"/>
    <w:rsid w:val="00537D37"/>
    <w:rsid w:val="0054037E"/>
    <w:rsid w:val="005404D3"/>
    <w:rsid w:val="00541132"/>
    <w:rsid w:val="0054120B"/>
    <w:rsid w:val="005420AA"/>
    <w:rsid w:val="0054256D"/>
    <w:rsid w:val="00542FCE"/>
    <w:rsid w:val="00544D5A"/>
    <w:rsid w:val="00544E40"/>
    <w:rsid w:val="00544F18"/>
    <w:rsid w:val="00545B5C"/>
    <w:rsid w:val="00546503"/>
    <w:rsid w:val="00546ADE"/>
    <w:rsid w:val="00547C5E"/>
    <w:rsid w:val="00547D8D"/>
    <w:rsid w:val="00547FD2"/>
    <w:rsid w:val="0055777F"/>
    <w:rsid w:val="00561013"/>
    <w:rsid w:val="005623DA"/>
    <w:rsid w:val="005633C8"/>
    <w:rsid w:val="005646F4"/>
    <w:rsid w:val="00564E45"/>
    <w:rsid w:val="00566160"/>
    <w:rsid w:val="00567655"/>
    <w:rsid w:val="00567BEC"/>
    <w:rsid w:val="005714CA"/>
    <w:rsid w:val="005731F6"/>
    <w:rsid w:val="005736BA"/>
    <w:rsid w:val="005739C5"/>
    <w:rsid w:val="00574623"/>
    <w:rsid w:val="00580127"/>
    <w:rsid w:val="00581748"/>
    <w:rsid w:val="0058394E"/>
    <w:rsid w:val="005851BE"/>
    <w:rsid w:val="00585F83"/>
    <w:rsid w:val="00586672"/>
    <w:rsid w:val="005878F0"/>
    <w:rsid w:val="00591FC3"/>
    <w:rsid w:val="005928DD"/>
    <w:rsid w:val="005945EE"/>
    <w:rsid w:val="0059477E"/>
    <w:rsid w:val="0059556B"/>
    <w:rsid w:val="00596CF2"/>
    <w:rsid w:val="00596D92"/>
    <w:rsid w:val="00597307"/>
    <w:rsid w:val="005A00E0"/>
    <w:rsid w:val="005A1BE2"/>
    <w:rsid w:val="005A349E"/>
    <w:rsid w:val="005A4778"/>
    <w:rsid w:val="005A647B"/>
    <w:rsid w:val="005B0737"/>
    <w:rsid w:val="005B223B"/>
    <w:rsid w:val="005B3477"/>
    <w:rsid w:val="005B5225"/>
    <w:rsid w:val="005B5DBF"/>
    <w:rsid w:val="005B5E37"/>
    <w:rsid w:val="005B7917"/>
    <w:rsid w:val="005C0266"/>
    <w:rsid w:val="005C1884"/>
    <w:rsid w:val="005C1A83"/>
    <w:rsid w:val="005C21E7"/>
    <w:rsid w:val="005C2CC6"/>
    <w:rsid w:val="005C35A4"/>
    <w:rsid w:val="005C3779"/>
    <w:rsid w:val="005C39B2"/>
    <w:rsid w:val="005C3ED8"/>
    <w:rsid w:val="005C5EB1"/>
    <w:rsid w:val="005C6CC3"/>
    <w:rsid w:val="005C725A"/>
    <w:rsid w:val="005CEB9F"/>
    <w:rsid w:val="005D16FE"/>
    <w:rsid w:val="005D1ED7"/>
    <w:rsid w:val="005D2651"/>
    <w:rsid w:val="005D3E6E"/>
    <w:rsid w:val="005D79FA"/>
    <w:rsid w:val="005E0D40"/>
    <w:rsid w:val="005E214D"/>
    <w:rsid w:val="005E27D4"/>
    <w:rsid w:val="005E295D"/>
    <w:rsid w:val="005E2FC2"/>
    <w:rsid w:val="005E407B"/>
    <w:rsid w:val="005E7613"/>
    <w:rsid w:val="005F01C0"/>
    <w:rsid w:val="005F0A65"/>
    <w:rsid w:val="005F111E"/>
    <w:rsid w:val="005F19FE"/>
    <w:rsid w:val="005F1E1D"/>
    <w:rsid w:val="005F48DA"/>
    <w:rsid w:val="005F4A9C"/>
    <w:rsid w:val="005F5233"/>
    <w:rsid w:val="006010D9"/>
    <w:rsid w:val="0060139A"/>
    <w:rsid w:val="00601480"/>
    <w:rsid w:val="0060187E"/>
    <w:rsid w:val="006022B6"/>
    <w:rsid w:val="00602503"/>
    <w:rsid w:val="00604313"/>
    <w:rsid w:val="00604FC0"/>
    <w:rsid w:val="0060513B"/>
    <w:rsid w:val="00606435"/>
    <w:rsid w:val="00606CBC"/>
    <w:rsid w:val="006100ED"/>
    <w:rsid w:val="00610600"/>
    <w:rsid w:val="0061261F"/>
    <w:rsid w:val="00615BFB"/>
    <w:rsid w:val="00616016"/>
    <w:rsid w:val="006168EF"/>
    <w:rsid w:val="00620393"/>
    <w:rsid w:val="00620F9D"/>
    <w:rsid w:val="00626126"/>
    <w:rsid w:val="006263B6"/>
    <w:rsid w:val="00626DD1"/>
    <w:rsid w:val="00627AA7"/>
    <w:rsid w:val="00627BD8"/>
    <w:rsid w:val="00631670"/>
    <w:rsid w:val="00631995"/>
    <w:rsid w:val="00632E35"/>
    <w:rsid w:val="00636E0C"/>
    <w:rsid w:val="006375E9"/>
    <w:rsid w:val="006414EA"/>
    <w:rsid w:val="00642B63"/>
    <w:rsid w:val="00642D7F"/>
    <w:rsid w:val="00643ACD"/>
    <w:rsid w:val="00646153"/>
    <w:rsid w:val="00646402"/>
    <w:rsid w:val="00647D93"/>
    <w:rsid w:val="0065200E"/>
    <w:rsid w:val="00652138"/>
    <w:rsid w:val="0065398E"/>
    <w:rsid w:val="00653ADC"/>
    <w:rsid w:val="00654BCD"/>
    <w:rsid w:val="0065656D"/>
    <w:rsid w:val="00656A1F"/>
    <w:rsid w:val="00657899"/>
    <w:rsid w:val="00660428"/>
    <w:rsid w:val="0066149C"/>
    <w:rsid w:val="00661F0B"/>
    <w:rsid w:val="00663660"/>
    <w:rsid w:val="00664638"/>
    <w:rsid w:val="006648F2"/>
    <w:rsid w:val="00665B32"/>
    <w:rsid w:val="006661BF"/>
    <w:rsid w:val="00666C8A"/>
    <w:rsid w:val="006674FC"/>
    <w:rsid w:val="0066774B"/>
    <w:rsid w:val="00667F69"/>
    <w:rsid w:val="0067186A"/>
    <w:rsid w:val="0067256B"/>
    <w:rsid w:val="0067306B"/>
    <w:rsid w:val="00673AD1"/>
    <w:rsid w:val="006779C9"/>
    <w:rsid w:val="0068027A"/>
    <w:rsid w:val="00681551"/>
    <w:rsid w:val="006822DD"/>
    <w:rsid w:val="00683D03"/>
    <w:rsid w:val="00685DF9"/>
    <w:rsid w:val="00690262"/>
    <w:rsid w:val="00690FB7"/>
    <w:rsid w:val="00692578"/>
    <w:rsid w:val="00695135"/>
    <w:rsid w:val="00697829"/>
    <w:rsid w:val="00697F05"/>
    <w:rsid w:val="006A0B89"/>
    <w:rsid w:val="006A2E1E"/>
    <w:rsid w:val="006A3C66"/>
    <w:rsid w:val="006A5A9F"/>
    <w:rsid w:val="006A5EB9"/>
    <w:rsid w:val="006A622D"/>
    <w:rsid w:val="006A7E8B"/>
    <w:rsid w:val="006B130B"/>
    <w:rsid w:val="006B21DC"/>
    <w:rsid w:val="006B271E"/>
    <w:rsid w:val="006B483D"/>
    <w:rsid w:val="006B6D86"/>
    <w:rsid w:val="006B7518"/>
    <w:rsid w:val="006C0536"/>
    <w:rsid w:val="006C28AD"/>
    <w:rsid w:val="006C5709"/>
    <w:rsid w:val="006C599B"/>
    <w:rsid w:val="006C603C"/>
    <w:rsid w:val="006C6584"/>
    <w:rsid w:val="006C74A3"/>
    <w:rsid w:val="006D012B"/>
    <w:rsid w:val="006D1117"/>
    <w:rsid w:val="006D1CC6"/>
    <w:rsid w:val="006D445E"/>
    <w:rsid w:val="006D55AD"/>
    <w:rsid w:val="006D7633"/>
    <w:rsid w:val="006E070E"/>
    <w:rsid w:val="006E0D1C"/>
    <w:rsid w:val="006E1FEA"/>
    <w:rsid w:val="006E3419"/>
    <w:rsid w:val="006E4F85"/>
    <w:rsid w:val="006F06C3"/>
    <w:rsid w:val="006F13E3"/>
    <w:rsid w:val="006F27B8"/>
    <w:rsid w:val="006F37C8"/>
    <w:rsid w:val="006F3EE1"/>
    <w:rsid w:val="006F550A"/>
    <w:rsid w:val="006F59A6"/>
    <w:rsid w:val="006F73FE"/>
    <w:rsid w:val="00701131"/>
    <w:rsid w:val="00703A4F"/>
    <w:rsid w:val="007065B7"/>
    <w:rsid w:val="0071335F"/>
    <w:rsid w:val="007139EB"/>
    <w:rsid w:val="00713B65"/>
    <w:rsid w:val="00713F87"/>
    <w:rsid w:val="00715684"/>
    <w:rsid w:val="007157A7"/>
    <w:rsid w:val="0071762F"/>
    <w:rsid w:val="007243D0"/>
    <w:rsid w:val="00725A04"/>
    <w:rsid w:val="007263EE"/>
    <w:rsid w:val="0073073D"/>
    <w:rsid w:val="007308F9"/>
    <w:rsid w:val="00731464"/>
    <w:rsid w:val="0073298E"/>
    <w:rsid w:val="0073310F"/>
    <w:rsid w:val="00734FAD"/>
    <w:rsid w:val="00736C31"/>
    <w:rsid w:val="00737FC2"/>
    <w:rsid w:val="007404B5"/>
    <w:rsid w:val="00740F06"/>
    <w:rsid w:val="00742684"/>
    <w:rsid w:val="00743719"/>
    <w:rsid w:val="00743A78"/>
    <w:rsid w:val="00743A92"/>
    <w:rsid w:val="00743FD2"/>
    <w:rsid w:val="00744158"/>
    <w:rsid w:val="00745468"/>
    <w:rsid w:val="00750563"/>
    <w:rsid w:val="00753F04"/>
    <w:rsid w:val="00754CD4"/>
    <w:rsid w:val="00755ED0"/>
    <w:rsid w:val="007573AD"/>
    <w:rsid w:val="00757B0F"/>
    <w:rsid w:val="007602E8"/>
    <w:rsid w:val="0076175A"/>
    <w:rsid w:val="007622D3"/>
    <w:rsid w:val="007624B9"/>
    <w:rsid w:val="00763823"/>
    <w:rsid w:val="00763FE0"/>
    <w:rsid w:val="007640A0"/>
    <w:rsid w:val="00764C70"/>
    <w:rsid w:val="0076573F"/>
    <w:rsid w:val="00765EAA"/>
    <w:rsid w:val="00766210"/>
    <w:rsid w:val="0076681C"/>
    <w:rsid w:val="007668CA"/>
    <w:rsid w:val="00766E11"/>
    <w:rsid w:val="0076712F"/>
    <w:rsid w:val="00770D0C"/>
    <w:rsid w:val="007715E8"/>
    <w:rsid w:val="007741C5"/>
    <w:rsid w:val="0077514E"/>
    <w:rsid w:val="00776B19"/>
    <w:rsid w:val="00776EC2"/>
    <w:rsid w:val="007819E3"/>
    <w:rsid w:val="007833F6"/>
    <w:rsid w:val="00784B6E"/>
    <w:rsid w:val="0078588F"/>
    <w:rsid w:val="00787AEC"/>
    <w:rsid w:val="007904AD"/>
    <w:rsid w:val="007908EA"/>
    <w:rsid w:val="007913EE"/>
    <w:rsid w:val="00792D5C"/>
    <w:rsid w:val="007932A5"/>
    <w:rsid w:val="00794985"/>
    <w:rsid w:val="007950E3"/>
    <w:rsid w:val="007962C4"/>
    <w:rsid w:val="00797360"/>
    <w:rsid w:val="007A0FE9"/>
    <w:rsid w:val="007A325F"/>
    <w:rsid w:val="007A3FFD"/>
    <w:rsid w:val="007A48EE"/>
    <w:rsid w:val="007A7401"/>
    <w:rsid w:val="007A7BD0"/>
    <w:rsid w:val="007B14AC"/>
    <w:rsid w:val="007B74AD"/>
    <w:rsid w:val="007C2AF4"/>
    <w:rsid w:val="007C2E19"/>
    <w:rsid w:val="007C3693"/>
    <w:rsid w:val="007C36F7"/>
    <w:rsid w:val="007C374C"/>
    <w:rsid w:val="007C39A3"/>
    <w:rsid w:val="007C5DF5"/>
    <w:rsid w:val="007C74B3"/>
    <w:rsid w:val="007D5507"/>
    <w:rsid w:val="007D6626"/>
    <w:rsid w:val="007D6C47"/>
    <w:rsid w:val="007E29AD"/>
    <w:rsid w:val="007E2FF9"/>
    <w:rsid w:val="007E43E0"/>
    <w:rsid w:val="007E4C04"/>
    <w:rsid w:val="007E5031"/>
    <w:rsid w:val="007E65AF"/>
    <w:rsid w:val="007E6AB0"/>
    <w:rsid w:val="007E777D"/>
    <w:rsid w:val="007F0D04"/>
    <w:rsid w:val="007F46B4"/>
    <w:rsid w:val="00806BAE"/>
    <w:rsid w:val="00807203"/>
    <w:rsid w:val="008078DF"/>
    <w:rsid w:val="00810758"/>
    <w:rsid w:val="00811445"/>
    <w:rsid w:val="0081144C"/>
    <w:rsid w:val="00816EF3"/>
    <w:rsid w:val="008175A7"/>
    <w:rsid w:val="00817D94"/>
    <w:rsid w:val="00820BE1"/>
    <w:rsid w:val="00830282"/>
    <w:rsid w:val="008356AC"/>
    <w:rsid w:val="008379A5"/>
    <w:rsid w:val="00841875"/>
    <w:rsid w:val="008432AA"/>
    <w:rsid w:val="008438B2"/>
    <w:rsid w:val="00843C94"/>
    <w:rsid w:val="00844E47"/>
    <w:rsid w:val="00845128"/>
    <w:rsid w:val="008535B3"/>
    <w:rsid w:val="00853764"/>
    <w:rsid w:val="008546C6"/>
    <w:rsid w:val="00854B92"/>
    <w:rsid w:val="00855032"/>
    <w:rsid w:val="008566A6"/>
    <w:rsid w:val="00856E40"/>
    <w:rsid w:val="008601F5"/>
    <w:rsid w:val="00861B60"/>
    <w:rsid w:val="00861E13"/>
    <w:rsid w:val="00862694"/>
    <w:rsid w:val="00862EF9"/>
    <w:rsid w:val="00863FD0"/>
    <w:rsid w:val="00865BEF"/>
    <w:rsid w:val="008703A0"/>
    <w:rsid w:val="0087095A"/>
    <w:rsid w:val="00870A55"/>
    <w:rsid w:val="00871BB4"/>
    <w:rsid w:val="0087390D"/>
    <w:rsid w:val="008755EC"/>
    <w:rsid w:val="00876527"/>
    <w:rsid w:val="00876B1A"/>
    <w:rsid w:val="0087732E"/>
    <w:rsid w:val="00884B6B"/>
    <w:rsid w:val="00886869"/>
    <w:rsid w:val="008875B9"/>
    <w:rsid w:val="00890F21"/>
    <w:rsid w:val="00895306"/>
    <w:rsid w:val="00895361"/>
    <w:rsid w:val="008969EC"/>
    <w:rsid w:val="00896D1B"/>
    <w:rsid w:val="008974FC"/>
    <w:rsid w:val="008977EC"/>
    <w:rsid w:val="00897ED5"/>
    <w:rsid w:val="008A02D5"/>
    <w:rsid w:val="008A128E"/>
    <w:rsid w:val="008A3BC8"/>
    <w:rsid w:val="008A40D4"/>
    <w:rsid w:val="008A6846"/>
    <w:rsid w:val="008A6D3C"/>
    <w:rsid w:val="008A7796"/>
    <w:rsid w:val="008A7DB5"/>
    <w:rsid w:val="008B0900"/>
    <w:rsid w:val="008B0903"/>
    <w:rsid w:val="008B1B1F"/>
    <w:rsid w:val="008B29CF"/>
    <w:rsid w:val="008B3377"/>
    <w:rsid w:val="008B3B7E"/>
    <w:rsid w:val="008B4C69"/>
    <w:rsid w:val="008B4D7D"/>
    <w:rsid w:val="008B51D3"/>
    <w:rsid w:val="008B53BE"/>
    <w:rsid w:val="008B6956"/>
    <w:rsid w:val="008C0E4A"/>
    <w:rsid w:val="008C1AB6"/>
    <w:rsid w:val="008C229C"/>
    <w:rsid w:val="008C3D8B"/>
    <w:rsid w:val="008C468C"/>
    <w:rsid w:val="008C67E7"/>
    <w:rsid w:val="008D27A6"/>
    <w:rsid w:val="008D320C"/>
    <w:rsid w:val="008D3ECD"/>
    <w:rsid w:val="008D629E"/>
    <w:rsid w:val="008D75D9"/>
    <w:rsid w:val="008D78A1"/>
    <w:rsid w:val="008E00C0"/>
    <w:rsid w:val="008E40A1"/>
    <w:rsid w:val="008E4879"/>
    <w:rsid w:val="008E716B"/>
    <w:rsid w:val="008E71F2"/>
    <w:rsid w:val="008F1378"/>
    <w:rsid w:val="008F1AF8"/>
    <w:rsid w:val="008F2FC1"/>
    <w:rsid w:val="008F364B"/>
    <w:rsid w:val="008F38AE"/>
    <w:rsid w:val="008F5C20"/>
    <w:rsid w:val="008F7805"/>
    <w:rsid w:val="009006D9"/>
    <w:rsid w:val="00900C4E"/>
    <w:rsid w:val="00900F1C"/>
    <w:rsid w:val="00901861"/>
    <w:rsid w:val="009024E9"/>
    <w:rsid w:val="00903EE4"/>
    <w:rsid w:val="009043C3"/>
    <w:rsid w:val="0090440D"/>
    <w:rsid w:val="009049C3"/>
    <w:rsid w:val="00905AD6"/>
    <w:rsid w:val="00906039"/>
    <w:rsid w:val="009075BD"/>
    <w:rsid w:val="00910D7D"/>
    <w:rsid w:val="00910F6C"/>
    <w:rsid w:val="009113C1"/>
    <w:rsid w:val="0091146D"/>
    <w:rsid w:val="00911B79"/>
    <w:rsid w:val="00911E9C"/>
    <w:rsid w:val="00912181"/>
    <w:rsid w:val="00912376"/>
    <w:rsid w:val="0091279C"/>
    <w:rsid w:val="00913A79"/>
    <w:rsid w:val="00915BA7"/>
    <w:rsid w:val="00916A17"/>
    <w:rsid w:val="0091767E"/>
    <w:rsid w:val="00923DBF"/>
    <w:rsid w:val="00923F02"/>
    <w:rsid w:val="00924691"/>
    <w:rsid w:val="00926E2E"/>
    <w:rsid w:val="009279DC"/>
    <w:rsid w:val="00927D11"/>
    <w:rsid w:val="009305AB"/>
    <w:rsid w:val="00930983"/>
    <w:rsid w:val="00931AF6"/>
    <w:rsid w:val="00931C93"/>
    <w:rsid w:val="00931FD9"/>
    <w:rsid w:val="00932124"/>
    <w:rsid w:val="0093314F"/>
    <w:rsid w:val="00934734"/>
    <w:rsid w:val="00935AAE"/>
    <w:rsid w:val="00937155"/>
    <w:rsid w:val="009406F6"/>
    <w:rsid w:val="00942302"/>
    <w:rsid w:val="00942D81"/>
    <w:rsid w:val="00943670"/>
    <w:rsid w:val="00944F2F"/>
    <w:rsid w:val="0094579A"/>
    <w:rsid w:val="00945C3A"/>
    <w:rsid w:val="00946765"/>
    <w:rsid w:val="009475FC"/>
    <w:rsid w:val="00950EF6"/>
    <w:rsid w:val="00951111"/>
    <w:rsid w:val="00952336"/>
    <w:rsid w:val="00954256"/>
    <w:rsid w:val="009579E8"/>
    <w:rsid w:val="00957BC8"/>
    <w:rsid w:val="009609E2"/>
    <w:rsid w:val="00962647"/>
    <w:rsid w:val="009643F1"/>
    <w:rsid w:val="00966CF3"/>
    <w:rsid w:val="00967731"/>
    <w:rsid w:val="00972363"/>
    <w:rsid w:val="009730F2"/>
    <w:rsid w:val="00975D06"/>
    <w:rsid w:val="00981F56"/>
    <w:rsid w:val="00982D38"/>
    <w:rsid w:val="00983422"/>
    <w:rsid w:val="00986842"/>
    <w:rsid w:val="0099024B"/>
    <w:rsid w:val="00993476"/>
    <w:rsid w:val="00993A49"/>
    <w:rsid w:val="00994B62"/>
    <w:rsid w:val="00996742"/>
    <w:rsid w:val="009A0E04"/>
    <w:rsid w:val="009A218D"/>
    <w:rsid w:val="009A40C3"/>
    <w:rsid w:val="009A6FB8"/>
    <w:rsid w:val="009B06D9"/>
    <w:rsid w:val="009B1015"/>
    <w:rsid w:val="009B2A9D"/>
    <w:rsid w:val="009B4759"/>
    <w:rsid w:val="009B4EF2"/>
    <w:rsid w:val="009B546C"/>
    <w:rsid w:val="009B54F4"/>
    <w:rsid w:val="009B5D12"/>
    <w:rsid w:val="009B64D2"/>
    <w:rsid w:val="009B7741"/>
    <w:rsid w:val="009C08AF"/>
    <w:rsid w:val="009C2112"/>
    <w:rsid w:val="009C2A51"/>
    <w:rsid w:val="009C3725"/>
    <w:rsid w:val="009C3AEA"/>
    <w:rsid w:val="009C3B1D"/>
    <w:rsid w:val="009C3C93"/>
    <w:rsid w:val="009C5426"/>
    <w:rsid w:val="009C6D0F"/>
    <w:rsid w:val="009C72ED"/>
    <w:rsid w:val="009D1098"/>
    <w:rsid w:val="009D2BC2"/>
    <w:rsid w:val="009D722D"/>
    <w:rsid w:val="009D79E8"/>
    <w:rsid w:val="009D7E6C"/>
    <w:rsid w:val="009E18D6"/>
    <w:rsid w:val="009E3473"/>
    <w:rsid w:val="009E3E19"/>
    <w:rsid w:val="009E5B88"/>
    <w:rsid w:val="009E73CB"/>
    <w:rsid w:val="009F068A"/>
    <w:rsid w:val="009F0F85"/>
    <w:rsid w:val="009F1B53"/>
    <w:rsid w:val="009F2C3B"/>
    <w:rsid w:val="009F46DB"/>
    <w:rsid w:val="009F4972"/>
    <w:rsid w:val="009F6988"/>
    <w:rsid w:val="009F747B"/>
    <w:rsid w:val="00A01F7C"/>
    <w:rsid w:val="00A0307C"/>
    <w:rsid w:val="00A04E80"/>
    <w:rsid w:val="00A05E7E"/>
    <w:rsid w:val="00A10D26"/>
    <w:rsid w:val="00A11486"/>
    <w:rsid w:val="00A16D5A"/>
    <w:rsid w:val="00A24DEE"/>
    <w:rsid w:val="00A26FA0"/>
    <w:rsid w:val="00A308C2"/>
    <w:rsid w:val="00A31BFE"/>
    <w:rsid w:val="00A31C48"/>
    <w:rsid w:val="00A334D6"/>
    <w:rsid w:val="00A33E80"/>
    <w:rsid w:val="00A35AFA"/>
    <w:rsid w:val="00A37055"/>
    <w:rsid w:val="00A40E57"/>
    <w:rsid w:val="00A43BDD"/>
    <w:rsid w:val="00A45D24"/>
    <w:rsid w:val="00A468B1"/>
    <w:rsid w:val="00A5011E"/>
    <w:rsid w:val="00A51975"/>
    <w:rsid w:val="00A53E3D"/>
    <w:rsid w:val="00A5505A"/>
    <w:rsid w:val="00A55B5A"/>
    <w:rsid w:val="00A56814"/>
    <w:rsid w:val="00A56E5A"/>
    <w:rsid w:val="00A576C8"/>
    <w:rsid w:val="00A639E4"/>
    <w:rsid w:val="00A63DA3"/>
    <w:rsid w:val="00A66C2F"/>
    <w:rsid w:val="00A66EC1"/>
    <w:rsid w:val="00A67ACF"/>
    <w:rsid w:val="00A70719"/>
    <w:rsid w:val="00A72C25"/>
    <w:rsid w:val="00A73F8B"/>
    <w:rsid w:val="00A7502D"/>
    <w:rsid w:val="00A75CFC"/>
    <w:rsid w:val="00A76E62"/>
    <w:rsid w:val="00A81E97"/>
    <w:rsid w:val="00A82F80"/>
    <w:rsid w:val="00A85545"/>
    <w:rsid w:val="00A85732"/>
    <w:rsid w:val="00A85C4F"/>
    <w:rsid w:val="00A85E86"/>
    <w:rsid w:val="00A905D0"/>
    <w:rsid w:val="00A93CCF"/>
    <w:rsid w:val="00A94FAD"/>
    <w:rsid w:val="00A95114"/>
    <w:rsid w:val="00A96025"/>
    <w:rsid w:val="00A96732"/>
    <w:rsid w:val="00A97C4C"/>
    <w:rsid w:val="00AA0CC1"/>
    <w:rsid w:val="00AA1B21"/>
    <w:rsid w:val="00AA2B98"/>
    <w:rsid w:val="00AA376B"/>
    <w:rsid w:val="00AA5318"/>
    <w:rsid w:val="00AA5AB6"/>
    <w:rsid w:val="00AA77EC"/>
    <w:rsid w:val="00AB0CDC"/>
    <w:rsid w:val="00AB265F"/>
    <w:rsid w:val="00AB3286"/>
    <w:rsid w:val="00AB524C"/>
    <w:rsid w:val="00AB53E3"/>
    <w:rsid w:val="00AB59B6"/>
    <w:rsid w:val="00AB61C0"/>
    <w:rsid w:val="00AC302B"/>
    <w:rsid w:val="00AC726F"/>
    <w:rsid w:val="00AD00A0"/>
    <w:rsid w:val="00AD03AE"/>
    <w:rsid w:val="00AD0C4B"/>
    <w:rsid w:val="00AD0D6C"/>
    <w:rsid w:val="00AD0DE2"/>
    <w:rsid w:val="00AD37FF"/>
    <w:rsid w:val="00AD532B"/>
    <w:rsid w:val="00AD7999"/>
    <w:rsid w:val="00AE03F7"/>
    <w:rsid w:val="00AE1E42"/>
    <w:rsid w:val="00AE2D2C"/>
    <w:rsid w:val="00AE31D9"/>
    <w:rsid w:val="00AE3375"/>
    <w:rsid w:val="00AE3441"/>
    <w:rsid w:val="00AE3545"/>
    <w:rsid w:val="00AE371E"/>
    <w:rsid w:val="00AE38FE"/>
    <w:rsid w:val="00AE4208"/>
    <w:rsid w:val="00AE4442"/>
    <w:rsid w:val="00AE4872"/>
    <w:rsid w:val="00AE6056"/>
    <w:rsid w:val="00AE6E21"/>
    <w:rsid w:val="00AE72B7"/>
    <w:rsid w:val="00AF1C8D"/>
    <w:rsid w:val="00AF23EE"/>
    <w:rsid w:val="00AF361F"/>
    <w:rsid w:val="00AF40EF"/>
    <w:rsid w:val="00AF5083"/>
    <w:rsid w:val="00AF5D53"/>
    <w:rsid w:val="00AF7129"/>
    <w:rsid w:val="00AF7976"/>
    <w:rsid w:val="00B017EB"/>
    <w:rsid w:val="00B03004"/>
    <w:rsid w:val="00B031AA"/>
    <w:rsid w:val="00B041DD"/>
    <w:rsid w:val="00B046E3"/>
    <w:rsid w:val="00B04AB8"/>
    <w:rsid w:val="00B0644B"/>
    <w:rsid w:val="00B071DE"/>
    <w:rsid w:val="00B1476D"/>
    <w:rsid w:val="00B16C6E"/>
    <w:rsid w:val="00B1701A"/>
    <w:rsid w:val="00B2167B"/>
    <w:rsid w:val="00B2233C"/>
    <w:rsid w:val="00B24397"/>
    <w:rsid w:val="00B24657"/>
    <w:rsid w:val="00B27E32"/>
    <w:rsid w:val="00B3029C"/>
    <w:rsid w:val="00B315AD"/>
    <w:rsid w:val="00B31960"/>
    <w:rsid w:val="00B31D09"/>
    <w:rsid w:val="00B3392E"/>
    <w:rsid w:val="00B36AA3"/>
    <w:rsid w:val="00B37650"/>
    <w:rsid w:val="00B37C8F"/>
    <w:rsid w:val="00B408CE"/>
    <w:rsid w:val="00B41840"/>
    <w:rsid w:val="00B43284"/>
    <w:rsid w:val="00B463E1"/>
    <w:rsid w:val="00B46BE5"/>
    <w:rsid w:val="00B50659"/>
    <w:rsid w:val="00B513CA"/>
    <w:rsid w:val="00B52014"/>
    <w:rsid w:val="00B52811"/>
    <w:rsid w:val="00B53618"/>
    <w:rsid w:val="00B53B8A"/>
    <w:rsid w:val="00B53D03"/>
    <w:rsid w:val="00B561AB"/>
    <w:rsid w:val="00B563E4"/>
    <w:rsid w:val="00B57A69"/>
    <w:rsid w:val="00B63806"/>
    <w:rsid w:val="00B66619"/>
    <w:rsid w:val="00B66E73"/>
    <w:rsid w:val="00B678E9"/>
    <w:rsid w:val="00B67C33"/>
    <w:rsid w:val="00B71978"/>
    <w:rsid w:val="00B7290B"/>
    <w:rsid w:val="00B73B14"/>
    <w:rsid w:val="00B73B3F"/>
    <w:rsid w:val="00B73F29"/>
    <w:rsid w:val="00B74057"/>
    <w:rsid w:val="00B74AD5"/>
    <w:rsid w:val="00B76064"/>
    <w:rsid w:val="00B806AA"/>
    <w:rsid w:val="00B80F4F"/>
    <w:rsid w:val="00B82B70"/>
    <w:rsid w:val="00B82F82"/>
    <w:rsid w:val="00B830EF"/>
    <w:rsid w:val="00B83E2F"/>
    <w:rsid w:val="00B8484D"/>
    <w:rsid w:val="00B84D95"/>
    <w:rsid w:val="00B86E84"/>
    <w:rsid w:val="00B87810"/>
    <w:rsid w:val="00B9040D"/>
    <w:rsid w:val="00B91B47"/>
    <w:rsid w:val="00B9259B"/>
    <w:rsid w:val="00B926A3"/>
    <w:rsid w:val="00B92BD0"/>
    <w:rsid w:val="00B92F4C"/>
    <w:rsid w:val="00B933CB"/>
    <w:rsid w:val="00B96AC6"/>
    <w:rsid w:val="00B97741"/>
    <w:rsid w:val="00B97E70"/>
    <w:rsid w:val="00BA082B"/>
    <w:rsid w:val="00BA10A7"/>
    <w:rsid w:val="00BA310B"/>
    <w:rsid w:val="00BA3547"/>
    <w:rsid w:val="00BA3B58"/>
    <w:rsid w:val="00BA4ABA"/>
    <w:rsid w:val="00BA5310"/>
    <w:rsid w:val="00BB19A0"/>
    <w:rsid w:val="00BB4AF4"/>
    <w:rsid w:val="00BB5010"/>
    <w:rsid w:val="00BB5232"/>
    <w:rsid w:val="00BC0316"/>
    <w:rsid w:val="00BC0578"/>
    <w:rsid w:val="00BC31A1"/>
    <w:rsid w:val="00BC384C"/>
    <w:rsid w:val="00BC47B5"/>
    <w:rsid w:val="00BC7D74"/>
    <w:rsid w:val="00BD0CCF"/>
    <w:rsid w:val="00BD195D"/>
    <w:rsid w:val="00BD2006"/>
    <w:rsid w:val="00BD3A97"/>
    <w:rsid w:val="00BD44E4"/>
    <w:rsid w:val="00BE0EFC"/>
    <w:rsid w:val="00BE13D3"/>
    <w:rsid w:val="00BE19B5"/>
    <w:rsid w:val="00BE31D7"/>
    <w:rsid w:val="00BE45A5"/>
    <w:rsid w:val="00BE51A9"/>
    <w:rsid w:val="00BF093F"/>
    <w:rsid w:val="00BF551A"/>
    <w:rsid w:val="00BF5667"/>
    <w:rsid w:val="00BF5C2B"/>
    <w:rsid w:val="00C02BC4"/>
    <w:rsid w:val="00C03095"/>
    <w:rsid w:val="00C04E79"/>
    <w:rsid w:val="00C059D0"/>
    <w:rsid w:val="00C05D5C"/>
    <w:rsid w:val="00C06902"/>
    <w:rsid w:val="00C1000F"/>
    <w:rsid w:val="00C10FF8"/>
    <w:rsid w:val="00C11DD2"/>
    <w:rsid w:val="00C11F28"/>
    <w:rsid w:val="00C12AEB"/>
    <w:rsid w:val="00C13580"/>
    <w:rsid w:val="00C14281"/>
    <w:rsid w:val="00C146F4"/>
    <w:rsid w:val="00C161F3"/>
    <w:rsid w:val="00C16D22"/>
    <w:rsid w:val="00C1776C"/>
    <w:rsid w:val="00C207A6"/>
    <w:rsid w:val="00C207A7"/>
    <w:rsid w:val="00C2111E"/>
    <w:rsid w:val="00C2253A"/>
    <w:rsid w:val="00C2333F"/>
    <w:rsid w:val="00C23D3B"/>
    <w:rsid w:val="00C24740"/>
    <w:rsid w:val="00C25FB8"/>
    <w:rsid w:val="00C30258"/>
    <w:rsid w:val="00C32B56"/>
    <w:rsid w:val="00C33AAB"/>
    <w:rsid w:val="00C348AC"/>
    <w:rsid w:val="00C34FBA"/>
    <w:rsid w:val="00C35AFC"/>
    <w:rsid w:val="00C36D51"/>
    <w:rsid w:val="00C37363"/>
    <w:rsid w:val="00C37E4C"/>
    <w:rsid w:val="00C4077C"/>
    <w:rsid w:val="00C40DAF"/>
    <w:rsid w:val="00C40EB5"/>
    <w:rsid w:val="00C42C76"/>
    <w:rsid w:val="00C42ECE"/>
    <w:rsid w:val="00C42FD9"/>
    <w:rsid w:val="00C45203"/>
    <w:rsid w:val="00C500C7"/>
    <w:rsid w:val="00C5042D"/>
    <w:rsid w:val="00C50EC4"/>
    <w:rsid w:val="00C52C0A"/>
    <w:rsid w:val="00C554A2"/>
    <w:rsid w:val="00C60162"/>
    <w:rsid w:val="00C61FDB"/>
    <w:rsid w:val="00C62AC7"/>
    <w:rsid w:val="00C63447"/>
    <w:rsid w:val="00C65CD5"/>
    <w:rsid w:val="00C6606A"/>
    <w:rsid w:val="00C67538"/>
    <w:rsid w:val="00C67BA0"/>
    <w:rsid w:val="00C7044F"/>
    <w:rsid w:val="00C70BD6"/>
    <w:rsid w:val="00C714D8"/>
    <w:rsid w:val="00C7273B"/>
    <w:rsid w:val="00C729AD"/>
    <w:rsid w:val="00C72AEC"/>
    <w:rsid w:val="00C74E5E"/>
    <w:rsid w:val="00C76AFF"/>
    <w:rsid w:val="00C80918"/>
    <w:rsid w:val="00C80BBF"/>
    <w:rsid w:val="00C80BF0"/>
    <w:rsid w:val="00C80EC2"/>
    <w:rsid w:val="00C81061"/>
    <w:rsid w:val="00C82246"/>
    <w:rsid w:val="00C83C8F"/>
    <w:rsid w:val="00C848A4"/>
    <w:rsid w:val="00C84E54"/>
    <w:rsid w:val="00C85572"/>
    <w:rsid w:val="00C90423"/>
    <w:rsid w:val="00C90622"/>
    <w:rsid w:val="00C90711"/>
    <w:rsid w:val="00C91E4C"/>
    <w:rsid w:val="00C92092"/>
    <w:rsid w:val="00C9409C"/>
    <w:rsid w:val="00C94498"/>
    <w:rsid w:val="00C95B66"/>
    <w:rsid w:val="00C96482"/>
    <w:rsid w:val="00C97359"/>
    <w:rsid w:val="00C97B4A"/>
    <w:rsid w:val="00CA3BB6"/>
    <w:rsid w:val="00CA6DA8"/>
    <w:rsid w:val="00CA7509"/>
    <w:rsid w:val="00CB4CFE"/>
    <w:rsid w:val="00CB58B5"/>
    <w:rsid w:val="00CB73AA"/>
    <w:rsid w:val="00CC0187"/>
    <w:rsid w:val="00CC09A2"/>
    <w:rsid w:val="00CC1FC4"/>
    <w:rsid w:val="00CC30DF"/>
    <w:rsid w:val="00CC3513"/>
    <w:rsid w:val="00CC368F"/>
    <w:rsid w:val="00CC4F24"/>
    <w:rsid w:val="00CC5400"/>
    <w:rsid w:val="00CC5512"/>
    <w:rsid w:val="00CC5E55"/>
    <w:rsid w:val="00CC7CF8"/>
    <w:rsid w:val="00CD2F0D"/>
    <w:rsid w:val="00CD5603"/>
    <w:rsid w:val="00CD67A7"/>
    <w:rsid w:val="00CD70CC"/>
    <w:rsid w:val="00CE0AB2"/>
    <w:rsid w:val="00CE2002"/>
    <w:rsid w:val="00CE30CE"/>
    <w:rsid w:val="00CE3DA9"/>
    <w:rsid w:val="00CE3F50"/>
    <w:rsid w:val="00CE481A"/>
    <w:rsid w:val="00CE4B3F"/>
    <w:rsid w:val="00CE5E2E"/>
    <w:rsid w:val="00CE6621"/>
    <w:rsid w:val="00CE7F25"/>
    <w:rsid w:val="00CF04A5"/>
    <w:rsid w:val="00CF1E05"/>
    <w:rsid w:val="00CF26FB"/>
    <w:rsid w:val="00CF56BE"/>
    <w:rsid w:val="00CF66A1"/>
    <w:rsid w:val="00CF6D6E"/>
    <w:rsid w:val="00CF72FA"/>
    <w:rsid w:val="00D01F60"/>
    <w:rsid w:val="00D023F4"/>
    <w:rsid w:val="00D03AD9"/>
    <w:rsid w:val="00D04CE7"/>
    <w:rsid w:val="00D055CA"/>
    <w:rsid w:val="00D063C8"/>
    <w:rsid w:val="00D0650D"/>
    <w:rsid w:val="00D0683A"/>
    <w:rsid w:val="00D07A72"/>
    <w:rsid w:val="00D07C44"/>
    <w:rsid w:val="00D10108"/>
    <w:rsid w:val="00D10924"/>
    <w:rsid w:val="00D11E01"/>
    <w:rsid w:val="00D14912"/>
    <w:rsid w:val="00D208DF"/>
    <w:rsid w:val="00D224C2"/>
    <w:rsid w:val="00D2395A"/>
    <w:rsid w:val="00D23A1D"/>
    <w:rsid w:val="00D24325"/>
    <w:rsid w:val="00D24F70"/>
    <w:rsid w:val="00D26048"/>
    <w:rsid w:val="00D26288"/>
    <w:rsid w:val="00D30899"/>
    <w:rsid w:val="00D31B75"/>
    <w:rsid w:val="00D32595"/>
    <w:rsid w:val="00D3544C"/>
    <w:rsid w:val="00D358FA"/>
    <w:rsid w:val="00D3747A"/>
    <w:rsid w:val="00D43BB7"/>
    <w:rsid w:val="00D46F6F"/>
    <w:rsid w:val="00D47718"/>
    <w:rsid w:val="00D51510"/>
    <w:rsid w:val="00D521BA"/>
    <w:rsid w:val="00D55A17"/>
    <w:rsid w:val="00D5622E"/>
    <w:rsid w:val="00D56623"/>
    <w:rsid w:val="00D57DCC"/>
    <w:rsid w:val="00D60B87"/>
    <w:rsid w:val="00D61538"/>
    <w:rsid w:val="00D620C8"/>
    <w:rsid w:val="00D6347A"/>
    <w:rsid w:val="00D634AA"/>
    <w:rsid w:val="00D63E94"/>
    <w:rsid w:val="00D6716F"/>
    <w:rsid w:val="00D70849"/>
    <w:rsid w:val="00D721C7"/>
    <w:rsid w:val="00D735AB"/>
    <w:rsid w:val="00D758B0"/>
    <w:rsid w:val="00D813B3"/>
    <w:rsid w:val="00D8514A"/>
    <w:rsid w:val="00D906F9"/>
    <w:rsid w:val="00D91980"/>
    <w:rsid w:val="00D9523F"/>
    <w:rsid w:val="00D95918"/>
    <w:rsid w:val="00D960C2"/>
    <w:rsid w:val="00D96BEF"/>
    <w:rsid w:val="00DA01C7"/>
    <w:rsid w:val="00DA0480"/>
    <w:rsid w:val="00DA0A38"/>
    <w:rsid w:val="00DA24B5"/>
    <w:rsid w:val="00DA26A0"/>
    <w:rsid w:val="00DA492A"/>
    <w:rsid w:val="00DA4F31"/>
    <w:rsid w:val="00DA5469"/>
    <w:rsid w:val="00DA5F52"/>
    <w:rsid w:val="00DA7E4A"/>
    <w:rsid w:val="00DB06B8"/>
    <w:rsid w:val="00DB20FD"/>
    <w:rsid w:val="00DB24C4"/>
    <w:rsid w:val="00DB3D29"/>
    <w:rsid w:val="00DB4CAD"/>
    <w:rsid w:val="00DB5F6E"/>
    <w:rsid w:val="00DB693B"/>
    <w:rsid w:val="00DC0209"/>
    <w:rsid w:val="00DC2650"/>
    <w:rsid w:val="00DC2BB0"/>
    <w:rsid w:val="00DC41C3"/>
    <w:rsid w:val="00DC41CD"/>
    <w:rsid w:val="00DC4A06"/>
    <w:rsid w:val="00DC506D"/>
    <w:rsid w:val="00DC5C01"/>
    <w:rsid w:val="00DD225A"/>
    <w:rsid w:val="00DD503F"/>
    <w:rsid w:val="00DD534A"/>
    <w:rsid w:val="00DD719B"/>
    <w:rsid w:val="00DD73DF"/>
    <w:rsid w:val="00DE28E7"/>
    <w:rsid w:val="00DE30A3"/>
    <w:rsid w:val="00DE7AD2"/>
    <w:rsid w:val="00DF73B8"/>
    <w:rsid w:val="00DF7A1F"/>
    <w:rsid w:val="00E00201"/>
    <w:rsid w:val="00E009F9"/>
    <w:rsid w:val="00E015A3"/>
    <w:rsid w:val="00E023C9"/>
    <w:rsid w:val="00E02FEE"/>
    <w:rsid w:val="00E04C30"/>
    <w:rsid w:val="00E04E7B"/>
    <w:rsid w:val="00E04EB0"/>
    <w:rsid w:val="00E05715"/>
    <w:rsid w:val="00E05C82"/>
    <w:rsid w:val="00E05F1F"/>
    <w:rsid w:val="00E070E5"/>
    <w:rsid w:val="00E07A78"/>
    <w:rsid w:val="00E12B13"/>
    <w:rsid w:val="00E12CE4"/>
    <w:rsid w:val="00E135CD"/>
    <w:rsid w:val="00E13800"/>
    <w:rsid w:val="00E145DE"/>
    <w:rsid w:val="00E14997"/>
    <w:rsid w:val="00E156F9"/>
    <w:rsid w:val="00E1620C"/>
    <w:rsid w:val="00E2227C"/>
    <w:rsid w:val="00E2397A"/>
    <w:rsid w:val="00E30FF0"/>
    <w:rsid w:val="00E3151C"/>
    <w:rsid w:val="00E31A47"/>
    <w:rsid w:val="00E31EAB"/>
    <w:rsid w:val="00E361A6"/>
    <w:rsid w:val="00E366A9"/>
    <w:rsid w:val="00E3780A"/>
    <w:rsid w:val="00E37DBD"/>
    <w:rsid w:val="00E4065F"/>
    <w:rsid w:val="00E40C60"/>
    <w:rsid w:val="00E42130"/>
    <w:rsid w:val="00E43C78"/>
    <w:rsid w:val="00E50360"/>
    <w:rsid w:val="00E5165C"/>
    <w:rsid w:val="00E52851"/>
    <w:rsid w:val="00E543B3"/>
    <w:rsid w:val="00E54A57"/>
    <w:rsid w:val="00E54E73"/>
    <w:rsid w:val="00E5574D"/>
    <w:rsid w:val="00E55D68"/>
    <w:rsid w:val="00E56A26"/>
    <w:rsid w:val="00E5767F"/>
    <w:rsid w:val="00E57B3D"/>
    <w:rsid w:val="00E57F3F"/>
    <w:rsid w:val="00E603EB"/>
    <w:rsid w:val="00E60799"/>
    <w:rsid w:val="00E61C38"/>
    <w:rsid w:val="00E62FF6"/>
    <w:rsid w:val="00E6399D"/>
    <w:rsid w:val="00E663B7"/>
    <w:rsid w:val="00E700A6"/>
    <w:rsid w:val="00E72700"/>
    <w:rsid w:val="00E73AA4"/>
    <w:rsid w:val="00E7416D"/>
    <w:rsid w:val="00E749C7"/>
    <w:rsid w:val="00E75D3F"/>
    <w:rsid w:val="00E766E8"/>
    <w:rsid w:val="00E77817"/>
    <w:rsid w:val="00E8114D"/>
    <w:rsid w:val="00E81934"/>
    <w:rsid w:val="00E83E13"/>
    <w:rsid w:val="00E8518D"/>
    <w:rsid w:val="00E8523C"/>
    <w:rsid w:val="00E908BE"/>
    <w:rsid w:val="00E91EEC"/>
    <w:rsid w:val="00E91F0F"/>
    <w:rsid w:val="00E92460"/>
    <w:rsid w:val="00E93B7E"/>
    <w:rsid w:val="00E94188"/>
    <w:rsid w:val="00E945CF"/>
    <w:rsid w:val="00E955FF"/>
    <w:rsid w:val="00E97A22"/>
    <w:rsid w:val="00EA1A8B"/>
    <w:rsid w:val="00EA2BE2"/>
    <w:rsid w:val="00EA45CC"/>
    <w:rsid w:val="00EA71AA"/>
    <w:rsid w:val="00EA73BD"/>
    <w:rsid w:val="00EB04D3"/>
    <w:rsid w:val="00EB0784"/>
    <w:rsid w:val="00EB349E"/>
    <w:rsid w:val="00EB4A23"/>
    <w:rsid w:val="00EB7426"/>
    <w:rsid w:val="00EB7EE1"/>
    <w:rsid w:val="00EC044E"/>
    <w:rsid w:val="00EC1796"/>
    <w:rsid w:val="00EC20E3"/>
    <w:rsid w:val="00EC2547"/>
    <w:rsid w:val="00EC26CF"/>
    <w:rsid w:val="00EC3757"/>
    <w:rsid w:val="00EC3DA6"/>
    <w:rsid w:val="00EC57D0"/>
    <w:rsid w:val="00EC74E6"/>
    <w:rsid w:val="00EC7BFB"/>
    <w:rsid w:val="00ED1D4E"/>
    <w:rsid w:val="00ED1ED0"/>
    <w:rsid w:val="00ED2146"/>
    <w:rsid w:val="00ED799C"/>
    <w:rsid w:val="00EE1970"/>
    <w:rsid w:val="00EE1D81"/>
    <w:rsid w:val="00EF0EC7"/>
    <w:rsid w:val="00EF119D"/>
    <w:rsid w:val="00EF20E8"/>
    <w:rsid w:val="00EF2A64"/>
    <w:rsid w:val="00EF4F53"/>
    <w:rsid w:val="00EF5575"/>
    <w:rsid w:val="00EF68C6"/>
    <w:rsid w:val="00EF69A0"/>
    <w:rsid w:val="00EF749A"/>
    <w:rsid w:val="00F00578"/>
    <w:rsid w:val="00F008BD"/>
    <w:rsid w:val="00F030E4"/>
    <w:rsid w:val="00F03EF8"/>
    <w:rsid w:val="00F044B4"/>
    <w:rsid w:val="00F046AC"/>
    <w:rsid w:val="00F046E6"/>
    <w:rsid w:val="00F066CF"/>
    <w:rsid w:val="00F07778"/>
    <w:rsid w:val="00F10C5F"/>
    <w:rsid w:val="00F11AAE"/>
    <w:rsid w:val="00F1396F"/>
    <w:rsid w:val="00F13DD1"/>
    <w:rsid w:val="00F15079"/>
    <w:rsid w:val="00F17014"/>
    <w:rsid w:val="00F1779F"/>
    <w:rsid w:val="00F17984"/>
    <w:rsid w:val="00F179E4"/>
    <w:rsid w:val="00F17EA3"/>
    <w:rsid w:val="00F2467C"/>
    <w:rsid w:val="00F2490F"/>
    <w:rsid w:val="00F249BA"/>
    <w:rsid w:val="00F251F1"/>
    <w:rsid w:val="00F25EFD"/>
    <w:rsid w:val="00F2635D"/>
    <w:rsid w:val="00F27DB2"/>
    <w:rsid w:val="00F30DD3"/>
    <w:rsid w:val="00F3235F"/>
    <w:rsid w:val="00F326B6"/>
    <w:rsid w:val="00F32914"/>
    <w:rsid w:val="00F3311D"/>
    <w:rsid w:val="00F41B7F"/>
    <w:rsid w:val="00F420E1"/>
    <w:rsid w:val="00F42238"/>
    <w:rsid w:val="00F42CA6"/>
    <w:rsid w:val="00F4335C"/>
    <w:rsid w:val="00F43F11"/>
    <w:rsid w:val="00F44082"/>
    <w:rsid w:val="00F45087"/>
    <w:rsid w:val="00F4562D"/>
    <w:rsid w:val="00F4601B"/>
    <w:rsid w:val="00F47174"/>
    <w:rsid w:val="00F50ADB"/>
    <w:rsid w:val="00F51461"/>
    <w:rsid w:val="00F514C8"/>
    <w:rsid w:val="00F51696"/>
    <w:rsid w:val="00F52FE9"/>
    <w:rsid w:val="00F543E2"/>
    <w:rsid w:val="00F54E4D"/>
    <w:rsid w:val="00F560D0"/>
    <w:rsid w:val="00F562B7"/>
    <w:rsid w:val="00F63186"/>
    <w:rsid w:val="00F63F7A"/>
    <w:rsid w:val="00F6451E"/>
    <w:rsid w:val="00F646EC"/>
    <w:rsid w:val="00F66A35"/>
    <w:rsid w:val="00F67908"/>
    <w:rsid w:val="00F7145D"/>
    <w:rsid w:val="00F71D12"/>
    <w:rsid w:val="00F72F90"/>
    <w:rsid w:val="00F7308B"/>
    <w:rsid w:val="00F76A02"/>
    <w:rsid w:val="00F814B3"/>
    <w:rsid w:val="00F81994"/>
    <w:rsid w:val="00F84BE2"/>
    <w:rsid w:val="00F86B58"/>
    <w:rsid w:val="00F87216"/>
    <w:rsid w:val="00F87A61"/>
    <w:rsid w:val="00F96D76"/>
    <w:rsid w:val="00FA0B62"/>
    <w:rsid w:val="00FA2321"/>
    <w:rsid w:val="00FA473B"/>
    <w:rsid w:val="00FA4966"/>
    <w:rsid w:val="00FA553E"/>
    <w:rsid w:val="00FA5A0D"/>
    <w:rsid w:val="00FA72E9"/>
    <w:rsid w:val="00FB026A"/>
    <w:rsid w:val="00FB0295"/>
    <w:rsid w:val="00FB08C8"/>
    <w:rsid w:val="00FB0C8F"/>
    <w:rsid w:val="00FB15A4"/>
    <w:rsid w:val="00FB2D97"/>
    <w:rsid w:val="00FB3A2C"/>
    <w:rsid w:val="00FB54BE"/>
    <w:rsid w:val="00FB57F4"/>
    <w:rsid w:val="00FB79C3"/>
    <w:rsid w:val="00FC025A"/>
    <w:rsid w:val="00FC0281"/>
    <w:rsid w:val="00FC1DFE"/>
    <w:rsid w:val="00FC3409"/>
    <w:rsid w:val="00FC388D"/>
    <w:rsid w:val="00FC481E"/>
    <w:rsid w:val="00FC4831"/>
    <w:rsid w:val="00FC666C"/>
    <w:rsid w:val="00FD0B77"/>
    <w:rsid w:val="00FD0D67"/>
    <w:rsid w:val="00FD2602"/>
    <w:rsid w:val="00FD33AB"/>
    <w:rsid w:val="00FD36C8"/>
    <w:rsid w:val="00FD4D0E"/>
    <w:rsid w:val="00FD5D3E"/>
    <w:rsid w:val="00FD6B8B"/>
    <w:rsid w:val="00FD7EEA"/>
    <w:rsid w:val="00FE292D"/>
    <w:rsid w:val="00FE6198"/>
    <w:rsid w:val="00FF0055"/>
    <w:rsid w:val="00FF00F4"/>
    <w:rsid w:val="00FF1291"/>
    <w:rsid w:val="00FF14D2"/>
    <w:rsid w:val="00FF3C61"/>
    <w:rsid w:val="00FF53B0"/>
    <w:rsid w:val="00FF6E7D"/>
    <w:rsid w:val="014526BF"/>
    <w:rsid w:val="1C29C3DA"/>
    <w:rsid w:val="30F9017A"/>
    <w:rsid w:val="4749E162"/>
    <w:rsid w:val="6EA52BAD"/>
    <w:rsid w:val="78BBBE64"/>
    <w:rsid w:val="7FA956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43FFEA7"/>
  <w15:chartTrackingRefBased/>
  <w15:docId w15:val="{A3E6A9C7-4278-4888-8670-A930966B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1B7F"/>
    <w:rPr>
      <w:rFonts w:ascii="Arial" w:hAnsi="Arial"/>
    </w:rPr>
  </w:style>
  <w:style w:type="paragraph" w:styleId="Heading1">
    <w:name w:val="heading 1"/>
    <w:basedOn w:val="Normal"/>
    <w:next w:val="Normal"/>
    <w:link w:val="Heading1Char"/>
    <w:uiPriority w:val="9"/>
    <w:qFormat/>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F41B7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next w:val="EPMTextstyle"/>
    <w:qFormat/>
    <w:rsid w:val="003E6AC0"/>
    <w:pPr>
      <w:spacing w:before="36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link w:val="EPMNumberedcopyChar"/>
    <w:qFormat/>
    <w:rsid w:val="000805E9"/>
    <w:pPr>
      <w:numPr>
        <w:numId w:val="1"/>
      </w:numPr>
      <w:tabs>
        <w:tab w:val="clear" w:pos="284"/>
      </w:tabs>
      <w:spacing w:before="120" w:after="120"/>
    </w:pPr>
    <w:rPr>
      <w:rFonts w:cs="Tahoma"/>
    </w:rPr>
  </w:style>
  <w:style w:type="paragraph" w:customStyle="1" w:styleId="EPMBullets">
    <w:name w:val="EPM Bullets"/>
    <w:basedOn w:val="EPMTextstyle"/>
    <w:link w:val="EPMBulletsChar"/>
    <w:qFormat/>
    <w:rsid w:val="00062D8C"/>
    <w:pPr>
      <w:numPr>
        <w:numId w:val="2"/>
      </w:numPr>
      <w:tabs>
        <w:tab w:val="clear" w:pos="284"/>
        <w:tab w:val="clear" w:pos="567"/>
        <w:tab w:val="clear" w:pos="851"/>
        <w:tab w:val="clear" w:pos="6804"/>
      </w:tabs>
      <w:spacing w:before="120" w:after="120"/>
      <w:ind w:left="357" w:hanging="357"/>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3"/>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basedOn w:val="Normal"/>
    <w:next w:val="EPMTextstyle"/>
    <w:link w:val="EPMSubheadingChar"/>
    <w:qFormat/>
    <w:rsid w:val="00FF3C61"/>
    <w:pPr>
      <w:spacing w:before="36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Open Sans" w:hAnsi="Open Sans"/>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FF3C61"/>
  </w:style>
  <w:style w:type="paragraph" w:customStyle="1" w:styleId="EPMNumberedHeading">
    <w:name w:val="EPM Numbered Heading"/>
    <w:basedOn w:val="EPMSubheading"/>
    <w:qFormat/>
    <w:rsid w:val="00DE30A3"/>
    <w:pPr>
      <w:numPr>
        <w:numId w:val="4"/>
      </w:numPr>
      <w:ind w:left="709" w:hanging="709"/>
    </w:pPr>
    <w:rPr>
      <w:color w:val="242E54"/>
      <w:sz w:val="28"/>
      <w:szCs w:val="28"/>
    </w:rPr>
  </w:style>
  <w:style w:type="paragraph" w:customStyle="1" w:styleId="EPMSubheading2">
    <w:name w:val="EPM Subheading 2"/>
    <w:basedOn w:val="EPMSubheading"/>
    <w:next w:val="EPMTextstyle"/>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4"/>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4"/>
      </w:numPr>
      <w:ind w:left="1843" w:hanging="425"/>
    </w:pPr>
    <w:rPr>
      <w:b/>
      <w:bCs/>
      <w:color w:val="D6034D"/>
      <w:sz w:val="22"/>
      <w:szCs w:val="22"/>
    </w:rPr>
  </w:style>
  <w:style w:type="character" w:customStyle="1" w:styleId="EPMSubheadingChar">
    <w:name w:val="EPM Subheading Char"/>
    <w:basedOn w:val="DefaultParagraphFont"/>
    <w:link w:val="EPMSubheading"/>
    <w:rsid w:val="00FF3C61"/>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EPMIndentedtextnumberedlist">
    <w:name w:val="EPM Indented text (numbered list)"/>
    <w:basedOn w:val="EPMTextstyle"/>
    <w:link w:val="EPMIndentedtextnumberedlistChar"/>
    <w:qFormat/>
    <w:rsid w:val="000805E9"/>
    <w:pPr>
      <w:ind w:left="357"/>
    </w:pPr>
  </w:style>
  <w:style w:type="character" w:customStyle="1" w:styleId="EPMIndentedtextnumberedlistChar">
    <w:name w:val="EPM Indented text (numbered list) Char"/>
    <w:basedOn w:val="EPMTextstyleChar"/>
    <w:link w:val="EPMIndentedtextnumberedlist"/>
    <w:rsid w:val="000805E9"/>
    <w:rPr>
      <w:rFonts w:ascii="Avenir Next LT Pro" w:hAnsi="Avenir Next LT Pro" w:cs="Arial"/>
      <w:sz w:val="21"/>
      <w:szCs w:val="20"/>
    </w:rPr>
  </w:style>
  <w:style w:type="paragraph" w:customStyle="1" w:styleId="Pictureintext">
    <w:name w:val="Picture in text"/>
    <w:basedOn w:val="EPMIndentedtextnumberedlist"/>
    <w:link w:val="PictureintextChar"/>
    <w:qFormat/>
    <w:rsid w:val="00314B42"/>
    <w:pPr>
      <w:spacing w:before="120" w:after="120" w:line="240" w:lineRule="auto"/>
    </w:pPr>
  </w:style>
  <w:style w:type="character" w:customStyle="1" w:styleId="PictureintextChar">
    <w:name w:val="Picture in text Char"/>
    <w:basedOn w:val="EPMIndentedtextnumberedlistChar"/>
    <w:link w:val="Pictureintext"/>
    <w:rsid w:val="00314B42"/>
    <w:rPr>
      <w:rFonts w:ascii="Avenir Next LT Pro" w:hAnsi="Avenir Next LT Pro" w:cs="Arial"/>
      <w:sz w:val="21"/>
      <w:szCs w:val="20"/>
    </w:rPr>
  </w:style>
  <w:style w:type="paragraph" w:customStyle="1" w:styleId="Indentednotes">
    <w:name w:val="Indented notes"/>
    <w:basedOn w:val="EPMIndentedtextnumberedlist"/>
    <w:link w:val="IndentednotesChar"/>
    <w:qFormat/>
    <w:rsid w:val="00FA4966"/>
    <w:rPr>
      <w:color w:val="218C8C"/>
    </w:rPr>
  </w:style>
  <w:style w:type="paragraph" w:customStyle="1" w:styleId="Indentedbullet">
    <w:name w:val="Indented bullet"/>
    <w:basedOn w:val="EPMBullets"/>
    <w:link w:val="IndentedbulletChar"/>
    <w:qFormat/>
    <w:rsid w:val="00062D8C"/>
    <w:pPr>
      <w:ind w:left="714"/>
    </w:pPr>
  </w:style>
  <w:style w:type="character" w:customStyle="1" w:styleId="IndentednotesChar">
    <w:name w:val="Indented notes Char"/>
    <w:basedOn w:val="EPMIndentedtextnumberedlistChar"/>
    <w:link w:val="Indentednotes"/>
    <w:rsid w:val="00FA4966"/>
    <w:rPr>
      <w:rFonts w:ascii="Avenir Next LT Pro" w:hAnsi="Avenir Next LT Pro" w:cs="Arial"/>
      <w:color w:val="218C8C"/>
      <w:sz w:val="21"/>
      <w:szCs w:val="20"/>
    </w:rPr>
  </w:style>
  <w:style w:type="character" w:customStyle="1" w:styleId="EPMBulletsChar">
    <w:name w:val="EPM Bullets Char"/>
    <w:basedOn w:val="EPMTextstyleChar"/>
    <w:link w:val="EPMBullets"/>
    <w:rsid w:val="00062D8C"/>
    <w:rPr>
      <w:rFonts w:ascii="Avenir Next LT Pro" w:hAnsi="Avenir Next LT Pro" w:cs="Arial"/>
      <w:sz w:val="21"/>
      <w:szCs w:val="20"/>
    </w:rPr>
  </w:style>
  <w:style w:type="character" w:customStyle="1" w:styleId="IndentedbulletChar">
    <w:name w:val="Indented bullet Char"/>
    <w:basedOn w:val="EPMBulletsChar"/>
    <w:link w:val="Indentedbullet"/>
    <w:rsid w:val="00062D8C"/>
    <w:rPr>
      <w:rFonts w:ascii="Avenir Next LT Pro" w:hAnsi="Avenir Next LT Pro" w:cs="Arial"/>
      <w:sz w:val="21"/>
      <w:szCs w:val="20"/>
    </w:rPr>
  </w:style>
  <w:style w:type="paragraph" w:styleId="ListParagraph">
    <w:name w:val="List Paragraph"/>
    <w:basedOn w:val="Normal"/>
    <w:link w:val="ListParagraphChar"/>
    <w:uiPriority w:val="34"/>
    <w:qFormat/>
    <w:rsid w:val="00F41B7F"/>
    <w:pPr>
      <w:spacing w:after="160" w:line="259" w:lineRule="auto"/>
      <w:ind w:left="720"/>
      <w:contextualSpacing/>
    </w:pPr>
    <w:rPr>
      <w:rFonts w:ascii="Avenir Next LT Pro" w:hAnsi="Avenir Next LT Pro"/>
      <w:kern w:val="2"/>
      <w:sz w:val="21"/>
      <w:szCs w:val="22"/>
    </w:rPr>
  </w:style>
  <w:style w:type="paragraph" w:customStyle="1" w:styleId="Notes">
    <w:name w:val="Notes"/>
    <w:basedOn w:val="Normal"/>
    <w:link w:val="NotesChar"/>
    <w:qFormat/>
    <w:rsid w:val="00F41B7F"/>
    <w:pPr>
      <w:spacing w:after="160" w:line="259" w:lineRule="auto"/>
    </w:pPr>
    <w:rPr>
      <w:rFonts w:ascii="Avenir Next LT Pro" w:hAnsi="Avenir Next LT Pro"/>
      <w:color w:val="218C8C"/>
      <w:kern w:val="2"/>
      <w:sz w:val="21"/>
      <w:szCs w:val="22"/>
    </w:rPr>
  </w:style>
  <w:style w:type="character" w:customStyle="1" w:styleId="NotesChar">
    <w:name w:val="Notes Char"/>
    <w:basedOn w:val="DefaultParagraphFont"/>
    <w:link w:val="Notes"/>
    <w:rsid w:val="00F41B7F"/>
    <w:rPr>
      <w:rFonts w:ascii="Avenir Next LT Pro" w:hAnsi="Avenir Next LT Pro"/>
      <w:color w:val="218C8C"/>
      <w:kern w:val="2"/>
      <w:sz w:val="21"/>
      <w:szCs w:val="22"/>
    </w:rPr>
  </w:style>
  <w:style w:type="paragraph" w:customStyle="1" w:styleId="Function">
    <w:name w:val="Function"/>
    <w:basedOn w:val="ListParagraph"/>
    <w:qFormat/>
    <w:rsid w:val="00F41B7F"/>
    <w:pPr>
      <w:ind w:left="0"/>
    </w:pPr>
    <w:rPr>
      <w:rFonts w:ascii="Avenir Next LT Pro Demi" w:hAnsi="Avenir Next LT Pro Demi"/>
    </w:rPr>
  </w:style>
  <w:style w:type="character" w:customStyle="1" w:styleId="ListParagraphChar">
    <w:name w:val="List Paragraph Char"/>
    <w:basedOn w:val="DefaultParagraphFont"/>
    <w:link w:val="ListParagraph"/>
    <w:uiPriority w:val="34"/>
    <w:rsid w:val="00F41B7F"/>
    <w:rPr>
      <w:rFonts w:ascii="Avenir Next LT Pro" w:hAnsi="Avenir Next LT Pro"/>
      <w:kern w:val="2"/>
      <w:sz w:val="21"/>
      <w:szCs w:val="22"/>
    </w:rPr>
  </w:style>
  <w:style w:type="character" w:styleId="Mention">
    <w:name w:val="Mention"/>
    <w:basedOn w:val="DefaultParagraphFont"/>
    <w:uiPriority w:val="99"/>
    <w:unhideWhenUsed/>
    <w:rsid w:val="00F41B7F"/>
    <w:rPr>
      <w:color w:val="2B579A"/>
      <w:shd w:val="clear" w:color="auto" w:fill="E1DFDD"/>
    </w:rPr>
  </w:style>
  <w:style w:type="character" w:customStyle="1" w:styleId="Heading3Char">
    <w:name w:val="Heading 3 Char"/>
    <w:basedOn w:val="DefaultParagraphFont"/>
    <w:link w:val="Heading3"/>
    <w:uiPriority w:val="9"/>
    <w:semiHidden/>
    <w:rsid w:val="00F41B7F"/>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F41B7F"/>
    <w:rPr>
      <w:b/>
      <w:bCs/>
    </w:rPr>
  </w:style>
  <w:style w:type="paragraph" w:styleId="NormalWeb">
    <w:name w:val="Normal (Web)"/>
    <w:basedOn w:val="Normal"/>
    <w:uiPriority w:val="99"/>
    <w:unhideWhenUsed/>
    <w:rsid w:val="00F41B7F"/>
    <w:pPr>
      <w:spacing w:before="100" w:beforeAutospacing="1" w:after="100" w:afterAutospacing="1"/>
    </w:pPr>
    <w:rPr>
      <w:rFonts w:ascii="Times New Roman" w:eastAsia="Times New Roman" w:hAnsi="Times New Roman" w:cs="Times New Roman"/>
      <w:lang w:eastAsia="en-GB"/>
    </w:rPr>
  </w:style>
  <w:style w:type="character" w:customStyle="1" w:styleId="EPMNumberedcopyChar">
    <w:name w:val="EPM Numbered copy Char"/>
    <w:basedOn w:val="EPMTextstyleChar"/>
    <w:link w:val="EPMNumberedcopy"/>
    <w:rsid w:val="00F50ADB"/>
    <w:rPr>
      <w:rFonts w:ascii="Avenir Next LT Pro" w:hAnsi="Avenir Next LT Pro" w:cs="Tahoma"/>
      <w:sz w:val="21"/>
      <w:szCs w:val="20"/>
    </w:rPr>
  </w:style>
  <w:style w:type="paragraph" w:customStyle="1" w:styleId="pf0">
    <w:name w:val="pf0"/>
    <w:basedOn w:val="Normal"/>
    <w:rsid w:val="00B41840"/>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B41840"/>
    <w:rPr>
      <w:rFonts w:ascii="Segoe UI" w:hAnsi="Segoe UI" w:cs="Segoe UI" w:hint="default"/>
      <w:sz w:val="18"/>
      <w:szCs w:val="18"/>
    </w:rPr>
  </w:style>
  <w:style w:type="paragraph" w:styleId="NoSpacing">
    <w:name w:val="No Spacing"/>
    <w:link w:val="NoSpacingChar"/>
    <w:uiPriority w:val="1"/>
    <w:qFormat/>
    <w:rsid w:val="00606435"/>
    <w:rPr>
      <w:rFonts w:eastAsiaTheme="minorEastAsia"/>
      <w:sz w:val="22"/>
      <w:szCs w:val="22"/>
      <w:lang w:val="en-US"/>
    </w:rPr>
  </w:style>
  <w:style w:type="character" w:customStyle="1" w:styleId="NoSpacingChar">
    <w:name w:val="No Spacing Char"/>
    <w:basedOn w:val="DefaultParagraphFont"/>
    <w:link w:val="NoSpacing"/>
    <w:uiPriority w:val="1"/>
    <w:rsid w:val="00606435"/>
    <w:rPr>
      <w:rFonts w:eastAsiaTheme="minorEastAsia"/>
      <w:sz w:val="22"/>
      <w:szCs w:val="22"/>
      <w:lang w:val="en-US"/>
    </w:rPr>
  </w:style>
  <w:style w:type="character" w:customStyle="1" w:styleId="userpilot-text-node">
    <w:name w:val="userpilot-text-node"/>
    <w:basedOn w:val="DefaultParagraphFont"/>
    <w:rsid w:val="002C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9757">
      <w:bodyDiv w:val="1"/>
      <w:marLeft w:val="0"/>
      <w:marRight w:val="0"/>
      <w:marTop w:val="0"/>
      <w:marBottom w:val="0"/>
      <w:divBdr>
        <w:top w:val="none" w:sz="0" w:space="0" w:color="auto"/>
        <w:left w:val="none" w:sz="0" w:space="0" w:color="auto"/>
        <w:bottom w:val="none" w:sz="0" w:space="0" w:color="auto"/>
        <w:right w:val="none" w:sz="0" w:space="0" w:color="auto"/>
      </w:divBdr>
      <w:divsChild>
        <w:div w:id="554657645">
          <w:marLeft w:val="0"/>
          <w:marRight w:val="0"/>
          <w:marTop w:val="0"/>
          <w:marBottom w:val="150"/>
          <w:divBdr>
            <w:top w:val="none" w:sz="0" w:space="0" w:color="auto"/>
            <w:left w:val="none" w:sz="0" w:space="0" w:color="auto"/>
            <w:bottom w:val="none" w:sz="0" w:space="0" w:color="auto"/>
            <w:right w:val="none" w:sz="0" w:space="0" w:color="auto"/>
          </w:divBdr>
        </w:div>
        <w:div w:id="1759252511">
          <w:marLeft w:val="0"/>
          <w:marRight w:val="0"/>
          <w:marTop w:val="0"/>
          <w:marBottom w:val="150"/>
          <w:divBdr>
            <w:top w:val="none" w:sz="0" w:space="0" w:color="auto"/>
            <w:left w:val="none" w:sz="0" w:space="0" w:color="auto"/>
            <w:bottom w:val="none" w:sz="0" w:space="0" w:color="auto"/>
            <w:right w:val="none" w:sz="0" w:space="0" w:color="auto"/>
          </w:divBdr>
        </w:div>
      </w:divsChild>
    </w:div>
    <w:div w:id="163739476">
      <w:bodyDiv w:val="1"/>
      <w:marLeft w:val="0"/>
      <w:marRight w:val="0"/>
      <w:marTop w:val="0"/>
      <w:marBottom w:val="0"/>
      <w:divBdr>
        <w:top w:val="none" w:sz="0" w:space="0" w:color="auto"/>
        <w:left w:val="none" w:sz="0" w:space="0" w:color="auto"/>
        <w:bottom w:val="none" w:sz="0" w:space="0" w:color="auto"/>
        <w:right w:val="none" w:sz="0" w:space="0" w:color="auto"/>
      </w:divBdr>
      <w:divsChild>
        <w:div w:id="1567952544">
          <w:marLeft w:val="0"/>
          <w:marRight w:val="0"/>
          <w:marTop w:val="0"/>
          <w:marBottom w:val="150"/>
          <w:divBdr>
            <w:top w:val="none" w:sz="0" w:space="0" w:color="auto"/>
            <w:left w:val="none" w:sz="0" w:space="0" w:color="auto"/>
            <w:bottom w:val="none" w:sz="0" w:space="0" w:color="auto"/>
            <w:right w:val="none" w:sz="0" w:space="0" w:color="auto"/>
          </w:divBdr>
        </w:div>
        <w:div w:id="323166664">
          <w:marLeft w:val="0"/>
          <w:marRight w:val="0"/>
          <w:marTop w:val="0"/>
          <w:marBottom w:val="150"/>
          <w:divBdr>
            <w:top w:val="none" w:sz="0" w:space="0" w:color="auto"/>
            <w:left w:val="none" w:sz="0" w:space="0" w:color="auto"/>
            <w:bottom w:val="none" w:sz="0" w:space="0" w:color="auto"/>
            <w:right w:val="none" w:sz="0" w:space="0" w:color="auto"/>
          </w:divBdr>
        </w:div>
      </w:divsChild>
    </w:div>
    <w:div w:id="201602292">
      <w:bodyDiv w:val="1"/>
      <w:marLeft w:val="0"/>
      <w:marRight w:val="0"/>
      <w:marTop w:val="0"/>
      <w:marBottom w:val="0"/>
      <w:divBdr>
        <w:top w:val="none" w:sz="0" w:space="0" w:color="auto"/>
        <w:left w:val="none" w:sz="0" w:space="0" w:color="auto"/>
        <w:bottom w:val="none" w:sz="0" w:space="0" w:color="auto"/>
        <w:right w:val="none" w:sz="0" w:space="0" w:color="auto"/>
      </w:divBdr>
    </w:div>
    <w:div w:id="461507374">
      <w:bodyDiv w:val="1"/>
      <w:marLeft w:val="0"/>
      <w:marRight w:val="0"/>
      <w:marTop w:val="0"/>
      <w:marBottom w:val="0"/>
      <w:divBdr>
        <w:top w:val="none" w:sz="0" w:space="0" w:color="auto"/>
        <w:left w:val="none" w:sz="0" w:space="0" w:color="auto"/>
        <w:bottom w:val="none" w:sz="0" w:space="0" w:color="auto"/>
        <w:right w:val="none" w:sz="0" w:space="0" w:color="auto"/>
      </w:divBdr>
      <w:divsChild>
        <w:div w:id="294213021">
          <w:marLeft w:val="0"/>
          <w:marRight w:val="0"/>
          <w:marTop w:val="0"/>
          <w:marBottom w:val="150"/>
          <w:divBdr>
            <w:top w:val="none" w:sz="0" w:space="0" w:color="auto"/>
            <w:left w:val="none" w:sz="0" w:space="0" w:color="auto"/>
            <w:bottom w:val="none" w:sz="0" w:space="0" w:color="auto"/>
            <w:right w:val="none" w:sz="0" w:space="0" w:color="auto"/>
          </w:divBdr>
        </w:div>
      </w:divsChild>
    </w:div>
    <w:div w:id="625938004">
      <w:bodyDiv w:val="1"/>
      <w:marLeft w:val="0"/>
      <w:marRight w:val="0"/>
      <w:marTop w:val="0"/>
      <w:marBottom w:val="0"/>
      <w:divBdr>
        <w:top w:val="none" w:sz="0" w:space="0" w:color="auto"/>
        <w:left w:val="none" w:sz="0" w:space="0" w:color="auto"/>
        <w:bottom w:val="none" w:sz="0" w:space="0" w:color="auto"/>
        <w:right w:val="none" w:sz="0" w:space="0" w:color="auto"/>
      </w:divBdr>
      <w:divsChild>
        <w:div w:id="1724327009">
          <w:marLeft w:val="0"/>
          <w:marRight w:val="0"/>
          <w:marTop w:val="0"/>
          <w:marBottom w:val="150"/>
          <w:divBdr>
            <w:top w:val="none" w:sz="0" w:space="0" w:color="auto"/>
            <w:left w:val="none" w:sz="0" w:space="0" w:color="auto"/>
            <w:bottom w:val="none" w:sz="0" w:space="0" w:color="auto"/>
            <w:right w:val="none" w:sz="0" w:space="0" w:color="auto"/>
          </w:divBdr>
        </w:div>
      </w:divsChild>
    </w:div>
    <w:div w:id="629165346">
      <w:bodyDiv w:val="1"/>
      <w:marLeft w:val="0"/>
      <w:marRight w:val="0"/>
      <w:marTop w:val="0"/>
      <w:marBottom w:val="0"/>
      <w:divBdr>
        <w:top w:val="none" w:sz="0" w:space="0" w:color="auto"/>
        <w:left w:val="none" w:sz="0" w:space="0" w:color="auto"/>
        <w:bottom w:val="none" w:sz="0" w:space="0" w:color="auto"/>
        <w:right w:val="none" w:sz="0" w:space="0" w:color="auto"/>
      </w:divBdr>
    </w:div>
    <w:div w:id="754284337">
      <w:bodyDiv w:val="1"/>
      <w:marLeft w:val="0"/>
      <w:marRight w:val="0"/>
      <w:marTop w:val="0"/>
      <w:marBottom w:val="0"/>
      <w:divBdr>
        <w:top w:val="none" w:sz="0" w:space="0" w:color="auto"/>
        <w:left w:val="none" w:sz="0" w:space="0" w:color="auto"/>
        <w:bottom w:val="none" w:sz="0" w:space="0" w:color="auto"/>
        <w:right w:val="none" w:sz="0" w:space="0" w:color="auto"/>
      </w:divBdr>
    </w:div>
    <w:div w:id="851916013">
      <w:bodyDiv w:val="1"/>
      <w:marLeft w:val="0"/>
      <w:marRight w:val="0"/>
      <w:marTop w:val="0"/>
      <w:marBottom w:val="0"/>
      <w:divBdr>
        <w:top w:val="none" w:sz="0" w:space="0" w:color="auto"/>
        <w:left w:val="none" w:sz="0" w:space="0" w:color="auto"/>
        <w:bottom w:val="none" w:sz="0" w:space="0" w:color="auto"/>
        <w:right w:val="none" w:sz="0" w:space="0" w:color="auto"/>
      </w:divBdr>
      <w:divsChild>
        <w:div w:id="1031032942">
          <w:marLeft w:val="0"/>
          <w:marRight w:val="0"/>
          <w:marTop w:val="0"/>
          <w:marBottom w:val="150"/>
          <w:divBdr>
            <w:top w:val="none" w:sz="0" w:space="0" w:color="auto"/>
            <w:left w:val="none" w:sz="0" w:space="0" w:color="auto"/>
            <w:bottom w:val="none" w:sz="0" w:space="0" w:color="auto"/>
            <w:right w:val="none" w:sz="0" w:space="0" w:color="auto"/>
          </w:divBdr>
        </w:div>
      </w:divsChild>
    </w:div>
    <w:div w:id="921917922">
      <w:bodyDiv w:val="1"/>
      <w:marLeft w:val="0"/>
      <w:marRight w:val="0"/>
      <w:marTop w:val="0"/>
      <w:marBottom w:val="0"/>
      <w:divBdr>
        <w:top w:val="none" w:sz="0" w:space="0" w:color="auto"/>
        <w:left w:val="none" w:sz="0" w:space="0" w:color="auto"/>
        <w:bottom w:val="none" w:sz="0" w:space="0" w:color="auto"/>
        <w:right w:val="none" w:sz="0" w:space="0" w:color="auto"/>
      </w:divBdr>
    </w:div>
    <w:div w:id="981542698">
      <w:bodyDiv w:val="1"/>
      <w:marLeft w:val="0"/>
      <w:marRight w:val="0"/>
      <w:marTop w:val="0"/>
      <w:marBottom w:val="0"/>
      <w:divBdr>
        <w:top w:val="none" w:sz="0" w:space="0" w:color="auto"/>
        <w:left w:val="none" w:sz="0" w:space="0" w:color="auto"/>
        <w:bottom w:val="none" w:sz="0" w:space="0" w:color="auto"/>
        <w:right w:val="none" w:sz="0" w:space="0" w:color="auto"/>
      </w:divBdr>
    </w:div>
    <w:div w:id="1000040340">
      <w:bodyDiv w:val="1"/>
      <w:marLeft w:val="0"/>
      <w:marRight w:val="0"/>
      <w:marTop w:val="0"/>
      <w:marBottom w:val="0"/>
      <w:divBdr>
        <w:top w:val="none" w:sz="0" w:space="0" w:color="auto"/>
        <w:left w:val="none" w:sz="0" w:space="0" w:color="auto"/>
        <w:bottom w:val="none" w:sz="0" w:space="0" w:color="auto"/>
        <w:right w:val="none" w:sz="0" w:space="0" w:color="auto"/>
      </w:divBdr>
      <w:divsChild>
        <w:div w:id="783959169">
          <w:marLeft w:val="0"/>
          <w:marRight w:val="0"/>
          <w:marTop w:val="0"/>
          <w:marBottom w:val="150"/>
          <w:divBdr>
            <w:top w:val="none" w:sz="0" w:space="0" w:color="auto"/>
            <w:left w:val="none" w:sz="0" w:space="0" w:color="auto"/>
            <w:bottom w:val="none" w:sz="0" w:space="0" w:color="auto"/>
            <w:right w:val="none" w:sz="0" w:space="0" w:color="auto"/>
          </w:divBdr>
        </w:div>
        <w:div w:id="645626740">
          <w:marLeft w:val="0"/>
          <w:marRight w:val="0"/>
          <w:marTop w:val="0"/>
          <w:marBottom w:val="150"/>
          <w:divBdr>
            <w:top w:val="none" w:sz="0" w:space="0" w:color="auto"/>
            <w:left w:val="none" w:sz="0" w:space="0" w:color="auto"/>
            <w:bottom w:val="none" w:sz="0" w:space="0" w:color="auto"/>
            <w:right w:val="none" w:sz="0" w:space="0" w:color="auto"/>
          </w:divBdr>
        </w:div>
      </w:divsChild>
    </w:div>
    <w:div w:id="1124615861">
      <w:bodyDiv w:val="1"/>
      <w:marLeft w:val="0"/>
      <w:marRight w:val="0"/>
      <w:marTop w:val="0"/>
      <w:marBottom w:val="0"/>
      <w:divBdr>
        <w:top w:val="none" w:sz="0" w:space="0" w:color="auto"/>
        <w:left w:val="none" w:sz="0" w:space="0" w:color="auto"/>
        <w:bottom w:val="none" w:sz="0" w:space="0" w:color="auto"/>
        <w:right w:val="none" w:sz="0" w:space="0" w:color="auto"/>
      </w:divBdr>
      <w:divsChild>
        <w:div w:id="816263897">
          <w:marLeft w:val="0"/>
          <w:marRight w:val="0"/>
          <w:marTop w:val="0"/>
          <w:marBottom w:val="150"/>
          <w:divBdr>
            <w:top w:val="none" w:sz="0" w:space="0" w:color="auto"/>
            <w:left w:val="none" w:sz="0" w:space="0" w:color="auto"/>
            <w:bottom w:val="none" w:sz="0" w:space="0" w:color="auto"/>
            <w:right w:val="none" w:sz="0" w:space="0" w:color="auto"/>
          </w:divBdr>
        </w:div>
      </w:divsChild>
    </w:div>
    <w:div w:id="1245913350">
      <w:bodyDiv w:val="1"/>
      <w:marLeft w:val="0"/>
      <w:marRight w:val="0"/>
      <w:marTop w:val="0"/>
      <w:marBottom w:val="0"/>
      <w:divBdr>
        <w:top w:val="none" w:sz="0" w:space="0" w:color="auto"/>
        <w:left w:val="none" w:sz="0" w:space="0" w:color="auto"/>
        <w:bottom w:val="none" w:sz="0" w:space="0" w:color="auto"/>
        <w:right w:val="none" w:sz="0" w:space="0" w:color="auto"/>
      </w:divBdr>
    </w:div>
    <w:div w:id="1266842137">
      <w:bodyDiv w:val="1"/>
      <w:marLeft w:val="0"/>
      <w:marRight w:val="0"/>
      <w:marTop w:val="0"/>
      <w:marBottom w:val="0"/>
      <w:divBdr>
        <w:top w:val="none" w:sz="0" w:space="0" w:color="auto"/>
        <w:left w:val="none" w:sz="0" w:space="0" w:color="auto"/>
        <w:bottom w:val="none" w:sz="0" w:space="0" w:color="auto"/>
        <w:right w:val="none" w:sz="0" w:space="0" w:color="auto"/>
      </w:divBdr>
      <w:divsChild>
        <w:div w:id="1182358630">
          <w:marLeft w:val="0"/>
          <w:marRight w:val="0"/>
          <w:marTop w:val="0"/>
          <w:marBottom w:val="150"/>
          <w:divBdr>
            <w:top w:val="none" w:sz="0" w:space="0" w:color="auto"/>
            <w:left w:val="none" w:sz="0" w:space="0" w:color="auto"/>
            <w:bottom w:val="none" w:sz="0" w:space="0" w:color="auto"/>
            <w:right w:val="none" w:sz="0" w:space="0" w:color="auto"/>
          </w:divBdr>
        </w:div>
      </w:divsChild>
    </w:div>
    <w:div w:id="1288706027">
      <w:bodyDiv w:val="1"/>
      <w:marLeft w:val="0"/>
      <w:marRight w:val="0"/>
      <w:marTop w:val="0"/>
      <w:marBottom w:val="0"/>
      <w:divBdr>
        <w:top w:val="none" w:sz="0" w:space="0" w:color="auto"/>
        <w:left w:val="none" w:sz="0" w:space="0" w:color="auto"/>
        <w:bottom w:val="none" w:sz="0" w:space="0" w:color="auto"/>
        <w:right w:val="none" w:sz="0" w:space="0" w:color="auto"/>
      </w:divBdr>
      <w:divsChild>
        <w:div w:id="2127692745">
          <w:marLeft w:val="0"/>
          <w:marRight w:val="0"/>
          <w:marTop w:val="0"/>
          <w:marBottom w:val="150"/>
          <w:divBdr>
            <w:top w:val="none" w:sz="0" w:space="0" w:color="auto"/>
            <w:left w:val="none" w:sz="0" w:space="0" w:color="auto"/>
            <w:bottom w:val="none" w:sz="0" w:space="0" w:color="auto"/>
            <w:right w:val="none" w:sz="0" w:space="0" w:color="auto"/>
          </w:divBdr>
        </w:div>
      </w:divsChild>
    </w:div>
    <w:div w:id="1495999005">
      <w:bodyDiv w:val="1"/>
      <w:marLeft w:val="0"/>
      <w:marRight w:val="0"/>
      <w:marTop w:val="0"/>
      <w:marBottom w:val="0"/>
      <w:divBdr>
        <w:top w:val="none" w:sz="0" w:space="0" w:color="auto"/>
        <w:left w:val="none" w:sz="0" w:space="0" w:color="auto"/>
        <w:bottom w:val="none" w:sz="0" w:space="0" w:color="auto"/>
        <w:right w:val="none" w:sz="0" w:space="0" w:color="auto"/>
      </w:divBdr>
      <w:divsChild>
        <w:div w:id="708606563">
          <w:marLeft w:val="0"/>
          <w:marRight w:val="0"/>
          <w:marTop w:val="0"/>
          <w:marBottom w:val="150"/>
          <w:divBdr>
            <w:top w:val="none" w:sz="0" w:space="0" w:color="auto"/>
            <w:left w:val="none" w:sz="0" w:space="0" w:color="auto"/>
            <w:bottom w:val="none" w:sz="0" w:space="0" w:color="auto"/>
            <w:right w:val="none" w:sz="0" w:space="0" w:color="auto"/>
          </w:divBdr>
        </w:div>
      </w:divsChild>
    </w:div>
    <w:div w:id="1506088184">
      <w:bodyDiv w:val="1"/>
      <w:marLeft w:val="0"/>
      <w:marRight w:val="0"/>
      <w:marTop w:val="0"/>
      <w:marBottom w:val="0"/>
      <w:divBdr>
        <w:top w:val="none" w:sz="0" w:space="0" w:color="auto"/>
        <w:left w:val="none" w:sz="0" w:space="0" w:color="auto"/>
        <w:bottom w:val="none" w:sz="0" w:space="0" w:color="auto"/>
        <w:right w:val="none" w:sz="0" w:space="0" w:color="auto"/>
      </w:divBdr>
    </w:div>
    <w:div w:id="15463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hyperlink" Target="https://epmgroupservices.sharepoint.com/sites/operational_improvements/Shared%20Documents/Connect%20Guides/Final%20Guides/Contracts%20and%20Letters%20EPM%20Connect%20Guide.docx" TargetMode="External"/><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49.png"/><Relationship Id="rId68" Type="http://schemas.openxmlformats.org/officeDocument/2006/relationships/image" Target="media/image54.png"/><Relationship Id="rId2" Type="http://schemas.openxmlformats.org/officeDocument/2006/relationships/customXml" Target="../customXml/item2.xml"/><Relationship Id="rId16" Type="http://schemas.openxmlformats.org/officeDocument/2006/relationships/hyperlink" Target="https://epmgroupservices.sharepoint.com/sites/operational_improvements/Shared%20Documents/Connect%20Guides/Final%20Guides/Back%20Up%20Files/Employees%20Module%20Guide%20v4.docx" TargetMode="External"/><Relationship Id="rId29" Type="http://schemas.openxmlformats.org/officeDocument/2006/relationships/image" Target="media/image17.png"/><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2.png"/><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48.png"/><Relationship Id="rId19" Type="http://schemas.openxmlformats.org/officeDocument/2006/relationships/image" Target="media/image8.pn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3.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webSettings" Target="webSettings.xml"/><Relationship Id="rId51" Type="http://schemas.openxmlformats.org/officeDocument/2006/relationships/image" Target="media/image38.png"/><Relationship Id="rId72" Type="http://schemas.openxmlformats.org/officeDocument/2006/relationships/image" Target="media/image58.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6.png"/><Relationship Id="rId67" Type="http://schemas.openxmlformats.org/officeDocument/2006/relationships/image" Target="media/image53.png"/><Relationship Id="rId20" Type="http://schemas.openxmlformats.org/officeDocument/2006/relationships/image" Target="media/image9.png"/><Relationship Id="rId41" Type="http://schemas.openxmlformats.org/officeDocument/2006/relationships/image" Target="media/image29.png"/><Relationship Id="rId54" Type="http://schemas.openxmlformats.org/officeDocument/2006/relationships/image" Target="media/image41.png"/><Relationship Id="rId62" Type="http://schemas.openxmlformats.org/officeDocument/2006/relationships/image" Target="media/image1.png"/><Relationship Id="rId70" Type="http://schemas.openxmlformats.org/officeDocument/2006/relationships/image" Target="media/image56.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yperlink" Target="https://epmgroupservices.sharepoint.com/sites/operational_improvements/Shared%20Documents/Connect%20Guides/Final%20Guides/Back%20Up%20Files/Employees%20Module%20Guide%20v4.docx" TargetMode="External"/><Relationship Id="rId57" Type="http://schemas.openxmlformats.org/officeDocument/2006/relationships/image" Target="media/image44.png"/><Relationship Id="rId10" Type="http://schemas.openxmlformats.org/officeDocument/2006/relationships/endnotes" Target="endnotes.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1.png"/><Relationship Id="rId73" Type="http://schemas.openxmlformats.org/officeDocument/2006/relationships/image" Target="media/image59.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pmgroupservices.sharepoint.com/sites/operational_improvements/Shared%20Documents/Connect%20Guides/Final%20Guides/Adding%20Users%20and%20Permissions%20in%20EPM%20Connect%20Training%20Guide.docx" TargetMode="External"/><Relationship Id="rId18" Type="http://schemas.openxmlformats.org/officeDocument/2006/relationships/image" Target="media/image7.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mcguire\OneDrive%20-%20EPM%20LTD\Documents\Custom%20Office%20Templates\Training%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E4B435A64074E98A3A2967E83F27D" ma:contentTypeVersion="10" ma:contentTypeDescription="Create a new document." ma:contentTypeScope="" ma:versionID="cb033f10403161017f8f0d50837b7b03">
  <xsd:schema xmlns:xsd="http://www.w3.org/2001/XMLSchema" xmlns:xs="http://www.w3.org/2001/XMLSchema" xmlns:p="http://schemas.microsoft.com/office/2006/metadata/properties" xmlns:ns2="c31aa4ed-3858-40ce-9571-d2bb265da64c" xmlns:ns3="7b7806b7-031b-4ee5-bd68-59d2b92c6843" targetNamespace="http://schemas.microsoft.com/office/2006/metadata/properties" ma:root="true" ma:fieldsID="0bdd40cfa6f7839e23d8a6127b557e93" ns2:_="" ns3:_="">
    <xsd:import namespace="c31aa4ed-3858-40ce-9571-d2bb265da64c"/>
    <xsd:import namespace="7b7806b7-031b-4ee5-bd68-59d2b92c68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aa4ed-3858-40ce-9571-d2bb265da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806b7-031b-4ee5-bd68-59d2b92c68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87B31-1B18-4A2E-94C3-9ADA8AFC4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aa4ed-3858-40ce-9571-d2bb265da64c"/>
    <ds:schemaRef ds:uri="7b7806b7-031b-4ee5-bd68-59d2b92c6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purl.org/dc/terms/"/>
    <ds:schemaRef ds:uri="http://schemas.microsoft.com/office/2006/documentManagement/types"/>
    <ds:schemaRef ds:uri="7b7806b7-031b-4ee5-bd68-59d2b92c6843"/>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31aa4ed-3858-40ce-9571-d2bb265da64c"/>
    <ds:schemaRef ds:uri="http://www.w3.org/XML/1998/namespace"/>
    <ds:schemaRef ds:uri="http://purl.org/dc/dcmitype/"/>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Training Guide Template</Template>
  <TotalTime>1</TotalTime>
  <Pages>38</Pages>
  <Words>9308</Words>
  <Characters>53059</Characters>
  <Application>Microsoft Office Word</Application>
  <DocSecurity>0</DocSecurity>
  <Lines>442</Lines>
  <Paragraphs>124</Paragraphs>
  <ScaleCrop>false</ScaleCrop>
  <Company/>
  <LinksUpToDate>false</LinksUpToDate>
  <CharactersWithSpaces>62243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McGuire</dc:creator>
  <cp:keywords/>
  <dc:description/>
  <cp:lastModifiedBy>Lauren McGuire</cp:lastModifiedBy>
  <cp:revision>2</cp:revision>
  <cp:lastPrinted>2025-10-09T09:37:00Z</cp:lastPrinted>
  <dcterms:created xsi:type="dcterms:W3CDTF">2026-05-15T15:29:00Z</dcterms:created>
  <dcterms:modified xsi:type="dcterms:W3CDTF">2026-05-15T15:29:00Z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0x010100E8FE4B435A64074E98A3A2967E83F27D</vt:lpwstr>
  </property>
  <property fmtid="{D5CDD505-2E9C-101B-9397-08002B2CF9AE}" pid="10" name="MediaServiceImageTags">
    <vt:lpwstr/>
  </property>
</Properties>
</file>